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68" w:rsidRPr="00EA78F5" w:rsidRDefault="001B0268" w:rsidP="001B0268">
      <w:pPr>
        <w:rPr>
          <w:rFonts w:ascii="ＭＳ ゴシック" w:eastAsia="ＭＳ ゴシック" w:hAnsi="ＭＳ ゴシック"/>
          <w:lang w:eastAsia="zh-CN"/>
        </w:rPr>
      </w:pPr>
      <w:r w:rsidRPr="00EA78F5">
        <w:rPr>
          <w:rFonts w:ascii="ＭＳ ゴシック" w:eastAsia="ＭＳ ゴシック" w:hAnsi="ＭＳ ゴシック" w:hint="eastAsia"/>
          <w:lang w:eastAsia="zh-CN"/>
        </w:rPr>
        <w:t>（</w:t>
      </w:r>
      <w:r w:rsidR="00620482">
        <w:rPr>
          <w:rFonts w:ascii="ＭＳ ゴシック" w:eastAsia="ＭＳ ゴシック" w:hAnsi="ＭＳ ゴシック" w:hint="eastAsia"/>
          <w:lang w:eastAsia="zh-CN"/>
        </w:rPr>
        <w:t>参考</w:t>
      </w:r>
      <w:r w:rsidRPr="00EA78F5">
        <w:rPr>
          <w:rFonts w:ascii="ＭＳ ゴシック" w:eastAsia="ＭＳ ゴシック" w:hAnsi="ＭＳ ゴシック" w:hint="eastAsia"/>
          <w:lang w:eastAsia="zh-CN"/>
        </w:rPr>
        <w:t>様式第</w:t>
      </w:r>
      <w:r w:rsidR="00620482">
        <w:rPr>
          <w:rFonts w:ascii="ＭＳ ゴシック" w:eastAsia="ＭＳ ゴシック" w:hAnsi="ＭＳ ゴシック" w:hint="eastAsia"/>
          <w:lang w:eastAsia="zh-CN"/>
        </w:rPr>
        <w:t>４</w:t>
      </w:r>
      <w:r w:rsidRPr="00EA78F5">
        <w:rPr>
          <w:rFonts w:ascii="ＭＳ ゴシック" w:eastAsia="ＭＳ ゴシック" w:hAnsi="ＭＳ ゴシック" w:hint="eastAsia"/>
          <w:lang w:eastAsia="zh-CN"/>
        </w:rPr>
        <w:t>号）</w:t>
      </w:r>
    </w:p>
    <w:p w:rsidR="001B0268" w:rsidRPr="001B0268" w:rsidRDefault="001B0268" w:rsidP="001B0268">
      <w:pPr>
        <w:rPr>
          <w:rFonts w:asciiTheme="minorEastAsia" w:eastAsiaTheme="minorEastAsia" w:hAnsiTheme="minorEastAsia"/>
          <w:lang w:eastAsia="zh-CN"/>
        </w:rPr>
      </w:pPr>
    </w:p>
    <w:p w:rsidR="001B0268" w:rsidRPr="001B0268" w:rsidRDefault="006C5416" w:rsidP="001B0268">
      <w:pPr>
        <w:jc w:val="right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令和</w:t>
      </w:r>
      <w:r w:rsidR="00A91FD0">
        <w:rPr>
          <w:rFonts w:asciiTheme="minorEastAsia" w:eastAsiaTheme="minorEastAsia" w:hAnsiTheme="minorEastAsia" w:hint="eastAsia"/>
          <w:lang w:eastAsia="zh-CN"/>
        </w:rPr>
        <w:t>７</w:t>
      </w:r>
      <w:r w:rsidR="001B0268" w:rsidRPr="001B0268">
        <w:rPr>
          <w:rFonts w:asciiTheme="minorEastAsia" w:eastAsiaTheme="minorEastAsia" w:hAnsiTheme="minorEastAsia" w:hint="eastAsia"/>
          <w:lang w:eastAsia="zh-CN"/>
        </w:rPr>
        <w:t>年　　月　　日</w:t>
      </w:r>
    </w:p>
    <w:p w:rsidR="001B0268" w:rsidRPr="001B0268" w:rsidRDefault="001B0268" w:rsidP="001B0268">
      <w:pPr>
        <w:rPr>
          <w:rFonts w:asciiTheme="minorEastAsia" w:eastAsiaTheme="minorEastAsia" w:hAnsiTheme="minorEastAsia"/>
          <w:lang w:eastAsia="zh-CN"/>
        </w:rPr>
      </w:pPr>
    </w:p>
    <w:p w:rsidR="001B0268" w:rsidRPr="001B0268" w:rsidRDefault="001B0268" w:rsidP="00FE157B">
      <w:pPr>
        <w:ind w:firstLineChars="100" w:firstLine="2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伊那</w:t>
      </w:r>
      <w:r w:rsidRPr="001B0268">
        <w:rPr>
          <w:rFonts w:asciiTheme="minorEastAsia" w:eastAsiaTheme="minorEastAsia" w:hAnsiTheme="minorEastAsia" w:hint="eastAsia"/>
        </w:rPr>
        <w:t>市長</w:t>
      </w:r>
      <w:r w:rsidR="00FA6E57">
        <w:rPr>
          <w:rFonts w:asciiTheme="minorEastAsia" w:eastAsiaTheme="minorEastAsia" w:hAnsiTheme="minorEastAsia" w:hint="eastAsia"/>
        </w:rPr>
        <w:t xml:space="preserve">　</w:t>
      </w:r>
      <w:r w:rsidRPr="001B0268">
        <w:rPr>
          <w:rFonts w:asciiTheme="minorEastAsia" w:eastAsiaTheme="minorEastAsia" w:hAnsiTheme="minorEastAsia" w:hint="eastAsia"/>
        </w:rPr>
        <w:t xml:space="preserve">　殿</w:t>
      </w:r>
    </w:p>
    <w:p w:rsidR="001B0268" w:rsidRPr="001B0268" w:rsidRDefault="001B0268" w:rsidP="001B0268">
      <w:pPr>
        <w:rPr>
          <w:rFonts w:asciiTheme="minorEastAsia" w:eastAsiaTheme="minorEastAsia" w:hAnsiTheme="minorEastAsia"/>
        </w:rPr>
      </w:pPr>
    </w:p>
    <w:p w:rsidR="001B0268" w:rsidRDefault="001B0268" w:rsidP="001B0268">
      <w:pPr>
        <w:rPr>
          <w:rFonts w:asciiTheme="minorEastAsia" w:eastAsiaTheme="minorEastAsia" w:hAnsiTheme="minorEastAsia"/>
        </w:rPr>
      </w:pPr>
    </w:p>
    <w:p w:rsidR="001B0268" w:rsidRPr="001B0268" w:rsidRDefault="005835D0" w:rsidP="001B0268">
      <w:pPr>
        <w:ind w:leftChars="1600" w:left="367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協定申請者</w:t>
      </w:r>
      <w:r w:rsidR="001B0268" w:rsidRPr="001B0268">
        <w:rPr>
          <w:rFonts w:asciiTheme="minorEastAsia" w:eastAsiaTheme="minorEastAsia" w:hAnsiTheme="minorEastAsia" w:hint="eastAsia"/>
        </w:rPr>
        <w:t>の氏名</w:t>
      </w:r>
      <w:r w:rsidR="001B0268">
        <w:rPr>
          <w:rFonts w:asciiTheme="minorEastAsia" w:eastAsiaTheme="minorEastAsia" w:hAnsiTheme="minorEastAsia" w:hint="eastAsia"/>
        </w:rPr>
        <w:t xml:space="preserve">　　　　　　　　　　</w:t>
      </w:r>
      <w:bookmarkStart w:id="0" w:name="_GoBack"/>
      <w:bookmarkEnd w:id="0"/>
    </w:p>
    <w:p w:rsidR="001B0268" w:rsidRPr="001B0268" w:rsidRDefault="001B0268" w:rsidP="001B0268">
      <w:pPr>
        <w:rPr>
          <w:rFonts w:asciiTheme="minorEastAsia" w:eastAsiaTheme="minorEastAsia" w:hAnsiTheme="minorEastAsia"/>
        </w:rPr>
      </w:pPr>
    </w:p>
    <w:p w:rsidR="001B0268" w:rsidRPr="001B0268" w:rsidRDefault="001B0268" w:rsidP="001B0268">
      <w:pPr>
        <w:rPr>
          <w:rFonts w:asciiTheme="minorEastAsia" w:eastAsiaTheme="minorEastAsia" w:hAnsiTheme="minorEastAsia"/>
        </w:rPr>
      </w:pPr>
    </w:p>
    <w:p w:rsidR="001B0268" w:rsidRPr="001B0268" w:rsidRDefault="001B0268" w:rsidP="001B0268">
      <w:pPr>
        <w:jc w:val="center"/>
        <w:rPr>
          <w:rFonts w:ascii="ＭＳ ゴシック" w:eastAsia="ＭＳ ゴシック" w:hAnsi="ＭＳ ゴシック"/>
        </w:rPr>
      </w:pPr>
      <w:r w:rsidRPr="001B0268">
        <w:rPr>
          <w:rFonts w:ascii="ＭＳ ゴシック" w:eastAsia="ＭＳ ゴシック" w:hAnsi="ＭＳ ゴシック" w:hint="eastAsia"/>
        </w:rPr>
        <w:t>多面的機能発揮促進事業に関する計画の認定の申請について</w:t>
      </w:r>
    </w:p>
    <w:p w:rsidR="001B0268" w:rsidRPr="001B0268" w:rsidRDefault="001B0268" w:rsidP="001B0268">
      <w:pPr>
        <w:rPr>
          <w:rFonts w:asciiTheme="minorEastAsia" w:eastAsiaTheme="minorEastAsia" w:hAnsiTheme="minorEastAsia"/>
        </w:rPr>
      </w:pPr>
    </w:p>
    <w:p w:rsidR="001B0268" w:rsidRPr="001B0268" w:rsidRDefault="001B0268" w:rsidP="001B0268">
      <w:pPr>
        <w:ind w:firstLineChars="100" w:firstLine="230"/>
        <w:rPr>
          <w:rFonts w:asciiTheme="minorEastAsia" w:eastAsiaTheme="minorEastAsia" w:hAnsiTheme="minorEastAsia"/>
        </w:rPr>
      </w:pPr>
      <w:r w:rsidRPr="001B0268">
        <w:rPr>
          <w:rFonts w:asciiTheme="minorEastAsia" w:eastAsiaTheme="minorEastAsia" w:hAnsiTheme="minorEastAsia" w:hint="eastAsia"/>
        </w:rPr>
        <w:t>このことについて、農業の有する多面的機能の発揮の促進に関する法律（平成26年法律第78号）第７条第１項の規定に基づき、下記関係書類を添えて認定を申請する。</w:t>
      </w:r>
    </w:p>
    <w:p w:rsidR="001B0268" w:rsidRDefault="001B0268" w:rsidP="001B0268">
      <w:pPr>
        <w:rPr>
          <w:rFonts w:asciiTheme="minorEastAsia" w:eastAsiaTheme="minorEastAsia" w:hAnsiTheme="minorEastAsia"/>
        </w:rPr>
      </w:pPr>
    </w:p>
    <w:p w:rsidR="001B0268" w:rsidRPr="001B0268" w:rsidRDefault="001B0268" w:rsidP="001B0268">
      <w:pPr>
        <w:rPr>
          <w:rFonts w:asciiTheme="minorEastAsia" w:eastAsiaTheme="minorEastAsia" w:hAnsiTheme="minorEastAsia"/>
        </w:rPr>
      </w:pPr>
    </w:p>
    <w:p w:rsidR="001B0268" w:rsidRPr="001B0268" w:rsidRDefault="001B0268" w:rsidP="001B0268">
      <w:pPr>
        <w:jc w:val="center"/>
        <w:rPr>
          <w:rFonts w:asciiTheme="minorEastAsia" w:eastAsiaTheme="minorEastAsia" w:hAnsiTheme="minorEastAsia"/>
        </w:rPr>
      </w:pPr>
      <w:r w:rsidRPr="001B0268">
        <w:rPr>
          <w:rFonts w:asciiTheme="minorEastAsia" w:eastAsiaTheme="minorEastAsia" w:hAnsiTheme="minorEastAsia" w:hint="eastAsia"/>
        </w:rPr>
        <w:t>記</w:t>
      </w:r>
    </w:p>
    <w:p w:rsidR="001B0268" w:rsidRPr="001B0268" w:rsidRDefault="001B0268" w:rsidP="001B0268">
      <w:pPr>
        <w:rPr>
          <w:rFonts w:asciiTheme="minorEastAsia" w:eastAsiaTheme="minorEastAsia" w:hAnsiTheme="minorEastAsia"/>
        </w:rPr>
      </w:pPr>
    </w:p>
    <w:p w:rsidR="001B0268" w:rsidRPr="001B0268" w:rsidRDefault="001B0268" w:rsidP="001B0268">
      <w:pPr>
        <w:rPr>
          <w:rFonts w:asciiTheme="minorEastAsia" w:eastAsiaTheme="minorEastAsia" w:hAnsiTheme="minorEastAsia"/>
        </w:rPr>
      </w:pPr>
      <w:r w:rsidRPr="001B0268">
        <w:rPr>
          <w:rFonts w:asciiTheme="minorEastAsia" w:eastAsiaTheme="minorEastAsia" w:hAnsiTheme="minorEastAsia" w:hint="eastAsia"/>
        </w:rPr>
        <w:t>１　事業計画</w:t>
      </w:r>
    </w:p>
    <w:p w:rsidR="001B0268" w:rsidRPr="001B0268" w:rsidRDefault="001B0268" w:rsidP="001B0268">
      <w:pPr>
        <w:rPr>
          <w:rFonts w:asciiTheme="minorEastAsia" w:eastAsiaTheme="minorEastAsia" w:hAnsiTheme="minorEastAsia"/>
        </w:rPr>
      </w:pPr>
    </w:p>
    <w:p w:rsidR="001B0268" w:rsidRPr="001B0268" w:rsidRDefault="001B0268" w:rsidP="001B0268">
      <w:pPr>
        <w:rPr>
          <w:rFonts w:asciiTheme="minorEastAsia" w:eastAsiaTheme="minorEastAsia" w:hAnsiTheme="minorEastAsia"/>
        </w:rPr>
      </w:pPr>
      <w:r w:rsidRPr="001B0268">
        <w:rPr>
          <w:rFonts w:asciiTheme="minorEastAsia" w:eastAsiaTheme="minorEastAsia" w:hAnsiTheme="minorEastAsia" w:hint="eastAsia"/>
        </w:rPr>
        <w:t>２　農業の有する多面的機能の発揮の促進に関する活動計画書</w:t>
      </w:r>
    </w:p>
    <w:p w:rsidR="001B0268" w:rsidRPr="001B0268" w:rsidRDefault="001B0268" w:rsidP="001B0268">
      <w:pPr>
        <w:ind w:leftChars="200" w:left="459"/>
        <w:rPr>
          <w:rFonts w:asciiTheme="minorEastAsia" w:eastAsiaTheme="minorEastAsia" w:hAnsiTheme="minorEastAsia"/>
          <w:lang w:eastAsia="zh-CN"/>
        </w:rPr>
      </w:pPr>
      <w:r w:rsidRPr="001B0268">
        <w:rPr>
          <w:rFonts w:asciiTheme="minorEastAsia" w:eastAsiaTheme="minorEastAsia" w:hAnsiTheme="minorEastAsia" w:hint="eastAsia"/>
          <w:lang w:eastAsia="zh-CN"/>
        </w:rPr>
        <w:t>□　１号事業（多面的機能支払交付金）</w:t>
      </w:r>
    </w:p>
    <w:p w:rsidR="001B0268" w:rsidRPr="001B0268" w:rsidRDefault="00620482" w:rsidP="001B0268">
      <w:pPr>
        <w:ind w:leftChars="200" w:left="459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</w:rPr>
        <w:sym w:font="Wingdings 2" w:char="F052"/>
      </w:r>
      <w:r w:rsidR="001B0268" w:rsidRPr="001B0268">
        <w:rPr>
          <w:rFonts w:asciiTheme="minorEastAsia" w:eastAsiaTheme="minorEastAsia" w:hAnsiTheme="minorEastAsia" w:hint="eastAsia"/>
          <w:lang w:eastAsia="zh-CN"/>
        </w:rPr>
        <w:t xml:space="preserve">　２号事業（中山間地域等直接支払交付金）</w:t>
      </w:r>
    </w:p>
    <w:p w:rsidR="001B0268" w:rsidRPr="001B0268" w:rsidRDefault="00620482" w:rsidP="001B0268">
      <w:pPr>
        <w:ind w:leftChars="200" w:left="459"/>
        <w:rPr>
          <w:rFonts w:asciiTheme="minorEastAsia" w:eastAsiaTheme="minorEastAsia" w:hAnsiTheme="minorEastAsia"/>
          <w:lang w:eastAsia="zh-CN"/>
        </w:rPr>
      </w:pPr>
      <w:r w:rsidRPr="001B0268">
        <w:rPr>
          <w:rFonts w:asciiTheme="minorEastAsia" w:eastAsiaTheme="minorEastAsia" w:hAnsiTheme="minorEastAsia" w:hint="eastAsia"/>
          <w:lang w:eastAsia="zh-CN"/>
        </w:rPr>
        <w:t>□</w:t>
      </w:r>
      <w:r w:rsidR="001B0268" w:rsidRPr="001B0268">
        <w:rPr>
          <w:rFonts w:asciiTheme="minorEastAsia" w:eastAsiaTheme="minorEastAsia" w:hAnsiTheme="minorEastAsia" w:hint="eastAsia"/>
          <w:lang w:eastAsia="zh-CN"/>
        </w:rPr>
        <w:t xml:space="preserve">　３号事業（環境保全型農業直接支払交付金）</w:t>
      </w:r>
    </w:p>
    <w:p w:rsidR="001B0268" w:rsidRPr="00620482" w:rsidRDefault="001B0268" w:rsidP="001B0268">
      <w:pPr>
        <w:rPr>
          <w:rFonts w:asciiTheme="minorEastAsia" w:eastAsiaTheme="minorEastAsia" w:hAnsiTheme="minorEastAsia"/>
          <w:lang w:eastAsia="zh-CN"/>
        </w:rPr>
      </w:pPr>
    </w:p>
    <w:p w:rsidR="001B0268" w:rsidRPr="001B0268" w:rsidRDefault="001B0268" w:rsidP="001B0268">
      <w:pPr>
        <w:rPr>
          <w:rFonts w:asciiTheme="minorEastAsia" w:eastAsiaTheme="minorEastAsia" w:hAnsiTheme="minorEastAsia"/>
        </w:rPr>
      </w:pPr>
      <w:r w:rsidRPr="001B0268">
        <w:rPr>
          <w:rFonts w:asciiTheme="minorEastAsia" w:eastAsiaTheme="minorEastAsia" w:hAnsiTheme="minorEastAsia" w:hint="eastAsia"/>
        </w:rPr>
        <w:t>３　その他</w:t>
      </w:r>
    </w:p>
    <w:p w:rsidR="001B0268" w:rsidRPr="001B0268" w:rsidRDefault="001B0268" w:rsidP="001B0268">
      <w:pPr>
        <w:ind w:leftChars="200" w:left="459"/>
        <w:rPr>
          <w:rFonts w:asciiTheme="minorEastAsia" w:eastAsiaTheme="minorEastAsia" w:hAnsiTheme="minorEastAsia"/>
        </w:rPr>
      </w:pPr>
      <w:r w:rsidRPr="001B0268">
        <w:rPr>
          <w:rFonts w:asciiTheme="minorEastAsia" w:eastAsiaTheme="minorEastAsia" w:hAnsiTheme="minorEastAsia" w:hint="eastAsia"/>
        </w:rPr>
        <w:t>□　都道府県の同意書の写し（都道府県営土地改良施設の管理）</w:t>
      </w:r>
    </w:p>
    <w:p w:rsidR="001B0268" w:rsidRPr="001B0268" w:rsidRDefault="001B0268" w:rsidP="001B0268">
      <w:pPr>
        <w:rPr>
          <w:rFonts w:asciiTheme="minorEastAsia" w:eastAsiaTheme="minorEastAsia" w:hAnsiTheme="minorEastAsia"/>
        </w:rPr>
      </w:pPr>
    </w:p>
    <w:sectPr w:rsidR="001B0268" w:rsidRPr="001B0268" w:rsidSect="00E744CD">
      <w:pgSz w:w="11906" w:h="16838" w:code="9"/>
      <w:pgMar w:top="1418" w:right="1588" w:bottom="1418" w:left="1588" w:header="851" w:footer="992" w:gutter="0"/>
      <w:cols w:space="425"/>
      <w:docGrid w:type="linesAndChars" w:linePitch="359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68" w:rsidRDefault="001B0268">
      <w:r>
        <w:separator/>
      </w:r>
    </w:p>
  </w:endnote>
  <w:endnote w:type="continuationSeparator" w:id="0">
    <w:p w:rsidR="001B0268" w:rsidRDefault="001B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68" w:rsidRDefault="001B0268">
      <w:r>
        <w:separator/>
      </w:r>
    </w:p>
  </w:footnote>
  <w:footnote w:type="continuationSeparator" w:id="0">
    <w:p w:rsidR="001B0268" w:rsidRDefault="001B0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5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0268"/>
    <w:rsid w:val="00035C33"/>
    <w:rsid w:val="0006307F"/>
    <w:rsid w:val="00067F71"/>
    <w:rsid w:val="000C5D4B"/>
    <w:rsid w:val="000D1610"/>
    <w:rsid w:val="000F59B6"/>
    <w:rsid w:val="000F5C9B"/>
    <w:rsid w:val="00140FBC"/>
    <w:rsid w:val="00173DFF"/>
    <w:rsid w:val="00181924"/>
    <w:rsid w:val="001B0268"/>
    <w:rsid w:val="001B4A20"/>
    <w:rsid w:val="001E2C0C"/>
    <w:rsid w:val="002024BB"/>
    <w:rsid w:val="0028715D"/>
    <w:rsid w:val="002A7551"/>
    <w:rsid w:val="002D40E0"/>
    <w:rsid w:val="0031003C"/>
    <w:rsid w:val="00311E6B"/>
    <w:rsid w:val="00320FB4"/>
    <w:rsid w:val="003543A3"/>
    <w:rsid w:val="00391A79"/>
    <w:rsid w:val="003E768B"/>
    <w:rsid w:val="00406191"/>
    <w:rsid w:val="00415790"/>
    <w:rsid w:val="00437597"/>
    <w:rsid w:val="00466F45"/>
    <w:rsid w:val="004A2EF5"/>
    <w:rsid w:val="004B056C"/>
    <w:rsid w:val="004B440F"/>
    <w:rsid w:val="004B50A8"/>
    <w:rsid w:val="00520C97"/>
    <w:rsid w:val="005835D0"/>
    <w:rsid w:val="005C69BB"/>
    <w:rsid w:val="005F55BE"/>
    <w:rsid w:val="00620482"/>
    <w:rsid w:val="00645CA5"/>
    <w:rsid w:val="006606CA"/>
    <w:rsid w:val="006C1963"/>
    <w:rsid w:val="006C5416"/>
    <w:rsid w:val="006C6323"/>
    <w:rsid w:val="00775ADF"/>
    <w:rsid w:val="0078461C"/>
    <w:rsid w:val="007D6395"/>
    <w:rsid w:val="007E045F"/>
    <w:rsid w:val="008259D3"/>
    <w:rsid w:val="0083209E"/>
    <w:rsid w:val="00853B6D"/>
    <w:rsid w:val="0085706D"/>
    <w:rsid w:val="00891A31"/>
    <w:rsid w:val="00895856"/>
    <w:rsid w:val="008B1AAA"/>
    <w:rsid w:val="008D5368"/>
    <w:rsid w:val="008F263C"/>
    <w:rsid w:val="00916C61"/>
    <w:rsid w:val="00960D41"/>
    <w:rsid w:val="00962F61"/>
    <w:rsid w:val="00991EB0"/>
    <w:rsid w:val="009D02CC"/>
    <w:rsid w:val="009D7655"/>
    <w:rsid w:val="009E1351"/>
    <w:rsid w:val="009F5332"/>
    <w:rsid w:val="00A21257"/>
    <w:rsid w:val="00A91F98"/>
    <w:rsid w:val="00A91FD0"/>
    <w:rsid w:val="00AB6EFE"/>
    <w:rsid w:val="00AE1D0E"/>
    <w:rsid w:val="00AF5CAB"/>
    <w:rsid w:val="00B40D99"/>
    <w:rsid w:val="00BC1A9F"/>
    <w:rsid w:val="00C32CBB"/>
    <w:rsid w:val="00C45B61"/>
    <w:rsid w:val="00CA659D"/>
    <w:rsid w:val="00CD4D6E"/>
    <w:rsid w:val="00CF09B2"/>
    <w:rsid w:val="00D42EBD"/>
    <w:rsid w:val="00D721DB"/>
    <w:rsid w:val="00D95E27"/>
    <w:rsid w:val="00DA0B15"/>
    <w:rsid w:val="00DA79B8"/>
    <w:rsid w:val="00DC2773"/>
    <w:rsid w:val="00DF4714"/>
    <w:rsid w:val="00DF7F08"/>
    <w:rsid w:val="00E031FA"/>
    <w:rsid w:val="00E10B90"/>
    <w:rsid w:val="00E535B8"/>
    <w:rsid w:val="00E744CD"/>
    <w:rsid w:val="00E86022"/>
    <w:rsid w:val="00EA78F5"/>
    <w:rsid w:val="00EB0E39"/>
    <w:rsid w:val="00F405E6"/>
    <w:rsid w:val="00F4453B"/>
    <w:rsid w:val="00F44BED"/>
    <w:rsid w:val="00F80C38"/>
    <w:rsid w:val="00F97DCF"/>
    <w:rsid w:val="00FA6E57"/>
    <w:rsid w:val="00FE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D37A6C"/>
  <w15:docId w15:val="{E91B38BA-09A7-4D66-B1FD-53D49930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0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5CA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F5CA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F5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s01\Documents\Office%20&#12398;&#12459;&#12473;&#12479;&#12512;%20&#12486;&#12531;&#12503;&#12524;&#12540;&#12488;\&#27161;&#28310;&#26360;&#24335;&#65288;A4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標準書式（A4)</Template>
  <TotalTime>40</TotalTime>
  <Pages>1</Pages>
  <Words>45</Words>
  <Characters>260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　　　書</vt:lpstr>
      <vt:lpstr>請　　　　　　書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2015-06-05T07:48:00Z</cp:lastPrinted>
  <dcterms:created xsi:type="dcterms:W3CDTF">2015-06-24T07:54:00Z</dcterms:created>
  <dcterms:modified xsi:type="dcterms:W3CDTF">2025-04-22T01:22:00Z</dcterms:modified>
</cp:coreProperties>
</file>