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5" w:rsidRPr="00830D2B" w:rsidRDefault="00463A25" w:rsidP="00463A25">
      <w:pPr>
        <w:autoSpaceDE w:val="0"/>
        <w:autoSpaceDN w:val="0"/>
        <w:jc w:val="center"/>
        <w:rPr>
          <w:rFonts w:ascii="ＭＳ 明朝" w:hAnsi="ＭＳ 明朝"/>
        </w:rPr>
      </w:pPr>
      <w:r w:rsidRPr="00830D2B">
        <w:rPr>
          <w:rFonts w:ascii="ＭＳ 明朝" w:hAnsi="ＭＳ 明朝" w:hint="eastAsia"/>
        </w:rPr>
        <w:t>多面的機能発揮促進事業に関する計画</w:t>
      </w:r>
    </w:p>
    <w:p w:rsidR="00463A25" w:rsidRPr="00830D2B" w:rsidRDefault="00463A25" w:rsidP="00463A25">
      <w:pPr>
        <w:autoSpaceDE w:val="0"/>
        <w:autoSpaceDN w:val="0"/>
        <w:rPr>
          <w:rFonts w:ascii="ＭＳ 明朝" w:hAnsi="ＭＳ 明朝"/>
        </w:rPr>
      </w:pPr>
    </w:p>
    <w:p w:rsidR="00463A25" w:rsidRPr="00830D2B" w:rsidRDefault="002F57D7" w:rsidP="00253EE8">
      <w:pPr>
        <w:autoSpaceDE w:val="0"/>
        <w:autoSpaceDN w:val="0"/>
        <w:jc w:val="right"/>
        <w:rPr>
          <w:rFonts w:ascii="ＭＳ 明朝" w:hAnsi="ＭＳ 明朝"/>
        </w:rPr>
      </w:pPr>
      <w:r w:rsidRPr="00830D2B">
        <w:rPr>
          <w:rFonts w:ascii="ＭＳ 明朝" w:hAnsi="ＭＳ 明朝" w:hint="eastAsia"/>
        </w:rPr>
        <w:t>令和</w:t>
      </w:r>
      <w:r w:rsidR="00A85E09">
        <w:rPr>
          <w:rFonts w:ascii="ＭＳ 明朝" w:hAnsi="ＭＳ 明朝" w:hint="eastAsia"/>
        </w:rPr>
        <w:t>７</w:t>
      </w:r>
      <w:r w:rsidR="00463A25" w:rsidRPr="00830D2B">
        <w:rPr>
          <w:rFonts w:ascii="ＭＳ 明朝" w:hAnsi="ＭＳ 明朝" w:hint="eastAsia"/>
        </w:rPr>
        <w:t>年　　月　　日</w:t>
      </w:r>
    </w:p>
    <w:p w:rsidR="00463A25" w:rsidRPr="00830D2B" w:rsidRDefault="00463A25" w:rsidP="00463A25">
      <w:pPr>
        <w:autoSpaceDE w:val="0"/>
        <w:autoSpaceDN w:val="0"/>
        <w:rPr>
          <w:rFonts w:ascii="ＭＳ 明朝" w:hAnsi="ＭＳ 明朝"/>
        </w:rPr>
      </w:pPr>
    </w:p>
    <w:p w:rsidR="00463A25" w:rsidRPr="00830D2B" w:rsidRDefault="00071356" w:rsidP="00C328EB">
      <w:pPr>
        <w:wordWrap w:val="0"/>
        <w:autoSpaceDE w:val="0"/>
        <w:autoSpaceDN w:val="0"/>
        <w:jc w:val="right"/>
        <w:rPr>
          <w:rFonts w:ascii="ＭＳ 明朝" w:hAnsi="ＭＳ 明朝"/>
        </w:rPr>
      </w:pPr>
      <w:r>
        <w:rPr>
          <w:rFonts w:ascii="ＭＳ 明朝" w:hAnsi="ＭＳ 明朝" w:hint="eastAsia"/>
        </w:rPr>
        <w:t>協定申請者</w:t>
      </w:r>
      <w:r w:rsidR="009A2185" w:rsidRPr="00830D2B">
        <w:rPr>
          <w:rFonts w:ascii="ＭＳ 明朝" w:hAnsi="ＭＳ 明朝" w:hint="eastAsia"/>
        </w:rPr>
        <w:t>の</w:t>
      </w:r>
      <w:r w:rsidR="00463A25" w:rsidRPr="00830D2B">
        <w:rPr>
          <w:rFonts w:ascii="ＭＳ 明朝" w:hAnsi="ＭＳ 明朝" w:hint="eastAsia"/>
        </w:rPr>
        <w:t xml:space="preserve">氏名　　　　　　　　　　　</w:t>
      </w:r>
    </w:p>
    <w:p w:rsidR="00463A25" w:rsidRPr="00830D2B" w:rsidRDefault="00463A25"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１　多面的機能発揮促進事業の目標</w:t>
      </w:r>
    </w:p>
    <w:p w:rsidR="002F57D7" w:rsidRPr="00830D2B" w:rsidRDefault="002F57D7" w:rsidP="00463A25">
      <w:pPr>
        <w:autoSpaceDE w:val="0"/>
        <w:autoSpaceDN w:val="0"/>
        <w:rPr>
          <w:rFonts w:ascii="ＭＳ 明朝" w:hAnsi="ＭＳ 明朝"/>
          <w:u w:val="single"/>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１．現況</w:t>
      </w:r>
    </w:p>
    <w:p w:rsidR="00004F47" w:rsidRPr="00830D2B" w:rsidRDefault="00004F47" w:rsidP="00004F47">
      <w:pPr>
        <w:autoSpaceDE w:val="0"/>
        <w:autoSpaceDN w:val="0"/>
        <w:ind w:leftChars="200" w:left="459"/>
        <w:rPr>
          <w:rFonts w:ascii="ＭＳ 明朝" w:hAnsi="ＭＳ 明朝"/>
        </w:rPr>
      </w:pPr>
      <w:r w:rsidRPr="00830D2B">
        <w:rPr>
          <w:rFonts w:ascii="ＭＳ 明朝" w:hAnsi="ＭＳ 明朝" w:hint="eastAsia"/>
        </w:rPr>
        <w:t>本地域は、河岸段丘及び中央アルプス山麓にかかる急傾斜地域まで</w:t>
      </w:r>
      <w:bookmarkStart w:id="0" w:name="_GoBack"/>
      <w:bookmarkEnd w:id="0"/>
      <w:r w:rsidRPr="00830D2B">
        <w:rPr>
          <w:rFonts w:ascii="ＭＳ 明朝" w:hAnsi="ＭＳ 明朝" w:hint="eastAsia"/>
        </w:rPr>
        <w:t>ほ場が整備されており、平場地域と比べて生産条件の格差が大きいことから、これを補正する取組を行うことが必要である。</w:t>
      </w:r>
    </w:p>
    <w:p w:rsidR="00B5524C" w:rsidRPr="00830D2B" w:rsidRDefault="00B5524C" w:rsidP="00463A25">
      <w:pPr>
        <w:autoSpaceDE w:val="0"/>
        <w:autoSpaceDN w:val="0"/>
        <w:rPr>
          <w:rFonts w:ascii="ＭＳ 明朝" w:hAnsi="ＭＳ 明朝"/>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２．目標</w:t>
      </w:r>
    </w:p>
    <w:p w:rsidR="00463A25" w:rsidRPr="00830D2B" w:rsidRDefault="009A2185" w:rsidP="009A2185">
      <w:pPr>
        <w:autoSpaceDE w:val="0"/>
        <w:autoSpaceDN w:val="0"/>
        <w:ind w:leftChars="200" w:left="459"/>
        <w:rPr>
          <w:rFonts w:ascii="ＭＳ 明朝" w:hAnsi="ＭＳ 明朝"/>
        </w:rPr>
      </w:pPr>
      <w:r w:rsidRPr="00830D2B">
        <w:rPr>
          <w:rFonts w:ascii="ＭＳ 明朝" w:hAnsi="ＭＳ 明朝" w:hint="eastAsia"/>
        </w:rPr>
        <w:t>１を踏まえ、本地域では、機械の共同利用や農作業の共同化にも取り組み、農業生産活動を継続することにより、多面的機能の発揮の促進を図ることとする。</w:t>
      </w:r>
    </w:p>
    <w:p w:rsidR="00A85E09" w:rsidRPr="00A85E09" w:rsidRDefault="00A85E09" w:rsidP="00463A25">
      <w:pPr>
        <w:autoSpaceDE w:val="0"/>
        <w:autoSpaceDN w:val="0"/>
        <w:rPr>
          <w:rFonts w:ascii="ＭＳ 明朝" w:hAnsi="ＭＳ 明朝" w:hint="eastAsia"/>
        </w:rPr>
      </w:pPr>
    </w:p>
    <w:p w:rsidR="00B5524C" w:rsidRPr="00830D2B" w:rsidRDefault="00B5524C"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２　多面的機能発揮促進事業の内容</w:t>
      </w: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(1) 多面的機能発揮促進事業の種類及び実施区域</w:t>
      </w: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①　種類（実施するものに○を付すること。）</w:t>
      </w:r>
    </w:p>
    <w:tbl>
      <w:tblPr>
        <w:tblStyle w:val="a6"/>
        <w:tblW w:w="0" w:type="auto"/>
        <w:tblInd w:w="567" w:type="dxa"/>
        <w:tblLook w:val="04A0" w:firstRow="1" w:lastRow="0" w:firstColumn="1" w:lastColumn="0" w:noHBand="0" w:noVBand="1"/>
      </w:tblPr>
      <w:tblGrid>
        <w:gridCol w:w="684"/>
        <w:gridCol w:w="671"/>
        <w:gridCol w:w="6798"/>
      </w:tblGrid>
      <w:tr w:rsidR="00463A25" w:rsidRPr="00830D2B" w:rsidTr="00AA6485">
        <w:tc>
          <w:tcPr>
            <w:tcW w:w="8153" w:type="dxa"/>
            <w:gridSpan w:val="3"/>
            <w:tcBorders>
              <w:bottom w:val="nil"/>
            </w:tcBorders>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1</w:t>
            </w:r>
            <w:r w:rsidR="00463A25" w:rsidRPr="00830D2B">
              <w:rPr>
                <w:rFonts w:ascii="ＭＳ 明朝" w:hAnsi="ＭＳ 明朝" w:hint="eastAsia"/>
                <w:lang w:eastAsia="zh-CN"/>
              </w:rPr>
              <w:t>号事業（多面的機能支払交付金）</w:t>
            </w:r>
          </w:p>
        </w:tc>
      </w:tr>
      <w:tr w:rsidR="00463A25" w:rsidRPr="00830D2B" w:rsidTr="00AA6485">
        <w:tc>
          <w:tcPr>
            <w:tcW w:w="684" w:type="dxa"/>
            <w:tcBorders>
              <w:top w:val="nil"/>
              <w:bottom w:val="nil"/>
            </w:tcBorders>
          </w:tcPr>
          <w:p w:rsidR="00463A25" w:rsidRPr="00830D2B" w:rsidRDefault="00463A25" w:rsidP="00463A25">
            <w:pPr>
              <w:autoSpaceDE w:val="0"/>
              <w:autoSpaceDN w:val="0"/>
              <w:rPr>
                <w:rFonts w:ascii="ＭＳ 明朝" w:hAnsi="ＭＳ 明朝"/>
                <w:lang w:eastAsia="zh-CN"/>
              </w:rPr>
            </w:pPr>
          </w:p>
        </w:tc>
        <w:tc>
          <w:tcPr>
            <w:tcW w:w="671" w:type="dxa"/>
            <w:tcBorders>
              <w:top w:val="single" w:sz="4" w:space="0" w:color="auto"/>
            </w:tcBorders>
            <w:vAlign w:val="center"/>
          </w:tcPr>
          <w:p w:rsidR="00463A25" w:rsidRPr="00830D2B" w:rsidRDefault="00463A25" w:rsidP="00AA6485">
            <w:pPr>
              <w:autoSpaceDE w:val="0"/>
              <w:autoSpaceDN w:val="0"/>
              <w:jc w:val="center"/>
              <w:rPr>
                <w:rFonts w:ascii="ＭＳ 明朝" w:hAnsi="ＭＳ 明朝"/>
                <w:lang w:eastAsia="zh-CN"/>
              </w:rPr>
            </w:pPr>
          </w:p>
        </w:tc>
        <w:tc>
          <w:tcPr>
            <w:tcW w:w="6798" w:type="dxa"/>
            <w:tcBorders>
              <w:top w:val="single" w:sz="4" w:space="0" w:color="auto"/>
            </w:tcBorders>
          </w:tcPr>
          <w:p w:rsidR="00463A25" w:rsidRPr="00830D2B" w:rsidRDefault="002F57D7" w:rsidP="00463A25">
            <w:pPr>
              <w:autoSpaceDE w:val="0"/>
              <w:autoSpaceDN w:val="0"/>
              <w:ind w:firstLineChars="100" w:firstLine="230"/>
              <w:rPr>
                <w:rFonts w:ascii="ＭＳ 明朝" w:hAnsi="ＭＳ 明朝"/>
              </w:rPr>
            </w:pPr>
            <w:r w:rsidRPr="00830D2B">
              <w:rPr>
                <w:rFonts w:ascii="ＭＳ 明朝" w:hAnsi="ＭＳ 明朝" w:hint="eastAsia"/>
              </w:rPr>
              <w:t>農業の有する多面的機能の発揮の促進に関する法律（平成26年法律第78号。以下「法」</w:t>
            </w:r>
            <w:r w:rsidR="00B835E7" w:rsidRPr="00830D2B">
              <w:rPr>
                <w:rFonts w:ascii="ＭＳ 明朝" w:hAnsi="ＭＳ 明朝" w:hint="eastAsia"/>
              </w:rPr>
              <w:t>という。</w:t>
            </w:r>
            <w:r w:rsidRPr="00830D2B">
              <w:rPr>
                <w:rFonts w:ascii="ＭＳ 明朝" w:hAnsi="ＭＳ 明朝" w:hint="eastAsia"/>
              </w:rPr>
              <w:t>）</w:t>
            </w:r>
            <w:r w:rsidR="002968BF" w:rsidRPr="00830D2B">
              <w:rPr>
                <w:rFonts w:ascii="ＭＳ 明朝" w:hAnsi="ＭＳ 明朝" w:hint="eastAsia"/>
              </w:rPr>
              <w:t>第3条第3項第1</w:t>
            </w:r>
            <w:r w:rsidR="00463A25" w:rsidRPr="00830D2B">
              <w:rPr>
                <w:rFonts w:ascii="ＭＳ 明朝" w:hAnsi="ＭＳ 明朝" w:hint="eastAsia"/>
              </w:rPr>
              <w:t>号イに掲げる施設の維持その他の主として当該施設の機能の保持を図る活動（以下「イの活動」という。）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（農地維持支払交付金）</w:t>
            </w:r>
          </w:p>
        </w:tc>
      </w:tr>
      <w:tr w:rsidR="00463A25" w:rsidRPr="00830D2B" w:rsidTr="00AA6485">
        <w:tc>
          <w:tcPr>
            <w:tcW w:w="684" w:type="dxa"/>
            <w:tcBorders>
              <w:top w:val="nil"/>
            </w:tcBorders>
          </w:tcPr>
          <w:p w:rsidR="00463A25" w:rsidRPr="00830D2B" w:rsidRDefault="00463A25" w:rsidP="00463A25">
            <w:pPr>
              <w:autoSpaceDE w:val="0"/>
              <w:autoSpaceDN w:val="0"/>
              <w:rPr>
                <w:rFonts w:ascii="ＭＳ 明朝" w:hAnsi="ＭＳ 明朝"/>
              </w:rPr>
            </w:pPr>
          </w:p>
        </w:tc>
        <w:tc>
          <w:tcPr>
            <w:tcW w:w="671" w:type="dxa"/>
            <w:vAlign w:val="center"/>
          </w:tcPr>
          <w:p w:rsidR="00463A25" w:rsidRPr="00830D2B" w:rsidRDefault="00463A25" w:rsidP="00AA6485">
            <w:pPr>
              <w:autoSpaceDE w:val="0"/>
              <w:autoSpaceDN w:val="0"/>
              <w:jc w:val="center"/>
              <w:rPr>
                <w:rFonts w:ascii="ＭＳ 明朝" w:hAnsi="ＭＳ 明朝"/>
              </w:rPr>
            </w:pPr>
          </w:p>
        </w:tc>
        <w:tc>
          <w:tcPr>
            <w:tcW w:w="6798" w:type="dxa"/>
          </w:tcPr>
          <w:p w:rsidR="00463A25" w:rsidRPr="00830D2B" w:rsidRDefault="002968BF" w:rsidP="00463A25">
            <w:pPr>
              <w:autoSpaceDE w:val="0"/>
              <w:autoSpaceDN w:val="0"/>
              <w:ind w:firstLineChars="100" w:firstLine="230"/>
              <w:rPr>
                <w:rFonts w:ascii="ＭＳ 明朝" w:hAnsi="ＭＳ 明朝"/>
              </w:rPr>
            </w:pPr>
            <w:r w:rsidRPr="00830D2B">
              <w:rPr>
                <w:rFonts w:ascii="ＭＳ 明朝" w:hAnsi="ＭＳ 明朝" w:hint="eastAsia"/>
              </w:rPr>
              <w:t>法第3条第3</w:t>
            </w:r>
            <w:r w:rsidR="00463A25" w:rsidRPr="00830D2B">
              <w:rPr>
                <w:rFonts w:ascii="ＭＳ 明朝" w:hAnsi="ＭＳ 明朝" w:hint="eastAsia"/>
              </w:rPr>
              <w:t>項第１号ロに掲げる施設の改良その他の主として当該施設の機能の増進を図る活動（以下「ロの活動」という。）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（資源向上支払交付金）</w:t>
            </w:r>
          </w:p>
        </w:tc>
      </w:tr>
      <w:tr w:rsidR="00463A25" w:rsidRPr="00830D2B" w:rsidTr="00AA6485">
        <w:tc>
          <w:tcPr>
            <w:tcW w:w="684" w:type="dxa"/>
            <w:vAlign w:val="center"/>
          </w:tcPr>
          <w:p w:rsidR="00463A25" w:rsidRPr="00830D2B" w:rsidRDefault="009A2185" w:rsidP="00AA6485">
            <w:pPr>
              <w:autoSpaceDE w:val="0"/>
              <w:autoSpaceDN w:val="0"/>
              <w:jc w:val="center"/>
              <w:rPr>
                <w:rFonts w:ascii="ＭＳ 明朝" w:hAnsi="ＭＳ 明朝"/>
              </w:rPr>
            </w:pPr>
            <w:r w:rsidRPr="00830D2B">
              <w:rPr>
                <w:rFonts w:ascii="ＭＳ 明朝" w:hAnsi="ＭＳ 明朝" w:hint="eastAsia"/>
              </w:rPr>
              <w:t>〇</w:t>
            </w: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2</w:t>
            </w:r>
            <w:r w:rsidR="00463A25" w:rsidRPr="00830D2B">
              <w:rPr>
                <w:rFonts w:ascii="ＭＳ 明朝" w:hAnsi="ＭＳ 明朝" w:hint="eastAsia"/>
                <w:lang w:eastAsia="zh-CN"/>
              </w:rPr>
              <w:t>号事業（中山間等地域等直接支払交付金）</w:t>
            </w:r>
          </w:p>
        </w:tc>
      </w:tr>
      <w:tr w:rsidR="00463A25" w:rsidRPr="00830D2B" w:rsidTr="00AA6485">
        <w:tc>
          <w:tcPr>
            <w:tcW w:w="684" w:type="dxa"/>
            <w:vAlign w:val="center"/>
          </w:tcPr>
          <w:p w:rsidR="00463A25" w:rsidRPr="00830D2B" w:rsidRDefault="00463A25" w:rsidP="00B5524C">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3</w:t>
            </w:r>
            <w:r w:rsidR="00463A25" w:rsidRPr="00830D2B">
              <w:rPr>
                <w:rFonts w:ascii="ＭＳ 明朝" w:hAnsi="ＭＳ 明朝" w:hint="eastAsia"/>
                <w:lang w:eastAsia="zh-CN"/>
              </w:rPr>
              <w:t>号事業（環境保全型農業直接支払交付金）</w:t>
            </w:r>
          </w:p>
        </w:tc>
      </w:tr>
      <w:tr w:rsidR="00463A25" w:rsidRPr="00830D2B" w:rsidTr="00AA6485">
        <w:tc>
          <w:tcPr>
            <w:tcW w:w="684" w:type="dxa"/>
            <w:vAlign w:val="center"/>
          </w:tcPr>
          <w:p w:rsidR="00463A25" w:rsidRPr="00830D2B" w:rsidRDefault="00463A25" w:rsidP="00AA6485">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rPr>
            </w:pPr>
            <w:r w:rsidRPr="00830D2B">
              <w:rPr>
                <w:rFonts w:ascii="ＭＳ 明朝" w:hAnsi="ＭＳ 明朝"/>
              </w:rPr>
              <w:t>4</w:t>
            </w:r>
            <w:r w:rsidR="00463A25" w:rsidRPr="00830D2B">
              <w:rPr>
                <w:rFonts w:ascii="ＭＳ 明朝" w:hAnsi="ＭＳ 明朝" w:hint="eastAsia"/>
              </w:rPr>
              <w:t>号事業（その他農業の有する多面的機能の発揮の促進に資する事業）</w:t>
            </w:r>
          </w:p>
        </w:tc>
      </w:tr>
    </w:tbl>
    <w:p w:rsidR="00463A25" w:rsidRPr="00830D2B" w:rsidRDefault="00463A25" w:rsidP="00463A25">
      <w:pPr>
        <w:autoSpaceDE w:val="0"/>
        <w:autoSpaceDN w:val="0"/>
        <w:rPr>
          <w:rFonts w:ascii="ＭＳ 明朝" w:hAnsi="ＭＳ 明朝"/>
        </w:rPr>
      </w:pP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②　実施区域</w:t>
      </w:r>
    </w:p>
    <w:p w:rsidR="00463A25" w:rsidRDefault="00B5524C" w:rsidP="00052AD1">
      <w:pPr>
        <w:autoSpaceDE w:val="0"/>
        <w:autoSpaceDN w:val="0"/>
        <w:ind w:leftChars="300" w:left="689"/>
        <w:rPr>
          <w:rFonts w:ascii="ＭＳ 明朝" w:hAnsi="ＭＳ 明朝"/>
        </w:rPr>
      </w:pPr>
      <w:r w:rsidRPr="00830D2B">
        <w:rPr>
          <w:rFonts w:ascii="ＭＳ 明朝" w:hAnsi="ＭＳ 明朝" w:hint="eastAsia"/>
        </w:rPr>
        <w:t>別添の</w:t>
      </w:r>
      <w:r w:rsidR="009A2185" w:rsidRPr="00830D2B">
        <w:rPr>
          <w:rFonts w:ascii="ＭＳ 明朝" w:hAnsi="ＭＳ 明朝" w:hint="eastAsia"/>
        </w:rPr>
        <w:t>中山間地域等直接支払交付金</w:t>
      </w:r>
      <w:r w:rsidRPr="00830D2B">
        <w:rPr>
          <w:rFonts w:ascii="ＭＳ 明朝" w:hAnsi="ＭＳ 明朝" w:hint="eastAsia"/>
        </w:rPr>
        <w:t>に係る</w:t>
      </w:r>
      <w:r w:rsidR="0004334F">
        <w:rPr>
          <w:rFonts w:ascii="ＭＳ 明朝" w:hAnsi="ＭＳ 明朝" w:hint="eastAsia"/>
        </w:rPr>
        <w:t>個別</w:t>
      </w:r>
      <w:r w:rsidR="009A2185" w:rsidRPr="00830D2B">
        <w:rPr>
          <w:rFonts w:ascii="ＭＳ 明朝" w:hAnsi="ＭＳ 明朝" w:hint="eastAsia"/>
        </w:rPr>
        <w:t>協定</w:t>
      </w:r>
      <w:r w:rsidRPr="00830D2B">
        <w:rPr>
          <w:rFonts w:ascii="ＭＳ 明朝" w:hAnsi="ＭＳ 明朝" w:hint="eastAsia"/>
        </w:rPr>
        <w:t>（以下</w:t>
      </w:r>
      <w:r w:rsidRPr="0004334F">
        <w:rPr>
          <w:rFonts w:ascii="ＭＳ 明朝" w:hAnsi="ＭＳ 明朝" w:hint="eastAsia"/>
        </w:rPr>
        <w:t>、</w:t>
      </w:r>
      <w:r w:rsidR="009A2185" w:rsidRPr="0004334F">
        <w:rPr>
          <w:rFonts w:ascii="ＭＳ 明朝" w:hAnsi="ＭＳ 明朝" w:hint="eastAsia"/>
        </w:rPr>
        <w:t>「</w:t>
      </w:r>
      <w:r w:rsidR="0004334F" w:rsidRPr="0004334F">
        <w:rPr>
          <w:rFonts w:ascii="ＭＳ 明朝" w:hAnsi="ＭＳ 明朝" w:hint="eastAsia"/>
        </w:rPr>
        <w:t>個別</w:t>
      </w:r>
      <w:r w:rsidR="009A2185" w:rsidRPr="0004334F">
        <w:rPr>
          <w:rFonts w:ascii="ＭＳ 明朝" w:hAnsi="ＭＳ 明朝" w:hint="eastAsia"/>
        </w:rPr>
        <w:t>協定」</w:t>
      </w:r>
      <w:r w:rsidR="0004334F">
        <w:rPr>
          <w:rFonts w:ascii="ＭＳ 明朝" w:hAnsi="ＭＳ 明朝" w:hint="eastAsia"/>
        </w:rPr>
        <w:t>という。）「（別紙様式</w:t>
      </w:r>
      <w:r w:rsidR="00C328EB">
        <w:rPr>
          <w:rFonts w:ascii="ＭＳ 明朝" w:hAnsi="ＭＳ 明朝" w:hint="eastAsia"/>
        </w:rPr>
        <w:t>６</w:t>
      </w:r>
      <w:r w:rsidRPr="00830D2B">
        <w:rPr>
          <w:rFonts w:ascii="ＭＳ 明朝" w:hAnsi="ＭＳ 明朝" w:hint="eastAsia"/>
        </w:rPr>
        <w:t>）</w:t>
      </w:r>
      <w:r w:rsidR="0004334F">
        <w:rPr>
          <w:rFonts w:ascii="ＭＳ 明朝" w:hAnsi="ＭＳ 明朝" w:hint="eastAsia"/>
        </w:rPr>
        <w:t>協定農用地の概要</w:t>
      </w:r>
      <w:r w:rsidRPr="00830D2B">
        <w:rPr>
          <w:rFonts w:ascii="ＭＳ 明朝" w:hAnsi="ＭＳ 明朝" w:hint="eastAsia"/>
        </w:rPr>
        <w:t>」</w:t>
      </w:r>
      <w:r w:rsidR="0004334F">
        <w:rPr>
          <w:rFonts w:ascii="ＭＳ 明朝" w:hAnsi="ＭＳ 明朝" w:hint="eastAsia"/>
        </w:rPr>
        <w:t>に記載</w:t>
      </w:r>
      <w:r w:rsidRPr="00830D2B">
        <w:rPr>
          <w:rFonts w:ascii="ＭＳ 明朝" w:hAnsi="ＭＳ 明朝" w:hint="eastAsia"/>
        </w:rPr>
        <w:t>のとおり。</w:t>
      </w:r>
    </w:p>
    <w:p w:rsidR="00071356" w:rsidRPr="00830D2B" w:rsidRDefault="00071356" w:rsidP="00052AD1">
      <w:pPr>
        <w:autoSpaceDE w:val="0"/>
        <w:autoSpaceDN w:val="0"/>
        <w:ind w:leftChars="300" w:left="689"/>
        <w:rPr>
          <w:rFonts w:ascii="ＭＳ 明朝" w:hAnsi="ＭＳ 明朝"/>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lastRenderedPageBreak/>
        <w:t>(2)</w:t>
      </w:r>
      <w:r w:rsidR="00AC16C6" w:rsidRPr="00830D2B">
        <w:rPr>
          <w:rFonts w:ascii="ＭＳ 明朝" w:hAnsi="ＭＳ 明朝"/>
        </w:rPr>
        <w:t xml:space="preserve"> </w:t>
      </w:r>
      <w:r w:rsidRPr="00830D2B">
        <w:rPr>
          <w:rFonts w:ascii="ＭＳ 明朝" w:hAnsi="ＭＳ 明朝" w:hint="eastAsia"/>
        </w:rPr>
        <w:t>活動の内容等</w:t>
      </w:r>
    </w:p>
    <w:p w:rsidR="00463A25" w:rsidRPr="00830D2B" w:rsidRDefault="00AC16C6" w:rsidP="00052AD1">
      <w:pPr>
        <w:autoSpaceDE w:val="0"/>
        <w:autoSpaceDN w:val="0"/>
        <w:ind w:leftChars="200" w:left="459"/>
        <w:rPr>
          <w:rFonts w:ascii="ＭＳ 明朝" w:hAnsi="ＭＳ 明朝"/>
        </w:rPr>
      </w:pPr>
      <w:r w:rsidRPr="00830D2B">
        <w:rPr>
          <w:rFonts w:ascii="ＭＳ 明朝" w:hAnsi="ＭＳ 明朝" w:hint="eastAsia"/>
        </w:rPr>
        <w:t xml:space="preserve">①　</w:t>
      </w:r>
      <w:r w:rsidR="00A5115E" w:rsidRPr="00830D2B">
        <w:rPr>
          <w:rFonts w:ascii="ＭＳ 明朝" w:hAnsi="ＭＳ 明朝"/>
        </w:rPr>
        <w:t>2</w:t>
      </w:r>
      <w:r w:rsidR="00463A25" w:rsidRPr="00830D2B">
        <w:rPr>
          <w:rFonts w:ascii="ＭＳ 明朝" w:hAnsi="ＭＳ 明朝" w:hint="eastAsia"/>
        </w:rPr>
        <w:t>号事業</w:t>
      </w:r>
    </w:p>
    <w:p w:rsidR="00463A25" w:rsidRPr="00830D2B" w:rsidRDefault="00463A25" w:rsidP="009A2185">
      <w:pPr>
        <w:autoSpaceDE w:val="0"/>
        <w:autoSpaceDN w:val="0"/>
        <w:ind w:leftChars="300" w:left="689"/>
        <w:rPr>
          <w:rFonts w:ascii="ＭＳ 明朝" w:hAnsi="ＭＳ 明朝"/>
        </w:rPr>
      </w:pPr>
      <w:r w:rsidRPr="00830D2B">
        <w:rPr>
          <w:rFonts w:ascii="ＭＳ 明朝" w:hAnsi="ＭＳ 明朝" w:hint="eastAsia"/>
        </w:rPr>
        <w:t xml:space="preserve">1) </w:t>
      </w:r>
      <w:r w:rsidR="00A5115E" w:rsidRPr="00830D2B">
        <w:rPr>
          <w:rFonts w:ascii="ＭＳ 明朝" w:hAnsi="ＭＳ 明朝" w:hint="eastAsia"/>
        </w:rPr>
        <w:t>農業生産</w:t>
      </w:r>
      <w:r w:rsidR="00AC16C6" w:rsidRPr="00830D2B">
        <w:rPr>
          <w:rFonts w:ascii="ＭＳ 明朝" w:hAnsi="ＭＳ 明朝" w:hint="eastAsia"/>
        </w:rPr>
        <w:t>活動の</w:t>
      </w:r>
      <w:r w:rsidR="00A5115E" w:rsidRPr="00830D2B">
        <w:rPr>
          <w:rFonts w:ascii="ＭＳ 明朝" w:hAnsi="ＭＳ 明朝" w:hint="eastAsia"/>
        </w:rPr>
        <w:t>内容</w:t>
      </w:r>
    </w:p>
    <w:p w:rsidR="00B5524C" w:rsidRPr="00830D2B" w:rsidRDefault="0004334F" w:rsidP="00AC16C6">
      <w:pPr>
        <w:autoSpaceDE w:val="0"/>
        <w:autoSpaceDN w:val="0"/>
        <w:ind w:leftChars="400" w:left="919" w:firstLine="1"/>
        <w:rPr>
          <w:rFonts w:ascii="ＭＳ 明朝" w:hAnsi="ＭＳ 明朝"/>
        </w:rPr>
      </w:pPr>
      <w:r>
        <w:rPr>
          <w:rFonts w:ascii="ＭＳ 明朝" w:hAnsi="ＭＳ 明朝" w:hint="eastAsia"/>
        </w:rPr>
        <w:t>別添の個別</w:t>
      </w:r>
      <w:r w:rsidR="00A5115E" w:rsidRPr="00830D2B">
        <w:rPr>
          <w:rFonts w:ascii="ＭＳ 明朝" w:hAnsi="ＭＳ 明朝" w:hint="eastAsia"/>
        </w:rPr>
        <w:t>協定「</w:t>
      </w:r>
      <w:r>
        <w:rPr>
          <w:rFonts w:ascii="ＭＳ 明朝" w:hAnsi="ＭＳ 明朝" w:hint="eastAsia"/>
        </w:rPr>
        <w:t>（別紙様式</w:t>
      </w:r>
      <w:r w:rsidR="00C328EB">
        <w:rPr>
          <w:rFonts w:ascii="ＭＳ 明朝" w:hAnsi="ＭＳ 明朝" w:hint="eastAsia"/>
        </w:rPr>
        <w:t>６</w:t>
      </w:r>
      <w:r>
        <w:rPr>
          <w:rFonts w:ascii="ＭＳ 明朝" w:hAnsi="ＭＳ 明朝" w:hint="eastAsia"/>
        </w:rPr>
        <w:t>）経営規模及び農業所得調書</w:t>
      </w:r>
      <w:r w:rsidR="00A5115E" w:rsidRPr="00830D2B">
        <w:rPr>
          <w:rFonts w:ascii="ＭＳ 明朝" w:hAnsi="ＭＳ 明朝" w:hint="eastAsia"/>
        </w:rPr>
        <w:t>」</w:t>
      </w:r>
      <w:r>
        <w:rPr>
          <w:rFonts w:ascii="ＭＳ 明朝" w:hAnsi="ＭＳ 明朝" w:hint="eastAsia"/>
        </w:rPr>
        <w:t>の「</w:t>
      </w:r>
      <w:r w:rsidR="0058744B">
        <w:rPr>
          <w:rFonts w:ascii="ＭＳ 明朝" w:hAnsi="ＭＳ 明朝" w:hint="eastAsia"/>
        </w:rPr>
        <w:t>第１</w:t>
      </w:r>
      <w:r>
        <w:rPr>
          <w:rFonts w:ascii="ＭＳ 明朝" w:hAnsi="ＭＳ 明朝" w:hint="eastAsia"/>
        </w:rPr>
        <w:t xml:space="preserve">　経営規模」に</w:t>
      </w:r>
      <w:r w:rsidR="00A5115E" w:rsidRPr="00830D2B">
        <w:rPr>
          <w:rFonts w:ascii="ＭＳ 明朝" w:hAnsi="ＭＳ 明朝" w:hint="eastAsia"/>
        </w:rPr>
        <w:t>記載のとおり</w:t>
      </w:r>
      <w:r w:rsidR="00AC16C6" w:rsidRPr="00830D2B">
        <w:rPr>
          <w:rFonts w:ascii="ＭＳ 明朝" w:hAnsi="ＭＳ 明朝" w:hint="eastAsia"/>
        </w:rPr>
        <w:t>。</w:t>
      </w:r>
    </w:p>
    <w:p w:rsidR="00AC16C6" w:rsidRPr="00830D2B" w:rsidRDefault="00AC16C6" w:rsidP="009A2185">
      <w:pPr>
        <w:autoSpaceDE w:val="0"/>
        <w:autoSpaceDN w:val="0"/>
        <w:rPr>
          <w:rFonts w:ascii="ＭＳ 明朝" w:hAnsi="ＭＳ 明朝"/>
        </w:rPr>
      </w:pPr>
    </w:p>
    <w:p w:rsidR="00463A25" w:rsidRPr="00830D2B" w:rsidRDefault="00463A25" w:rsidP="00052AD1">
      <w:pPr>
        <w:autoSpaceDE w:val="0"/>
        <w:autoSpaceDN w:val="0"/>
        <w:ind w:leftChars="300" w:left="689"/>
        <w:rPr>
          <w:rFonts w:ascii="ＭＳ 明朝" w:hAnsi="ＭＳ 明朝"/>
        </w:rPr>
      </w:pPr>
      <w:r w:rsidRPr="00830D2B">
        <w:rPr>
          <w:rFonts w:ascii="ＭＳ 明朝" w:hAnsi="ＭＳ 明朝" w:hint="eastAsia"/>
        </w:rPr>
        <w:t>2) 農業生産活動の継続的な実施を推進するための活動</w:t>
      </w:r>
    </w:p>
    <w:p w:rsidR="00B5524C" w:rsidRDefault="0004334F" w:rsidP="0058744B">
      <w:pPr>
        <w:autoSpaceDE w:val="0"/>
        <w:autoSpaceDN w:val="0"/>
        <w:ind w:left="919" w:hangingChars="400" w:hanging="919"/>
        <w:rPr>
          <w:rFonts w:ascii="ＭＳ 明朝" w:hAnsi="ＭＳ 明朝"/>
        </w:rPr>
      </w:pPr>
      <w:r>
        <w:rPr>
          <w:rFonts w:ascii="ＭＳ 明朝" w:hAnsi="ＭＳ 明朝" w:hint="eastAsia"/>
        </w:rPr>
        <w:t xml:space="preserve">　　　　別添の個別協定「(別紙様式</w:t>
      </w:r>
      <w:r w:rsidR="0058744B">
        <w:rPr>
          <w:rFonts w:ascii="ＭＳ 明朝" w:hAnsi="ＭＳ 明朝" w:hint="eastAsia"/>
        </w:rPr>
        <w:t>６</w:t>
      </w:r>
      <w:r>
        <w:rPr>
          <w:rFonts w:ascii="ＭＳ 明朝" w:hAnsi="ＭＳ 明朝"/>
        </w:rPr>
        <w:t>)</w:t>
      </w:r>
      <w:r w:rsidR="0058744B" w:rsidRPr="0058744B">
        <w:rPr>
          <w:rFonts w:ascii="ＭＳ 明朝" w:hAnsi="ＭＳ 明朝" w:hint="eastAsia"/>
        </w:rPr>
        <w:t xml:space="preserve"> </w:t>
      </w:r>
      <w:r w:rsidR="0058744B">
        <w:rPr>
          <w:rFonts w:ascii="ＭＳ 明朝" w:hAnsi="ＭＳ 明朝" w:hint="eastAsia"/>
        </w:rPr>
        <w:t>経営規模及び農業所得調書</w:t>
      </w:r>
      <w:r>
        <w:rPr>
          <w:rFonts w:ascii="ＭＳ 明朝" w:hAnsi="ＭＳ 明朝" w:hint="eastAsia"/>
        </w:rPr>
        <w:t>」</w:t>
      </w:r>
      <w:r w:rsidR="0058744B">
        <w:rPr>
          <w:rFonts w:ascii="ＭＳ 明朝" w:hAnsi="ＭＳ 明朝" w:hint="eastAsia"/>
        </w:rPr>
        <w:t xml:space="preserve">の第３　</w:t>
      </w:r>
      <w:r w:rsidR="0058744B" w:rsidRPr="0058744B">
        <w:rPr>
          <w:rFonts w:ascii="ＭＳ 明朝" w:hAnsi="ＭＳ 明朝" w:hint="eastAsia"/>
        </w:rPr>
        <w:t>農業生産活動等として取り組むべき事項</w:t>
      </w:r>
      <w:r w:rsidR="0058744B">
        <w:rPr>
          <w:rFonts w:ascii="ＭＳ 明朝" w:hAnsi="ＭＳ 明朝" w:hint="eastAsia"/>
        </w:rPr>
        <w:t>」</w:t>
      </w:r>
      <w:r>
        <w:rPr>
          <w:rFonts w:ascii="ＭＳ 明朝" w:hAnsi="ＭＳ 明朝" w:hint="eastAsia"/>
        </w:rPr>
        <w:t>に記載のとおり。</w:t>
      </w:r>
    </w:p>
    <w:p w:rsidR="0004334F" w:rsidRPr="00830D2B" w:rsidRDefault="0004334F"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３　多面的機能発揮促進事業の実施期間</w:t>
      </w:r>
    </w:p>
    <w:p w:rsidR="00463A25" w:rsidRPr="00830D2B" w:rsidRDefault="0004334F" w:rsidP="00052AD1">
      <w:pPr>
        <w:autoSpaceDE w:val="0"/>
        <w:autoSpaceDN w:val="0"/>
        <w:ind w:leftChars="100" w:left="230"/>
        <w:rPr>
          <w:rFonts w:ascii="ＭＳ 明朝" w:hAnsi="ＭＳ 明朝"/>
        </w:rPr>
      </w:pPr>
      <w:r>
        <w:rPr>
          <w:rFonts w:ascii="ＭＳ 明朝" w:hAnsi="ＭＳ 明朝" w:hint="eastAsia"/>
        </w:rPr>
        <w:t>個別</w:t>
      </w:r>
      <w:r w:rsidR="009A2185" w:rsidRPr="00830D2B">
        <w:rPr>
          <w:rFonts w:ascii="ＭＳ 明朝" w:hAnsi="ＭＳ 明朝" w:hint="eastAsia"/>
        </w:rPr>
        <w:t>協定</w:t>
      </w:r>
      <w:r w:rsidR="00044409">
        <w:rPr>
          <w:rFonts w:ascii="ＭＳ 明朝" w:hAnsi="ＭＳ 明朝" w:hint="eastAsia"/>
        </w:rPr>
        <w:t>の認定日から</w:t>
      </w:r>
      <w:r w:rsidR="0058744B">
        <w:rPr>
          <w:rFonts w:ascii="ＭＳ 明朝" w:hAnsi="ＭＳ 明朝" w:hint="eastAsia"/>
        </w:rPr>
        <w:t>４</w:t>
      </w:r>
      <w:r w:rsidR="00044409">
        <w:rPr>
          <w:rFonts w:ascii="ＭＳ 明朝" w:hAnsi="ＭＳ 明朝" w:hint="eastAsia"/>
        </w:rPr>
        <w:t>年経過後の最初の</w:t>
      </w:r>
      <w:r w:rsidR="0058744B">
        <w:rPr>
          <w:rFonts w:ascii="ＭＳ 明朝" w:hAnsi="ＭＳ 明朝" w:hint="eastAsia"/>
        </w:rPr>
        <w:t>３</w:t>
      </w:r>
      <w:r w:rsidR="00044409">
        <w:rPr>
          <w:rFonts w:ascii="ＭＳ 明朝" w:hAnsi="ＭＳ 明朝" w:hint="eastAsia"/>
        </w:rPr>
        <w:t>月</w:t>
      </w:r>
      <w:r w:rsidR="0058744B">
        <w:rPr>
          <w:rFonts w:ascii="ＭＳ 明朝" w:hAnsi="ＭＳ 明朝" w:hint="eastAsia"/>
        </w:rPr>
        <w:t>３１</w:t>
      </w:r>
      <w:r w:rsidR="002236FE">
        <w:rPr>
          <w:rFonts w:ascii="ＭＳ 明朝" w:hAnsi="ＭＳ 明朝" w:hint="eastAsia"/>
        </w:rPr>
        <w:t>日までの</w:t>
      </w:r>
      <w:r w:rsidR="00044409">
        <w:rPr>
          <w:rFonts w:ascii="ＭＳ 明朝" w:hAnsi="ＭＳ 明朝" w:hint="eastAsia"/>
        </w:rPr>
        <w:t>期間。</w:t>
      </w:r>
    </w:p>
    <w:p w:rsidR="00B5524C" w:rsidRPr="00044409" w:rsidRDefault="00B5524C" w:rsidP="00463A25">
      <w:pPr>
        <w:autoSpaceDE w:val="0"/>
        <w:autoSpaceDN w:val="0"/>
        <w:rPr>
          <w:rFonts w:ascii="ＭＳ 明朝" w:hAnsi="ＭＳ 明朝"/>
        </w:rPr>
      </w:pPr>
    </w:p>
    <w:p w:rsidR="00463A25" w:rsidRPr="00830D2B" w:rsidRDefault="00463A25" w:rsidP="00B5524C">
      <w:pPr>
        <w:autoSpaceDE w:val="0"/>
        <w:autoSpaceDN w:val="0"/>
        <w:rPr>
          <w:rFonts w:ascii="ＭＳ 明朝" w:hAnsi="ＭＳ 明朝"/>
          <w:u w:val="single"/>
        </w:rPr>
      </w:pPr>
      <w:r w:rsidRPr="00830D2B">
        <w:rPr>
          <w:rFonts w:ascii="ＭＳ 明朝" w:hAnsi="ＭＳ 明朝" w:hint="eastAsia"/>
          <w:u w:val="single"/>
        </w:rPr>
        <w:t>４　農業者団体等の構成員に係る事項</w:t>
      </w:r>
    </w:p>
    <w:p w:rsidR="009D7655" w:rsidRDefault="00044409" w:rsidP="00052AD1">
      <w:pPr>
        <w:autoSpaceDE w:val="0"/>
        <w:autoSpaceDN w:val="0"/>
        <w:ind w:leftChars="100" w:left="230"/>
        <w:rPr>
          <w:rFonts w:ascii="ＭＳ 明朝" w:hAnsi="ＭＳ 明朝"/>
        </w:rPr>
      </w:pPr>
      <w:r w:rsidRPr="00044409">
        <w:rPr>
          <w:rFonts w:ascii="ＭＳ 明朝" w:hAnsi="ＭＳ 明朝" w:hint="eastAsia"/>
        </w:rPr>
        <w:t>個別協定「(別紙様式7)協定農用地の概要」</w:t>
      </w:r>
      <w:r w:rsidR="00B5524C" w:rsidRPr="00830D2B">
        <w:rPr>
          <w:rFonts w:ascii="ＭＳ 明朝" w:hAnsi="ＭＳ 明朝" w:hint="eastAsia"/>
        </w:rPr>
        <w:t>に記載のとおり。</w:t>
      </w:r>
    </w:p>
    <w:p w:rsidR="00830D2B" w:rsidRPr="00044409" w:rsidRDefault="00830D2B" w:rsidP="00052AD1">
      <w:pPr>
        <w:autoSpaceDE w:val="0"/>
        <w:autoSpaceDN w:val="0"/>
        <w:ind w:leftChars="100" w:left="230"/>
        <w:rPr>
          <w:rFonts w:ascii="ＭＳ 明朝" w:hAnsi="ＭＳ 明朝"/>
        </w:rPr>
      </w:pPr>
    </w:p>
    <w:sectPr w:rsidR="00830D2B" w:rsidRPr="00044409" w:rsidSect="00E744CD">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3F" w:rsidRDefault="00A4683F">
      <w:r>
        <w:separator/>
      </w:r>
    </w:p>
  </w:endnote>
  <w:endnote w:type="continuationSeparator" w:id="0">
    <w:p w:rsidR="00A4683F" w:rsidRDefault="00A4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3F" w:rsidRDefault="00A4683F">
      <w:r>
        <w:separator/>
      </w:r>
    </w:p>
  </w:footnote>
  <w:footnote w:type="continuationSeparator" w:id="0">
    <w:p w:rsidR="00A4683F" w:rsidRDefault="00A4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A25"/>
    <w:rsid w:val="00004F47"/>
    <w:rsid w:val="00035C33"/>
    <w:rsid w:val="0004334F"/>
    <w:rsid w:val="00044409"/>
    <w:rsid w:val="00052AD1"/>
    <w:rsid w:val="0006307F"/>
    <w:rsid w:val="00067F71"/>
    <w:rsid w:val="00071356"/>
    <w:rsid w:val="000C5D4B"/>
    <w:rsid w:val="000D1610"/>
    <w:rsid w:val="000F59B6"/>
    <w:rsid w:val="000F5C9B"/>
    <w:rsid w:val="00135AA3"/>
    <w:rsid w:val="00140FBC"/>
    <w:rsid w:val="00173DFF"/>
    <w:rsid w:val="00181924"/>
    <w:rsid w:val="001973EE"/>
    <w:rsid w:val="001B4A20"/>
    <w:rsid w:val="001C4F5F"/>
    <w:rsid w:val="001E2C0C"/>
    <w:rsid w:val="002024BB"/>
    <w:rsid w:val="00202D7F"/>
    <w:rsid w:val="002236FE"/>
    <w:rsid w:val="00253EE8"/>
    <w:rsid w:val="0028715D"/>
    <w:rsid w:val="002968BF"/>
    <w:rsid w:val="002A7551"/>
    <w:rsid w:val="002D40E0"/>
    <w:rsid w:val="002F57D7"/>
    <w:rsid w:val="0030586A"/>
    <w:rsid w:val="0031003C"/>
    <w:rsid w:val="00311E6B"/>
    <w:rsid w:val="00320FB4"/>
    <w:rsid w:val="003543A3"/>
    <w:rsid w:val="00391A79"/>
    <w:rsid w:val="003E768B"/>
    <w:rsid w:val="00415790"/>
    <w:rsid w:val="00437597"/>
    <w:rsid w:val="00442504"/>
    <w:rsid w:val="00463A25"/>
    <w:rsid w:val="004A2EF5"/>
    <w:rsid w:val="004B056C"/>
    <w:rsid w:val="004B440F"/>
    <w:rsid w:val="004C7F22"/>
    <w:rsid w:val="00520C97"/>
    <w:rsid w:val="0058744B"/>
    <w:rsid w:val="005C69BB"/>
    <w:rsid w:val="005F55BE"/>
    <w:rsid w:val="00645CA5"/>
    <w:rsid w:val="006606CA"/>
    <w:rsid w:val="00673686"/>
    <w:rsid w:val="006C1963"/>
    <w:rsid w:val="006C6323"/>
    <w:rsid w:val="00775ADF"/>
    <w:rsid w:val="0078461C"/>
    <w:rsid w:val="007C2160"/>
    <w:rsid w:val="007D6395"/>
    <w:rsid w:val="007E045F"/>
    <w:rsid w:val="008259D3"/>
    <w:rsid w:val="00830D2B"/>
    <w:rsid w:val="0083209E"/>
    <w:rsid w:val="00853B6D"/>
    <w:rsid w:val="0085706D"/>
    <w:rsid w:val="00891A31"/>
    <w:rsid w:val="00895856"/>
    <w:rsid w:val="008B1AAA"/>
    <w:rsid w:val="008D5368"/>
    <w:rsid w:val="008F263C"/>
    <w:rsid w:val="00916C61"/>
    <w:rsid w:val="00960D41"/>
    <w:rsid w:val="00962F61"/>
    <w:rsid w:val="00991EB0"/>
    <w:rsid w:val="009A2185"/>
    <w:rsid w:val="009D7655"/>
    <w:rsid w:val="009E1351"/>
    <w:rsid w:val="009F5332"/>
    <w:rsid w:val="00A12101"/>
    <w:rsid w:val="00A21257"/>
    <w:rsid w:val="00A4683F"/>
    <w:rsid w:val="00A5115E"/>
    <w:rsid w:val="00A85E09"/>
    <w:rsid w:val="00A91F98"/>
    <w:rsid w:val="00A96235"/>
    <w:rsid w:val="00AA6485"/>
    <w:rsid w:val="00AB6EFE"/>
    <w:rsid w:val="00AC16C6"/>
    <w:rsid w:val="00AE1D0E"/>
    <w:rsid w:val="00AF5CAB"/>
    <w:rsid w:val="00B03475"/>
    <w:rsid w:val="00B40D99"/>
    <w:rsid w:val="00B5524C"/>
    <w:rsid w:val="00B835E7"/>
    <w:rsid w:val="00BC1A9F"/>
    <w:rsid w:val="00C328EB"/>
    <w:rsid w:val="00C32CBB"/>
    <w:rsid w:val="00C45B61"/>
    <w:rsid w:val="00C50E3A"/>
    <w:rsid w:val="00CA659D"/>
    <w:rsid w:val="00CD4D6E"/>
    <w:rsid w:val="00CF09B2"/>
    <w:rsid w:val="00D06784"/>
    <w:rsid w:val="00D42EBD"/>
    <w:rsid w:val="00D721DB"/>
    <w:rsid w:val="00D95E27"/>
    <w:rsid w:val="00DA0B15"/>
    <w:rsid w:val="00DA79B8"/>
    <w:rsid w:val="00DC2773"/>
    <w:rsid w:val="00DF4714"/>
    <w:rsid w:val="00DF7F08"/>
    <w:rsid w:val="00E031FA"/>
    <w:rsid w:val="00E10B90"/>
    <w:rsid w:val="00E535B8"/>
    <w:rsid w:val="00E744CD"/>
    <w:rsid w:val="00E86022"/>
    <w:rsid w:val="00F04DCB"/>
    <w:rsid w:val="00F405E6"/>
    <w:rsid w:val="00F4453B"/>
    <w:rsid w:val="00F44BED"/>
    <w:rsid w:val="00F80C38"/>
    <w:rsid w:val="00F97DCF"/>
    <w:rsid w:val="00FA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30BBEB0"/>
  <w15:docId w15:val="{5BE11AF8-5C45-402E-AA3F-EAC6386E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5CAB"/>
    <w:pPr>
      <w:tabs>
        <w:tab w:val="center" w:pos="4252"/>
        <w:tab w:val="right" w:pos="8504"/>
      </w:tabs>
      <w:snapToGrid w:val="0"/>
    </w:pPr>
  </w:style>
  <w:style w:type="paragraph" w:styleId="a4">
    <w:name w:val="footer"/>
    <w:basedOn w:val="a"/>
    <w:rsid w:val="00AF5CAB"/>
    <w:pPr>
      <w:tabs>
        <w:tab w:val="center" w:pos="4252"/>
        <w:tab w:val="right" w:pos="8504"/>
      </w:tabs>
      <w:snapToGrid w:val="0"/>
    </w:pPr>
  </w:style>
  <w:style w:type="character" w:styleId="a5">
    <w:name w:val="page number"/>
    <w:basedOn w:val="a0"/>
    <w:rsid w:val="00AF5CAB"/>
  </w:style>
  <w:style w:type="table" w:styleId="a6">
    <w:name w:val="Table Grid"/>
    <w:basedOn w:val="a1"/>
    <w:rsid w:val="0046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01\Documents\Office%20&#12398;&#12459;&#12473;&#12479;&#12512;%20&#12486;&#12531;&#12503;&#12524;&#12540;&#12488;\&#27161;&#28310;&#26360;&#24335;&#65288;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標準書式（A4)</Template>
  <TotalTime>117</TotalTime>
  <Pages>2</Pages>
  <Words>140</Words>
  <Characters>802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2015-06-30T05:51:00Z</cp:lastPrinted>
  <dcterms:created xsi:type="dcterms:W3CDTF">2015-06-30T05:51:00Z</dcterms:created>
  <dcterms:modified xsi:type="dcterms:W3CDTF">2025-04-21T10:45:00Z</dcterms:modified>
</cp:coreProperties>
</file>