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C9883" w14:textId="513E969D" w:rsidR="00823BD5" w:rsidRPr="00670E29" w:rsidRDefault="00670E29" w:rsidP="00670E29">
      <w:pPr>
        <w:pStyle w:val="a3"/>
        <w:spacing w:line="440" w:lineRule="exact"/>
        <w:ind w:firstLineChars="400" w:firstLine="1667"/>
        <w:rPr>
          <w:rFonts w:eastAsia="SimSun"/>
        </w:rPr>
      </w:pPr>
      <w:r>
        <w:rPr>
          <w:rFonts w:ascii="ＭＳ 明朝" w:hAnsi="ＭＳ 明朝" w:hint="eastAsia"/>
          <w:sz w:val="40"/>
          <w:szCs w:val="40"/>
        </w:rPr>
        <w:t>地域の話し合いの記録簿</w:t>
      </w:r>
    </w:p>
    <w:p w14:paraId="55475190" w14:textId="3E191169" w:rsidR="00823BD5" w:rsidRDefault="0059010E" w:rsidP="0059010E">
      <w:pPr>
        <w:pStyle w:val="a3"/>
        <w:jc w:val="right"/>
      </w:pPr>
      <w:r>
        <w:rPr>
          <w:rFonts w:hint="eastAsia"/>
        </w:rPr>
        <w:t>（報告者）</w:t>
      </w:r>
      <w:r w:rsidR="007E4E8A">
        <w:rPr>
          <w:rFonts w:hint="eastAsia"/>
        </w:rPr>
        <w:t xml:space="preserve">　　　　　　　　　</w:t>
      </w:r>
    </w:p>
    <w:tbl>
      <w:tblPr>
        <w:tblW w:w="9406" w:type="dxa"/>
        <w:tblInd w:w="-18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62"/>
        <w:gridCol w:w="1000"/>
        <w:gridCol w:w="3366"/>
        <w:gridCol w:w="613"/>
        <w:gridCol w:w="4065"/>
      </w:tblGrid>
      <w:tr w:rsidR="0059010E" w14:paraId="595A64DD" w14:textId="77777777" w:rsidTr="007E4E8A">
        <w:trPr>
          <w:cantSplit/>
          <w:trHeight w:hRule="exact" w:val="474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D35C" w14:textId="77777777" w:rsidR="0059010E" w:rsidRDefault="0059010E" w:rsidP="00F9629E">
            <w:pPr>
              <w:pStyle w:val="a3"/>
              <w:jc w:val="center"/>
            </w:pPr>
            <w:r w:rsidRPr="00337DE4">
              <w:rPr>
                <w:rFonts w:hint="eastAsia"/>
                <w:spacing w:val="79"/>
                <w:fitText w:val="945" w:id="-1008544768"/>
              </w:rPr>
              <w:t>会議</w:t>
            </w:r>
            <w:r w:rsidRPr="00337DE4">
              <w:rPr>
                <w:rFonts w:hint="eastAsia"/>
                <w:fitText w:val="945" w:id="-1008544768"/>
              </w:rPr>
              <w:t>名</w:t>
            </w: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89464B" w14:textId="6C18D0EE" w:rsidR="0059010E" w:rsidRDefault="007E4E8A" w:rsidP="006B058F">
            <w:pPr>
              <w:pStyle w:val="a3"/>
              <w:ind w:leftChars="48" w:left="109"/>
            </w:pPr>
            <w:r>
              <w:rPr>
                <w:rFonts w:hint="eastAsia"/>
              </w:rPr>
              <w:t>畑地化促進事業における</w:t>
            </w:r>
            <w:r w:rsidRPr="007E4E8A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地区の話し合い</w:t>
            </w:r>
          </w:p>
        </w:tc>
      </w:tr>
      <w:tr w:rsidR="0059010E" w14:paraId="6D5B5AA4" w14:textId="77777777" w:rsidTr="007E4E8A">
        <w:trPr>
          <w:cantSplit/>
          <w:trHeight w:hRule="exact" w:val="522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6645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年　月　日</w:t>
            </w: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514C6C29" w14:textId="687BAA0C" w:rsidR="0059010E" w:rsidRDefault="002F16F3" w:rsidP="00E34C0E">
            <w:pPr>
              <w:pStyle w:val="a3"/>
              <w:ind w:leftChars="48" w:left="109"/>
            </w:pPr>
            <w:r>
              <w:rPr>
                <w:rFonts w:ascii="ＭＳ 明朝" w:hAnsi="ＭＳ 明朝" w:hint="eastAsia"/>
                <w:spacing w:val="-5"/>
              </w:rPr>
              <w:t>令和</w:t>
            </w:r>
            <w:r w:rsidR="00DB0BF2">
              <w:rPr>
                <w:rFonts w:ascii="ＭＳ 明朝" w:hAnsi="ＭＳ 明朝" w:hint="eastAsia"/>
                <w:spacing w:val="-5"/>
              </w:rPr>
              <w:t xml:space="preserve">　　</w:t>
            </w:r>
            <w:bookmarkStart w:id="0" w:name="_GoBack"/>
            <w:bookmarkEnd w:id="0"/>
            <w:r w:rsidR="0059010E">
              <w:rPr>
                <w:rFonts w:ascii="ＭＳ 明朝" w:hAnsi="ＭＳ 明朝" w:hint="eastAsia"/>
                <w:spacing w:val="-5"/>
              </w:rPr>
              <w:t>年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59010E">
              <w:rPr>
                <w:rFonts w:ascii="ＭＳ 明朝" w:hAnsi="ＭＳ 明朝" w:hint="eastAsia"/>
                <w:spacing w:val="-5"/>
              </w:rPr>
              <w:t>月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　　</w:t>
            </w:r>
            <w:r w:rsidR="0059010E">
              <w:rPr>
                <w:rFonts w:ascii="ＭＳ 明朝" w:hAnsi="ＭＳ 明朝" w:hint="eastAsia"/>
                <w:spacing w:val="-5"/>
              </w:rPr>
              <w:t>日</w:t>
            </w:r>
            <w:r w:rsidR="00140EA4">
              <w:rPr>
                <w:rFonts w:ascii="ＭＳ 明朝" w:hAnsi="ＭＳ 明朝" w:hint="eastAsia"/>
                <w:spacing w:val="-5"/>
              </w:rPr>
              <w:t>(</w:t>
            </w:r>
            <w:r w:rsidR="007E4E8A">
              <w:rPr>
                <w:rFonts w:ascii="ＭＳ 明朝" w:hAnsi="ＭＳ 明朝" w:hint="eastAsia"/>
                <w:spacing w:val="-5"/>
              </w:rPr>
              <w:t xml:space="preserve">　</w:t>
            </w:r>
            <w:r w:rsidR="00140EA4">
              <w:rPr>
                <w:rFonts w:ascii="ＭＳ 明朝" w:hAnsi="ＭＳ 明朝" w:hint="eastAsia"/>
                <w:spacing w:val="-5"/>
              </w:rPr>
              <w:t>)</w:t>
            </w:r>
          </w:p>
        </w:tc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BDE4DE9" w14:textId="2191CD5D" w:rsidR="0059010E" w:rsidRDefault="0059010E" w:rsidP="00F9629E">
            <w:pPr>
              <w:pStyle w:val="a3"/>
              <w:jc w:val="center"/>
            </w:pP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FEEDD" w14:textId="5CE3932B" w:rsidR="0059010E" w:rsidRDefault="0059010E" w:rsidP="00F9629E">
            <w:pPr>
              <w:pStyle w:val="a3"/>
            </w:pPr>
          </w:p>
        </w:tc>
      </w:tr>
      <w:tr w:rsidR="0059010E" w14:paraId="51E3AD3F" w14:textId="77777777" w:rsidTr="007E4E8A">
        <w:trPr>
          <w:cantSplit/>
          <w:trHeight w:hRule="exact" w:val="473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34EB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時　　　刻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D481893" w14:textId="6CEA7E1A" w:rsidR="0059010E" w:rsidRDefault="007E4E8A" w:rsidP="005E653F">
            <w:pPr>
              <w:pStyle w:val="a3"/>
              <w:ind w:leftChars="48" w:left="109"/>
            </w:pPr>
            <w:r>
              <w:rPr>
                <w:rFonts w:hint="eastAsia"/>
              </w:rPr>
              <w:t xml:space="preserve">　　　　　　　　　時～　　　　　　　時</w:t>
            </w:r>
          </w:p>
        </w:tc>
      </w:tr>
      <w:tr w:rsidR="0059010E" w14:paraId="14E59C3F" w14:textId="77777777" w:rsidTr="007E4E8A">
        <w:trPr>
          <w:cantSplit/>
          <w:trHeight w:hRule="exact" w:val="424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ED1" w14:textId="77777777" w:rsidR="0059010E" w:rsidRDefault="0059010E" w:rsidP="00F9629E">
            <w:pPr>
              <w:pStyle w:val="a3"/>
              <w:jc w:val="center"/>
            </w:pPr>
            <w:r>
              <w:rPr>
                <w:rFonts w:ascii="ＭＳ 明朝" w:hAnsi="ＭＳ 明朝" w:hint="eastAsia"/>
                <w:spacing w:val="-5"/>
              </w:rPr>
              <w:t>場　　　所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9623BB" w14:textId="77777777" w:rsidR="002F16F3" w:rsidRDefault="002F16F3" w:rsidP="00B75709">
            <w:pPr>
              <w:pStyle w:val="a3"/>
              <w:ind w:leftChars="48" w:left="109"/>
            </w:pPr>
          </w:p>
        </w:tc>
      </w:tr>
      <w:tr w:rsidR="0059010E" w14:paraId="365F067B" w14:textId="77777777" w:rsidTr="00DF38FF">
        <w:trPr>
          <w:cantSplit/>
          <w:trHeight w:hRule="exact" w:val="697"/>
        </w:trPr>
        <w:tc>
          <w:tcPr>
            <w:tcW w:w="136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D229" w14:textId="77777777" w:rsidR="0059010E" w:rsidRDefault="0059010E" w:rsidP="00F9629E">
            <w:pPr>
              <w:pStyle w:val="a3"/>
              <w:jc w:val="center"/>
            </w:pPr>
            <w:r w:rsidRPr="00616238">
              <w:rPr>
                <w:rFonts w:ascii="ＭＳ 明朝" w:hAnsi="ＭＳ 明朝" w:hint="eastAsia"/>
                <w:spacing w:val="75"/>
                <w:fitText w:val="945" w:id="-1008545791"/>
              </w:rPr>
              <w:t>参集</w:t>
            </w:r>
            <w:r w:rsidRPr="00616238">
              <w:rPr>
                <w:rFonts w:ascii="ＭＳ 明朝" w:hAnsi="ＭＳ 明朝" w:hint="eastAsia"/>
                <w:spacing w:val="7"/>
                <w:fitText w:val="945" w:id="-1008545791"/>
              </w:rPr>
              <w:t>者</w:t>
            </w:r>
          </w:p>
        </w:tc>
        <w:tc>
          <w:tcPr>
            <w:tcW w:w="80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F0B7A49" w14:textId="68930280" w:rsidR="005746EC" w:rsidRDefault="005746EC" w:rsidP="007156A8">
            <w:pPr>
              <w:pStyle w:val="a3"/>
              <w:ind w:firstLineChars="50" w:firstLine="113"/>
            </w:pPr>
          </w:p>
        </w:tc>
      </w:tr>
      <w:tr w:rsidR="0059010E" w14:paraId="20F92E44" w14:textId="77777777" w:rsidTr="00DF38FF">
        <w:trPr>
          <w:cantSplit/>
          <w:trHeight w:hRule="exact" w:val="423"/>
        </w:trPr>
        <w:tc>
          <w:tcPr>
            <w:tcW w:w="13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886CDB" w14:textId="71BEAC74" w:rsidR="0059010E" w:rsidRPr="00A43F3F" w:rsidRDefault="0059010E" w:rsidP="00F9629E">
            <w:pPr>
              <w:pStyle w:val="a3"/>
              <w:spacing w:line="280" w:lineRule="exact"/>
              <w:jc w:val="center"/>
              <w:rPr>
                <w:w w:val="90"/>
              </w:rPr>
            </w:pPr>
          </w:p>
        </w:tc>
        <w:tc>
          <w:tcPr>
            <w:tcW w:w="80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C4F508" w14:textId="6E41EA19" w:rsidR="0059010E" w:rsidRPr="009449F2" w:rsidRDefault="0059010E" w:rsidP="006B058F">
            <w:pPr>
              <w:pStyle w:val="a3"/>
              <w:ind w:leftChars="48" w:left="109"/>
            </w:pPr>
          </w:p>
        </w:tc>
      </w:tr>
      <w:tr w:rsidR="0059010E" w:rsidRPr="00833278" w14:paraId="5E991F2B" w14:textId="77777777" w:rsidTr="00DF38FF">
        <w:trPr>
          <w:cantSplit/>
          <w:trHeight w:hRule="exact" w:val="894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</w:tcPr>
          <w:p w14:paraId="1270B202" w14:textId="77777777" w:rsidR="0059010E" w:rsidRPr="00833278" w:rsidRDefault="0059010E" w:rsidP="00B75709">
            <w:pPr>
              <w:pStyle w:val="a3"/>
              <w:ind w:left="647" w:right="113" w:hangingChars="100" w:hanging="647"/>
              <w:jc w:val="center"/>
              <w:rPr>
                <w:rFonts w:ascii="ＭＳ 明朝" w:hAnsi="ＭＳ 明朝"/>
              </w:rPr>
            </w:pPr>
            <w:r w:rsidRPr="00FB0DF5">
              <w:rPr>
                <w:rFonts w:ascii="ＭＳ 明朝" w:hAnsi="ＭＳ 明朝" w:hint="eastAsia"/>
                <w:spacing w:val="210"/>
                <w:fitText w:val="2730" w:id="-1008546560"/>
              </w:rPr>
              <w:t>会議の内</w:t>
            </w:r>
            <w:r w:rsidRPr="00FB0DF5">
              <w:rPr>
                <w:rFonts w:ascii="ＭＳ 明朝" w:hAnsi="ＭＳ 明朝" w:hint="eastAsia"/>
                <w:fitText w:val="2730" w:id="-1008546560"/>
              </w:rPr>
              <w:t>容</w:t>
            </w:r>
          </w:p>
        </w:tc>
        <w:tc>
          <w:tcPr>
            <w:tcW w:w="9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0C0A9" w14:textId="77777777" w:rsidR="002B5380" w:rsidRDefault="002B5380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692F70A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25E8ED6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B548380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7BA2EA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ACF719A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DA09F03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1CCB732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EE2DD75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51D64BA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F94579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C30299E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09E07A3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36EF565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23F447A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A0989C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E41EB44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D0EA3F3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22EE743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9E402F3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EE43E65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3B13F24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A1EBAC1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D495088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DBA8986" w14:textId="0743DB2B" w:rsidR="007E4E8A" w:rsidRDefault="007E4E8A" w:rsidP="007E4E8A">
            <w:pPr>
              <w:pStyle w:val="a3"/>
              <w:tabs>
                <w:tab w:val="num" w:pos="678"/>
              </w:tabs>
              <w:spacing w:line="0" w:lineRule="atLeast"/>
              <w:ind w:rightChars="54" w:right="122"/>
              <w:rPr>
                <w:rFonts w:ascii="ＭＳ 明朝" w:hAnsi="ＭＳ 明朝"/>
              </w:rPr>
            </w:pPr>
          </w:p>
          <w:p w14:paraId="6DB356C5" w14:textId="25FCF300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4031FDD" w14:textId="3B4CA105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05CA1589" w14:textId="0CC33EA9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947835B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66D09DD1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14B86865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B3B9771" w14:textId="44440ADD" w:rsidR="007E4E8A" w:rsidRDefault="002F5B7D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以上の話し合いに基づき、畑地化申請圃場に</w:t>
            </w:r>
            <w:r w:rsidR="007E4E8A">
              <w:rPr>
                <w:rFonts w:ascii="ＭＳ 明朝" w:hAnsi="ＭＳ 明朝" w:hint="eastAsia"/>
              </w:rPr>
              <w:t>ついて</w:t>
            </w:r>
            <w:r>
              <w:rPr>
                <w:rFonts w:ascii="ＭＳ 明朝" w:hAnsi="ＭＳ 明朝" w:hint="eastAsia"/>
              </w:rPr>
              <w:t>各関係者より畑地化する合意を得た</w:t>
            </w:r>
            <w:r w:rsidR="007E4E8A">
              <w:rPr>
                <w:rFonts w:ascii="ＭＳ 明朝" w:hAnsi="ＭＳ 明朝" w:hint="eastAsia"/>
              </w:rPr>
              <w:t>。</w:t>
            </w:r>
          </w:p>
          <w:p w14:paraId="4510A411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486CDC62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3A87276F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70D74B17" w14:textId="77777777" w:rsidR="007E4E8A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  <w:p w14:paraId="55920A11" w14:textId="777C2654" w:rsidR="007E4E8A" w:rsidRPr="003E1C95" w:rsidRDefault="007E4E8A" w:rsidP="00E44B10">
            <w:pPr>
              <w:pStyle w:val="a3"/>
              <w:tabs>
                <w:tab w:val="num" w:pos="678"/>
              </w:tabs>
              <w:spacing w:line="0" w:lineRule="atLeast"/>
              <w:ind w:left="680" w:rightChars="54" w:right="122" w:hangingChars="300" w:hanging="680"/>
              <w:rPr>
                <w:rFonts w:ascii="ＭＳ 明朝" w:hAnsi="ＭＳ 明朝"/>
              </w:rPr>
            </w:pPr>
          </w:p>
        </w:tc>
      </w:tr>
    </w:tbl>
    <w:p w14:paraId="536514B0" w14:textId="77777777" w:rsidR="007858E9" w:rsidRPr="000536D5" w:rsidRDefault="007858E9" w:rsidP="00CC47C6">
      <w:pPr>
        <w:pStyle w:val="a3"/>
      </w:pPr>
    </w:p>
    <w:sectPr w:rsidR="007858E9" w:rsidRPr="000536D5" w:rsidSect="007E4E8A">
      <w:headerReference w:type="default" r:id="rId8"/>
      <w:footerReference w:type="default" r:id="rId9"/>
      <w:pgSz w:w="11906" w:h="16838" w:code="9"/>
      <w:pgMar w:top="1134" w:right="1418" w:bottom="1276" w:left="1418" w:header="567" w:footer="720" w:gutter="0"/>
      <w:pgNumType w:start="1"/>
      <w:cols w:space="720"/>
      <w:noEndnote/>
      <w:docGrid w:type="linesAndChars" w:linePitch="2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F596F" w14:textId="77777777" w:rsidR="00463B82" w:rsidRDefault="00463B82">
      <w:r>
        <w:separator/>
      </w:r>
    </w:p>
  </w:endnote>
  <w:endnote w:type="continuationSeparator" w:id="0">
    <w:p w14:paraId="49CE0D08" w14:textId="77777777" w:rsidR="00463B82" w:rsidRDefault="0046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C3699" w14:textId="396423D0" w:rsidR="00463B82" w:rsidRPr="005068BB" w:rsidRDefault="00463B82" w:rsidP="005068BB">
    <w:pPr>
      <w:pStyle w:val="a9"/>
      <w:jc w:val="center"/>
      <w:rPr>
        <w:sz w:val="20"/>
        <w:szCs w:val="20"/>
      </w:rPr>
    </w:pPr>
    <w:r w:rsidRPr="005068BB">
      <w:rPr>
        <w:rFonts w:hint="eastAsia"/>
        <w:sz w:val="20"/>
        <w:szCs w:val="20"/>
      </w:rPr>
      <w:t>伊</w:t>
    </w:r>
    <w:r w:rsidR="008D5016">
      <w:rPr>
        <w:rFonts w:hint="eastAsia"/>
        <w:sz w:val="20"/>
        <w:szCs w:val="20"/>
      </w:rPr>
      <w:t>那市農業再生協議会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935B" w14:textId="77777777" w:rsidR="00463B82" w:rsidRDefault="00463B82">
      <w:r>
        <w:separator/>
      </w:r>
    </w:p>
  </w:footnote>
  <w:footnote w:type="continuationSeparator" w:id="0">
    <w:p w14:paraId="3F9259A2" w14:textId="77777777" w:rsidR="00463B82" w:rsidRDefault="00463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59C95" w14:textId="4790F14D" w:rsidR="00F773F2" w:rsidRPr="00F773F2" w:rsidRDefault="00524890" w:rsidP="00F773F2">
    <w:pPr>
      <w:pStyle w:val="a7"/>
      <w:jc w:val="right"/>
      <w:rPr>
        <w:b/>
        <w:sz w:val="28"/>
        <w:szCs w:val="28"/>
      </w:rPr>
    </w:pPr>
    <w:r>
      <w:rPr>
        <w:rFonts w:ascii="ＭＳ 明朝" w:hAnsi="ＭＳ 明朝" w:cs="ＭＳ 明朝" w:hint="eastAsia"/>
        <w:b/>
        <w:sz w:val="28"/>
        <w:szCs w:val="28"/>
      </w:rPr>
      <w:t>④</w:t>
    </w:r>
  </w:p>
  <w:p w14:paraId="4DAE9C8E" w14:textId="79A146CA" w:rsidR="00463B82" w:rsidRPr="0086128D" w:rsidRDefault="00463B82" w:rsidP="0086128D">
    <w:pPr>
      <w:pStyle w:val="a7"/>
      <w:ind w:rightChars="66" w:right="139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71BEB"/>
    <w:multiLevelType w:val="hybridMultilevel"/>
    <w:tmpl w:val="793A1784"/>
    <w:lvl w:ilvl="0" w:tplc="6CFC64E6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A35EB9"/>
    <w:multiLevelType w:val="hybridMultilevel"/>
    <w:tmpl w:val="BF0A6540"/>
    <w:lvl w:ilvl="0" w:tplc="FF18ED3C">
      <w:start w:val="2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465B58B8"/>
    <w:multiLevelType w:val="hybridMultilevel"/>
    <w:tmpl w:val="39A03AF6"/>
    <w:lvl w:ilvl="0" w:tplc="6CFC64E6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 w:val="0"/>
        <w:sz w:val="21"/>
      </w:rPr>
    </w:lvl>
    <w:lvl w:ilvl="2" w:tplc="71B6E548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B27CF3"/>
    <w:multiLevelType w:val="hybridMultilevel"/>
    <w:tmpl w:val="B4C8F0F2"/>
    <w:lvl w:ilvl="0" w:tplc="08CA7802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B6C0D56"/>
    <w:multiLevelType w:val="hybridMultilevel"/>
    <w:tmpl w:val="4B488606"/>
    <w:lvl w:ilvl="0" w:tplc="869469E4">
      <w:start w:val="1"/>
      <w:numFmt w:val="decimalEnclosedCircle"/>
      <w:lvlText w:val="%1"/>
      <w:lvlJc w:val="left"/>
      <w:pPr>
        <w:tabs>
          <w:tab w:val="num" w:pos="1271"/>
        </w:tabs>
        <w:ind w:left="1271" w:hanging="420"/>
      </w:pPr>
      <w:rPr>
        <w:rFonts w:ascii="ＭＳ 明朝" w:eastAsia="ＭＳ 明朝" w:hint="eastAsia"/>
        <w:b w:val="0"/>
        <w:i w:val="0"/>
        <w:sz w:val="24"/>
      </w:rPr>
    </w:lvl>
    <w:lvl w:ilvl="1" w:tplc="7460EFE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  <w:b w:val="0"/>
        <w:i w:val="0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3173B2"/>
    <w:multiLevelType w:val="hybridMultilevel"/>
    <w:tmpl w:val="93721E70"/>
    <w:lvl w:ilvl="0" w:tplc="7D6AB87E">
      <w:start w:val="1"/>
      <w:numFmt w:val="decimalEnclosedCircle"/>
      <w:lvlText w:val="%1"/>
      <w:lvlJc w:val="left"/>
      <w:pPr>
        <w:tabs>
          <w:tab w:val="num" w:pos="982"/>
        </w:tabs>
        <w:ind w:left="982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6" w15:restartNumberingAfterBreak="0">
    <w:nsid w:val="669E781A"/>
    <w:multiLevelType w:val="hybridMultilevel"/>
    <w:tmpl w:val="9232F5FE"/>
    <w:lvl w:ilvl="0" w:tplc="55842400">
      <w:start w:val="1"/>
      <w:numFmt w:val="decimalEnclosedCircle"/>
      <w:lvlText w:val="%1"/>
      <w:lvlJc w:val="left"/>
      <w:pPr>
        <w:tabs>
          <w:tab w:val="num" w:pos="1154"/>
        </w:tabs>
        <w:ind w:left="1154" w:hanging="360"/>
      </w:pPr>
      <w:rPr>
        <w:rFonts w:eastAsia="ＭＳ 明朝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6BA3802"/>
    <w:multiLevelType w:val="hybridMultilevel"/>
    <w:tmpl w:val="D3E4616A"/>
    <w:lvl w:ilvl="0" w:tplc="08CA7802">
      <w:start w:val="1"/>
      <w:numFmt w:val="decimalEnclosedCircle"/>
      <w:lvlText w:val="%1"/>
      <w:lvlJc w:val="left"/>
      <w:pPr>
        <w:tabs>
          <w:tab w:val="num" w:pos="1351"/>
        </w:tabs>
        <w:ind w:left="1351" w:hanging="420"/>
      </w:pPr>
      <w:rPr>
        <w:rFonts w:ascii="ＭＳ 明朝" w:eastAsia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DF2A95"/>
    <w:multiLevelType w:val="hybridMultilevel"/>
    <w:tmpl w:val="7ED07FCC"/>
    <w:lvl w:ilvl="0" w:tplc="44DE8D98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9" w15:restartNumberingAfterBreak="0">
    <w:nsid w:val="719B26D2"/>
    <w:multiLevelType w:val="hybridMultilevel"/>
    <w:tmpl w:val="E152B9EC"/>
    <w:lvl w:ilvl="0" w:tplc="7460EFE2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eastAsia="ＭＳ 明朝" w:hAnsi="Wingdings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6B303C"/>
    <w:multiLevelType w:val="singleLevel"/>
    <w:tmpl w:val="4B64A620"/>
    <w:lvl w:ilvl="0">
      <w:start w:val="1"/>
      <w:numFmt w:val="decimal"/>
      <w:lvlText w:val="(%1)"/>
      <w:lvlJc w:val="left"/>
      <w:pPr>
        <w:tabs>
          <w:tab w:val="num" w:pos="426"/>
        </w:tabs>
        <w:ind w:left="426" w:hanging="284"/>
      </w:pPr>
      <w:rPr>
        <w:rFonts w:eastAsia="ＭＳ 明朝" w:hint="eastAsia"/>
        <w:b w:val="0"/>
        <w:i w:val="0"/>
        <w:sz w:val="21"/>
      </w:rPr>
    </w:lvl>
  </w:abstractNum>
  <w:abstractNum w:abstractNumId="11" w15:restartNumberingAfterBreak="0">
    <w:nsid w:val="749005AF"/>
    <w:multiLevelType w:val="hybridMultilevel"/>
    <w:tmpl w:val="784EDD5C"/>
    <w:lvl w:ilvl="0" w:tplc="869469E4">
      <w:start w:val="1"/>
      <w:numFmt w:val="decimalEnclosedCircle"/>
      <w:lvlText w:val="%1"/>
      <w:lvlJc w:val="left"/>
      <w:pPr>
        <w:tabs>
          <w:tab w:val="num" w:pos="1571"/>
        </w:tabs>
        <w:ind w:left="1571" w:hanging="420"/>
      </w:pPr>
      <w:rPr>
        <w:rFonts w:ascii="ＭＳ 明朝" w:eastAsia="ＭＳ 明朝" w:hint="eastAsia"/>
        <w:b w:val="0"/>
        <w:i w:val="0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  <w:b w:val="0"/>
        <w:i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2" w15:restartNumberingAfterBreak="0">
    <w:nsid w:val="77D9025A"/>
    <w:multiLevelType w:val="hybridMultilevel"/>
    <w:tmpl w:val="84F4E2AE"/>
    <w:lvl w:ilvl="0" w:tplc="AC0E39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78D27424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FEECD0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  <w:sz w:val="21"/>
      </w:rPr>
    </w:lvl>
    <w:lvl w:ilvl="3" w:tplc="7D6AB87E">
      <w:start w:val="1"/>
      <w:numFmt w:val="decimalEnclosedCircle"/>
      <w:lvlText w:val="%4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4" w:tplc="C5FE48E8">
      <w:start w:val="4"/>
      <w:numFmt w:val="bullet"/>
      <w:lvlText w:val="※"/>
      <w:lvlJc w:val="left"/>
      <w:pPr>
        <w:ind w:left="2040" w:hanging="360"/>
      </w:pPr>
      <w:rPr>
        <w:rFonts w:ascii="ＭＳ 明朝" w:eastAsia="ＭＳ 明朝" w:hAnsi="ＭＳ 明朝" w:cs="ＭＳ 明朝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7"/>
  </w:num>
  <w:num w:numId="8">
    <w:abstractNumId w:val="0"/>
  </w:num>
  <w:num w:numId="9">
    <w:abstractNumId w:val="5"/>
  </w:num>
  <w:num w:numId="10">
    <w:abstractNumId w:val="9"/>
  </w:num>
  <w:num w:numId="11">
    <w:abstractNumId w:val="4"/>
  </w:num>
  <w:num w:numId="12">
    <w:abstractNumId w:val="1"/>
  </w:num>
  <w:num w:numId="1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D5"/>
    <w:rsid w:val="00000130"/>
    <w:rsid w:val="000015F3"/>
    <w:rsid w:val="00001BD9"/>
    <w:rsid w:val="0000236E"/>
    <w:rsid w:val="000031BB"/>
    <w:rsid w:val="0000322B"/>
    <w:rsid w:val="000035E5"/>
    <w:rsid w:val="00003A81"/>
    <w:rsid w:val="00003CE1"/>
    <w:rsid w:val="00003FFF"/>
    <w:rsid w:val="000041AB"/>
    <w:rsid w:val="00004E1E"/>
    <w:rsid w:val="00005B17"/>
    <w:rsid w:val="000063D0"/>
    <w:rsid w:val="00007911"/>
    <w:rsid w:val="0001103A"/>
    <w:rsid w:val="00011A81"/>
    <w:rsid w:val="00011BA3"/>
    <w:rsid w:val="0001257A"/>
    <w:rsid w:val="0001266C"/>
    <w:rsid w:val="00013197"/>
    <w:rsid w:val="00013C5A"/>
    <w:rsid w:val="00013EB2"/>
    <w:rsid w:val="000141E3"/>
    <w:rsid w:val="00014657"/>
    <w:rsid w:val="00015B25"/>
    <w:rsid w:val="00015D29"/>
    <w:rsid w:val="00016568"/>
    <w:rsid w:val="00017F80"/>
    <w:rsid w:val="000201A9"/>
    <w:rsid w:val="00020902"/>
    <w:rsid w:val="00020EB5"/>
    <w:rsid w:val="000238B0"/>
    <w:rsid w:val="000244AC"/>
    <w:rsid w:val="00025C28"/>
    <w:rsid w:val="00026454"/>
    <w:rsid w:val="00026EC7"/>
    <w:rsid w:val="000277B5"/>
    <w:rsid w:val="00033257"/>
    <w:rsid w:val="00033891"/>
    <w:rsid w:val="00033BF1"/>
    <w:rsid w:val="00034CFB"/>
    <w:rsid w:val="00035F2F"/>
    <w:rsid w:val="0003797A"/>
    <w:rsid w:val="00037F43"/>
    <w:rsid w:val="000402D6"/>
    <w:rsid w:val="00040F44"/>
    <w:rsid w:val="000410AD"/>
    <w:rsid w:val="00041309"/>
    <w:rsid w:val="000426BE"/>
    <w:rsid w:val="00042816"/>
    <w:rsid w:val="00042EBB"/>
    <w:rsid w:val="00043AFD"/>
    <w:rsid w:val="00047AEA"/>
    <w:rsid w:val="00047E69"/>
    <w:rsid w:val="00050AE0"/>
    <w:rsid w:val="00051CC5"/>
    <w:rsid w:val="0005334D"/>
    <w:rsid w:val="00053503"/>
    <w:rsid w:val="000536D5"/>
    <w:rsid w:val="00053B32"/>
    <w:rsid w:val="00053C41"/>
    <w:rsid w:val="00056021"/>
    <w:rsid w:val="000565DC"/>
    <w:rsid w:val="00056859"/>
    <w:rsid w:val="00057836"/>
    <w:rsid w:val="00060059"/>
    <w:rsid w:val="00061286"/>
    <w:rsid w:val="000628C8"/>
    <w:rsid w:val="00062F21"/>
    <w:rsid w:val="00063816"/>
    <w:rsid w:val="00064718"/>
    <w:rsid w:val="00065D04"/>
    <w:rsid w:val="00067FCE"/>
    <w:rsid w:val="00070255"/>
    <w:rsid w:val="0007099A"/>
    <w:rsid w:val="00070CD6"/>
    <w:rsid w:val="00070DCB"/>
    <w:rsid w:val="0007155E"/>
    <w:rsid w:val="00072745"/>
    <w:rsid w:val="000736BE"/>
    <w:rsid w:val="00073FA7"/>
    <w:rsid w:val="00074857"/>
    <w:rsid w:val="00074A8F"/>
    <w:rsid w:val="00075061"/>
    <w:rsid w:val="0007614C"/>
    <w:rsid w:val="00076A89"/>
    <w:rsid w:val="00076BC4"/>
    <w:rsid w:val="000770B9"/>
    <w:rsid w:val="00077539"/>
    <w:rsid w:val="00077758"/>
    <w:rsid w:val="0007777C"/>
    <w:rsid w:val="00077EA7"/>
    <w:rsid w:val="0008052D"/>
    <w:rsid w:val="000822E1"/>
    <w:rsid w:val="00082744"/>
    <w:rsid w:val="00082904"/>
    <w:rsid w:val="00082BC9"/>
    <w:rsid w:val="00082E3A"/>
    <w:rsid w:val="000838F6"/>
    <w:rsid w:val="00084DC5"/>
    <w:rsid w:val="00086344"/>
    <w:rsid w:val="000867A6"/>
    <w:rsid w:val="0008746A"/>
    <w:rsid w:val="0009024B"/>
    <w:rsid w:val="00090AC1"/>
    <w:rsid w:val="00091454"/>
    <w:rsid w:val="000922D6"/>
    <w:rsid w:val="00092F33"/>
    <w:rsid w:val="0009319A"/>
    <w:rsid w:val="000933FA"/>
    <w:rsid w:val="00093B2F"/>
    <w:rsid w:val="00094CB4"/>
    <w:rsid w:val="00094F4F"/>
    <w:rsid w:val="00095DE6"/>
    <w:rsid w:val="000965FE"/>
    <w:rsid w:val="000975C2"/>
    <w:rsid w:val="000A0E5E"/>
    <w:rsid w:val="000A1978"/>
    <w:rsid w:val="000A298C"/>
    <w:rsid w:val="000A3551"/>
    <w:rsid w:val="000A3EB3"/>
    <w:rsid w:val="000A41FB"/>
    <w:rsid w:val="000A615D"/>
    <w:rsid w:val="000A6434"/>
    <w:rsid w:val="000A6F16"/>
    <w:rsid w:val="000A7A64"/>
    <w:rsid w:val="000B09BD"/>
    <w:rsid w:val="000B11A8"/>
    <w:rsid w:val="000B256A"/>
    <w:rsid w:val="000B2687"/>
    <w:rsid w:val="000B400E"/>
    <w:rsid w:val="000B54E1"/>
    <w:rsid w:val="000B5EEC"/>
    <w:rsid w:val="000B7D2D"/>
    <w:rsid w:val="000C01E3"/>
    <w:rsid w:val="000C16C9"/>
    <w:rsid w:val="000C1B74"/>
    <w:rsid w:val="000C1E87"/>
    <w:rsid w:val="000C248B"/>
    <w:rsid w:val="000C2F83"/>
    <w:rsid w:val="000C3B69"/>
    <w:rsid w:val="000C3BE4"/>
    <w:rsid w:val="000C4D73"/>
    <w:rsid w:val="000C4DE2"/>
    <w:rsid w:val="000C5BFD"/>
    <w:rsid w:val="000C5CF2"/>
    <w:rsid w:val="000C6002"/>
    <w:rsid w:val="000C7CF4"/>
    <w:rsid w:val="000D050E"/>
    <w:rsid w:val="000D0CA9"/>
    <w:rsid w:val="000D144D"/>
    <w:rsid w:val="000D227F"/>
    <w:rsid w:val="000D406F"/>
    <w:rsid w:val="000D45DB"/>
    <w:rsid w:val="000D61C9"/>
    <w:rsid w:val="000D62C0"/>
    <w:rsid w:val="000E2145"/>
    <w:rsid w:val="000E2BF5"/>
    <w:rsid w:val="000E3FEB"/>
    <w:rsid w:val="000E4166"/>
    <w:rsid w:val="000E41EC"/>
    <w:rsid w:val="000E42B4"/>
    <w:rsid w:val="000E4C6F"/>
    <w:rsid w:val="000E4FA0"/>
    <w:rsid w:val="000E70B6"/>
    <w:rsid w:val="000E7237"/>
    <w:rsid w:val="000E788A"/>
    <w:rsid w:val="000E7AB6"/>
    <w:rsid w:val="000F2085"/>
    <w:rsid w:val="000F2FC8"/>
    <w:rsid w:val="000F4062"/>
    <w:rsid w:val="000F42DE"/>
    <w:rsid w:val="000F4A59"/>
    <w:rsid w:val="000F5D5D"/>
    <w:rsid w:val="000F6DDC"/>
    <w:rsid w:val="00100D8A"/>
    <w:rsid w:val="001013B5"/>
    <w:rsid w:val="00101B1C"/>
    <w:rsid w:val="00101E06"/>
    <w:rsid w:val="00101E8C"/>
    <w:rsid w:val="00102662"/>
    <w:rsid w:val="00103036"/>
    <w:rsid w:val="0010329F"/>
    <w:rsid w:val="001047E2"/>
    <w:rsid w:val="00104F12"/>
    <w:rsid w:val="00106B5F"/>
    <w:rsid w:val="00107376"/>
    <w:rsid w:val="00110FC7"/>
    <w:rsid w:val="0011111E"/>
    <w:rsid w:val="00111F3B"/>
    <w:rsid w:val="00112EBD"/>
    <w:rsid w:val="00113DF8"/>
    <w:rsid w:val="001144B1"/>
    <w:rsid w:val="0011509C"/>
    <w:rsid w:val="001153BF"/>
    <w:rsid w:val="00115A2D"/>
    <w:rsid w:val="001168F4"/>
    <w:rsid w:val="00116B34"/>
    <w:rsid w:val="001170B5"/>
    <w:rsid w:val="00117D1C"/>
    <w:rsid w:val="0012081C"/>
    <w:rsid w:val="001213B5"/>
    <w:rsid w:val="00121898"/>
    <w:rsid w:val="001224C7"/>
    <w:rsid w:val="00123C95"/>
    <w:rsid w:val="0012497E"/>
    <w:rsid w:val="001249CF"/>
    <w:rsid w:val="0012505A"/>
    <w:rsid w:val="001254A7"/>
    <w:rsid w:val="00126630"/>
    <w:rsid w:val="00126A6F"/>
    <w:rsid w:val="00126C3A"/>
    <w:rsid w:val="00133599"/>
    <w:rsid w:val="001344A3"/>
    <w:rsid w:val="00134B73"/>
    <w:rsid w:val="001408FD"/>
    <w:rsid w:val="00140EA4"/>
    <w:rsid w:val="00141AD7"/>
    <w:rsid w:val="00142034"/>
    <w:rsid w:val="00142510"/>
    <w:rsid w:val="001433F6"/>
    <w:rsid w:val="001449A4"/>
    <w:rsid w:val="00144F1B"/>
    <w:rsid w:val="00145139"/>
    <w:rsid w:val="0014526A"/>
    <w:rsid w:val="00145594"/>
    <w:rsid w:val="001458B1"/>
    <w:rsid w:val="00145FB0"/>
    <w:rsid w:val="001506A6"/>
    <w:rsid w:val="001537E0"/>
    <w:rsid w:val="0015519E"/>
    <w:rsid w:val="0016135D"/>
    <w:rsid w:val="001619A9"/>
    <w:rsid w:val="001630EB"/>
    <w:rsid w:val="00164D9E"/>
    <w:rsid w:val="00165D13"/>
    <w:rsid w:val="00170371"/>
    <w:rsid w:val="0017136D"/>
    <w:rsid w:val="001726AF"/>
    <w:rsid w:val="00172914"/>
    <w:rsid w:val="0017347E"/>
    <w:rsid w:val="0017409C"/>
    <w:rsid w:val="0017420E"/>
    <w:rsid w:val="00174851"/>
    <w:rsid w:val="00174ED0"/>
    <w:rsid w:val="00176E67"/>
    <w:rsid w:val="00181140"/>
    <w:rsid w:val="00181DEC"/>
    <w:rsid w:val="00181F6E"/>
    <w:rsid w:val="001820DF"/>
    <w:rsid w:val="00182A6F"/>
    <w:rsid w:val="0018333B"/>
    <w:rsid w:val="0018427D"/>
    <w:rsid w:val="00184509"/>
    <w:rsid w:val="0018692D"/>
    <w:rsid w:val="00186C8D"/>
    <w:rsid w:val="001873BF"/>
    <w:rsid w:val="00190BF7"/>
    <w:rsid w:val="00191BA8"/>
    <w:rsid w:val="00193075"/>
    <w:rsid w:val="00193280"/>
    <w:rsid w:val="0019330C"/>
    <w:rsid w:val="00193FE2"/>
    <w:rsid w:val="00194A66"/>
    <w:rsid w:val="00195363"/>
    <w:rsid w:val="0019591D"/>
    <w:rsid w:val="00195925"/>
    <w:rsid w:val="00196495"/>
    <w:rsid w:val="001964DE"/>
    <w:rsid w:val="00196FFE"/>
    <w:rsid w:val="001971C7"/>
    <w:rsid w:val="001973F7"/>
    <w:rsid w:val="001A07CE"/>
    <w:rsid w:val="001A188E"/>
    <w:rsid w:val="001A1D7E"/>
    <w:rsid w:val="001A1E2A"/>
    <w:rsid w:val="001A1EB2"/>
    <w:rsid w:val="001A23C3"/>
    <w:rsid w:val="001A4075"/>
    <w:rsid w:val="001A4A45"/>
    <w:rsid w:val="001A4C60"/>
    <w:rsid w:val="001A618F"/>
    <w:rsid w:val="001A6C76"/>
    <w:rsid w:val="001A6D95"/>
    <w:rsid w:val="001A750A"/>
    <w:rsid w:val="001A7866"/>
    <w:rsid w:val="001B1697"/>
    <w:rsid w:val="001B3156"/>
    <w:rsid w:val="001B3CAE"/>
    <w:rsid w:val="001B5531"/>
    <w:rsid w:val="001B5EAE"/>
    <w:rsid w:val="001B6DEB"/>
    <w:rsid w:val="001B7B20"/>
    <w:rsid w:val="001C0C71"/>
    <w:rsid w:val="001C12A1"/>
    <w:rsid w:val="001C1F7C"/>
    <w:rsid w:val="001C27E0"/>
    <w:rsid w:val="001C3A27"/>
    <w:rsid w:val="001C54F5"/>
    <w:rsid w:val="001C7B49"/>
    <w:rsid w:val="001D0305"/>
    <w:rsid w:val="001D03B2"/>
    <w:rsid w:val="001D08DA"/>
    <w:rsid w:val="001D0C37"/>
    <w:rsid w:val="001D22AE"/>
    <w:rsid w:val="001D3E1F"/>
    <w:rsid w:val="001D4161"/>
    <w:rsid w:val="001D42B2"/>
    <w:rsid w:val="001D4A7A"/>
    <w:rsid w:val="001D4FB1"/>
    <w:rsid w:val="001D6BDD"/>
    <w:rsid w:val="001E21F2"/>
    <w:rsid w:val="001E3ED9"/>
    <w:rsid w:val="001E4359"/>
    <w:rsid w:val="001E4A39"/>
    <w:rsid w:val="001E54A9"/>
    <w:rsid w:val="001E570E"/>
    <w:rsid w:val="001E59BB"/>
    <w:rsid w:val="001E6DCA"/>
    <w:rsid w:val="001E7B89"/>
    <w:rsid w:val="001F02D8"/>
    <w:rsid w:val="001F259A"/>
    <w:rsid w:val="001F2B73"/>
    <w:rsid w:val="001F2DA9"/>
    <w:rsid w:val="001F4216"/>
    <w:rsid w:val="001F45C1"/>
    <w:rsid w:val="001F5011"/>
    <w:rsid w:val="001F5397"/>
    <w:rsid w:val="001F5B99"/>
    <w:rsid w:val="001F5C6C"/>
    <w:rsid w:val="001F63B0"/>
    <w:rsid w:val="001F6548"/>
    <w:rsid w:val="001F6C4E"/>
    <w:rsid w:val="001F76C9"/>
    <w:rsid w:val="0020053C"/>
    <w:rsid w:val="00200764"/>
    <w:rsid w:val="00200B80"/>
    <w:rsid w:val="00200C17"/>
    <w:rsid w:val="00200D60"/>
    <w:rsid w:val="00201730"/>
    <w:rsid w:val="00202D11"/>
    <w:rsid w:val="002037C4"/>
    <w:rsid w:val="00203B29"/>
    <w:rsid w:val="00205F9D"/>
    <w:rsid w:val="00205FDF"/>
    <w:rsid w:val="0020634B"/>
    <w:rsid w:val="00206479"/>
    <w:rsid w:val="00206C98"/>
    <w:rsid w:val="00206F45"/>
    <w:rsid w:val="0021012B"/>
    <w:rsid w:val="002101BB"/>
    <w:rsid w:val="00210BC7"/>
    <w:rsid w:val="00210E5B"/>
    <w:rsid w:val="00211827"/>
    <w:rsid w:val="002125CD"/>
    <w:rsid w:val="002146D9"/>
    <w:rsid w:val="0021506B"/>
    <w:rsid w:val="00215B6D"/>
    <w:rsid w:val="00220361"/>
    <w:rsid w:val="00220516"/>
    <w:rsid w:val="002212E3"/>
    <w:rsid w:val="00223C1F"/>
    <w:rsid w:val="00224073"/>
    <w:rsid w:val="00224314"/>
    <w:rsid w:val="00226155"/>
    <w:rsid w:val="00226BEF"/>
    <w:rsid w:val="00226E27"/>
    <w:rsid w:val="00227691"/>
    <w:rsid w:val="00227BBD"/>
    <w:rsid w:val="002325C2"/>
    <w:rsid w:val="00232A1F"/>
    <w:rsid w:val="00232E50"/>
    <w:rsid w:val="00234D5B"/>
    <w:rsid w:val="00235AF5"/>
    <w:rsid w:val="00235FE1"/>
    <w:rsid w:val="002404F3"/>
    <w:rsid w:val="00241238"/>
    <w:rsid w:val="002418FF"/>
    <w:rsid w:val="00241A2E"/>
    <w:rsid w:val="00241B83"/>
    <w:rsid w:val="002424B3"/>
    <w:rsid w:val="00242DE9"/>
    <w:rsid w:val="00243F4A"/>
    <w:rsid w:val="002451D4"/>
    <w:rsid w:val="002477BF"/>
    <w:rsid w:val="00247AA8"/>
    <w:rsid w:val="00250CA9"/>
    <w:rsid w:val="0025127A"/>
    <w:rsid w:val="00251382"/>
    <w:rsid w:val="00251F02"/>
    <w:rsid w:val="002527AE"/>
    <w:rsid w:val="002529E6"/>
    <w:rsid w:val="00252B52"/>
    <w:rsid w:val="002536B3"/>
    <w:rsid w:val="00253C47"/>
    <w:rsid w:val="00254A2F"/>
    <w:rsid w:val="00254AC8"/>
    <w:rsid w:val="002556F2"/>
    <w:rsid w:val="002569B6"/>
    <w:rsid w:val="00257480"/>
    <w:rsid w:val="002575EB"/>
    <w:rsid w:val="002605BD"/>
    <w:rsid w:val="00260D2F"/>
    <w:rsid w:val="0026197C"/>
    <w:rsid w:val="0026270E"/>
    <w:rsid w:val="00263F28"/>
    <w:rsid w:val="00264BD7"/>
    <w:rsid w:val="00266749"/>
    <w:rsid w:val="00267FAE"/>
    <w:rsid w:val="00270325"/>
    <w:rsid w:val="0027069B"/>
    <w:rsid w:val="002713E4"/>
    <w:rsid w:val="00273AE5"/>
    <w:rsid w:val="002757E3"/>
    <w:rsid w:val="002765CD"/>
    <w:rsid w:val="002775E3"/>
    <w:rsid w:val="00277FEC"/>
    <w:rsid w:val="002802F8"/>
    <w:rsid w:val="00282D0A"/>
    <w:rsid w:val="002854D9"/>
    <w:rsid w:val="00285773"/>
    <w:rsid w:val="00286A8F"/>
    <w:rsid w:val="002871C9"/>
    <w:rsid w:val="002902F9"/>
    <w:rsid w:val="0029083D"/>
    <w:rsid w:val="00290F1D"/>
    <w:rsid w:val="00292055"/>
    <w:rsid w:val="00294314"/>
    <w:rsid w:val="00294E46"/>
    <w:rsid w:val="00294EA8"/>
    <w:rsid w:val="00295A65"/>
    <w:rsid w:val="002A001E"/>
    <w:rsid w:val="002A0045"/>
    <w:rsid w:val="002A0FF0"/>
    <w:rsid w:val="002A102B"/>
    <w:rsid w:val="002A102E"/>
    <w:rsid w:val="002A2C9B"/>
    <w:rsid w:val="002A4616"/>
    <w:rsid w:val="002A4AA4"/>
    <w:rsid w:val="002B12A7"/>
    <w:rsid w:val="002B2291"/>
    <w:rsid w:val="002B299C"/>
    <w:rsid w:val="002B2A09"/>
    <w:rsid w:val="002B2C1D"/>
    <w:rsid w:val="002B4808"/>
    <w:rsid w:val="002B50A3"/>
    <w:rsid w:val="002B51E5"/>
    <w:rsid w:val="002B5270"/>
    <w:rsid w:val="002B5380"/>
    <w:rsid w:val="002B5526"/>
    <w:rsid w:val="002B5E09"/>
    <w:rsid w:val="002B5F6C"/>
    <w:rsid w:val="002B69CC"/>
    <w:rsid w:val="002B726E"/>
    <w:rsid w:val="002B7F60"/>
    <w:rsid w:val="002C04E5"/>
    <w:rsid w:val="002C13E5"/>
    <w:rsid w:val="002C1B7A"/>
    <w:rsid w:val="002C2A4F"/>
    <w:rsid w:val="002C304D"/>
    <w:rsid w:val="002C3CB7"/>
    <w:rsid w:val="002C4265"/>
    <w:rsid w:val="002C5A9E"/>
    <w:rsid w:val="002C6F82"/>
    <w:rsid w:val="002D0ADC"/>
    <w:rsid w:val="002D199B"/>
    <w:rsid w:val="002D21D8"/>
    <w:rsid w:val="002D283C"/>
    <w:rsid w:val="002D30BA"/>
    <w:rsid w:val="002D324D"/>
    <w:rsid w:val="002D3321"/>
    <w:rsid w:val="002D477B"/>
    <w:rsid w:val="002D7C83"/>
    <w:rsid w:val="002E0BBD"/>
    <w:rsid w:val="002E109D"/>
    <w:rsid w:val="002E1C94"/>
    <w:rsid w:val="002E1F96"/>
    <w:rsid w:val="002E2F79"/>
    <w:rsid w:val="002E3C97"/>
    <w:rsid w:val="002E3DC7"/>
    <w:rsid w:val="002F0373"/>
    <w:rsid w:val="002F0482"/>
    <w:rsid w:val="002F16F3"/>
    <w:rsid w:val="002F1E32"/>
    <w:rsid w:val="002F339D"/>
    <w:rsid w:val="002F355C"/>
    <w:rsid w:val="002F5B7D"/>
    <w:rsid w:val="002F6015"/>
    <w:rsid w:val="002F64D0"/>
    <w:rsid w:val="002F7A14"/>
    <w:rsid w:val="0030038A"/>
    <w:rsid w:val="00300613"/>
    <w:rsid w:val="00301883"/>
    <w:rsid w:val="00301895"/>
    <w:rsid w:val="00303D99"/>
    <w:rsid w:val="003042AD"/>
    <w:rsid w:val="00304D2C"/>
    <w:rsid w:val="00305E86"/>
    <w:rsid w:val="003072AD"/>
    <w:rsid w:val="00307E1D"/>
    <w:rsid w:val="00307F74"/>
    <w:rsid w:val="00310544"/>
    <w:rsid w:val="00311D4B"/>
    <w:rsid w:val="00313557"/>
    <w:rsid w:val="00314157"/>
    <w:rsid w:val="00315951"/>
    <w:rsid w:val="00315A36"/>
    <w:rsid w:val="003179D7"/>
    <w:rsid w:val="0032058F"/>
    <w:rsid w:val="00320788"/>
    <w:rsid w:val="00320F7C"/>
    <w:rsid w:val="003212FE"/>
    <w:rsid w:val="00321304"/>
    <w:rsid w:val="00321695"/>
    <w:rsid w:val="0032175B"/>
    <w:rsid w:val="0032263E"/>
    <w:rsid w:val="003238C2"/>
    <w:rsid w:val="003242B3"/>
    <w:rsid w:val="0032477C"/>
    <w:rsid w:val="0032558D"/>
    <w:rsid w:val="00326DE2"/>
    <w:rsid w:val="00330F6D"/>
    <w:rsid w:val="0033112F"/>
    <w:rsid w:val="00331BC9"/>
    <w:rsid w:val="00331C5E"/>
    <w:rsid w:val="00331E77"/>
    <w:rsid w:val="003322C2"/>
    <w:rsid w:val="003330D4"/>
    <w:rsid w:val="0033620E"/>
    <w:rsid w:val="00337DE4"/>
    <w:rsid w:val="00340CAF"/>
    <w:rsid w:val="0034238D"/>
    <w:rsid w:val="00344DAA"/>
    <w:rsid w:val="00344DDC"/>
    <w:rsid w:val="00344FA7"/>
    <w:rsid w:val="00345BBC"/>
    <w:rsid w:val="0034668E"/>
    <w:rsid w:val="00346D10"/>
    <w:rsid w:val="00347B4C"/>
    <w:rsid w:val="00347EBB"/>
    <w:rsid w:val="00350DBC"/>
    <w:rsid w:val="00352272"/>
    <w:rsid w:val="0035300C"/>
    <w:rsid w:val="00353D58"/>
    <w:rsid w:val="0035779C"/>
    <w:rsid w:val="003610C6"/>
    <w:rsid w:val="0036112E"/>
    <w:rsid w:val="00361C9C"/>
    <w:rsid w:val="00361D1A"/>
    <w:rsid w:val="0036202D"/>
    <w:rsid w:val="00362F58"/>
    <w:rsid w:val="00363045"/>
    <w:rsid w:val="003641C0"/>
    <w:rsid w:val="00365328"/>
    <w:rsid w:val="0036733B"/>
    <w:rsid w:val="0037216D"/>
    <w:rsid w:val="003745C4"/>
    <w:rsid w:val="003754D4"/>
    <w:rsid w:val="00375528"/>
    <w:rsid w:val="00375EF8"/>
    <w:rsid w:val="003762FB"/>
    <w:rsid w:val="003773F7"/>
    <w:rsid w:val="003810CD"/>
    <w:rsid w:val="003811D9"/>
    <w:rsid w:val="00381EA4"/>
    <w:rsid w:val="00382D6D"/>
    <w:rsid w:val="00383D47"/>
    <w:rsid w:val="003842A2"/>
    <w:rsid w:val="00384876"/>
    <w:rsid w:val="003849D0"/>
    <w:rsid w:val="00384BC3"/>
    <w:rsid w:val="00384F13"/>
    <w:rsid w:val="0038651A"/>
    <w:rsid w:val="003869FD"/>
    <w:rsid w:val="00390208"/>
    <w:rsid w:val="00390311"/>
    <w:rsid w:val="00390E87"/>
    <w:rsid w:val="003915D4"/>
    <w:rsid w:val="003919FB"/>
    <w:rsid w:val="00391FA9"/>
    <w:rsid w:val="0039248E"/>
    <w:rsid w:val="00392FB5"/>
    <w:rsid w:val="0039423C"/>
    <w:rsid w:val="003954AC"/>
    <w:rsid w:val="003A5643"/>
    <w:rsid w:val="003A5784"/>
    <w:rsid w:val="003A66C4"/>
    <w:rsid w:val="003A6745"/>
    <w:rsid w:val="003A6C48"/>
    <w:rsid w:val="003B05B0"/>
    <w:rsid w:val="003B14BC"/>
    <w:rsid w:val="003B14DE"/>
    <w:rsid w:val="003B1AE5"/>
    <w:rsid w:val="003B1AE6"/>
    <w:rsid w:val="003B2394"/>
    <w:rsid w:val="003B2F14"/>
    <w:rsid w:val="003B2F7C"/>
    <w:rsid w:val="003B32B4"/>
    <w:rsid w:val="003B459A"/>
    <w:rsid w:val="003B46D1"/>
    <w:rsid w:val="003B5751"/>
    <w:rsid w:val="003B596D"/>
    <w:rsid w:val="003C1B81"/>
    <w:rsid w:val="003C1F6A"/>
    <w:rsid w:val="003C21EE"/>
    <w:rsid w:val="003C2B1E"/>
    <w:rsid w:val="003C3416"/>
    <w:rsid w:val="003C3587"/>
    <w:rsid w:val="003C3594"/>
    <w:rsid w:val="003C45B3"/>
    <w:rsid w:val="003D0681"/>
    <w:rsid w:val="003D08F9"/>
    <w:rsid w:val="003D18EC"/>
    <w:rsid w:val="003D1D85"/>
    <w:rsid w:val="003D200A"/>
    <w:rsid w:val="003D2165"/>
    <w:rsid w:val="003D5F52"/>
    <w:rsid w:val="003D6CAA"/>
    <w:rsid w:val="003E023B"/>
    <w:rsid w:val="003E081F"/>
    <w:rsid w:val="003E17A8"/>
    <w:rsid w:val="003E1C23"/>
    <w:rsid w:val="003E1C95"/>
    <w:rsid w:val="003E28B7"/>
    <w:rsid w:val="003E45A6"/>
    <w:rsid w:val="003E45B9"/>
    <w:rsid w:val="003E54B3"/>
    <w:rsid w:val="003E5713"/>
    <w:rsid w:val="003E698E"/>
    <w:rsid w:val="003E6D24"/>
    <w:rsid w:val="003E6E6F"/>
    <w:rsid w:val="003E7504"/>
    <w:rsid w:val="003F08D6"/>
    <w:rsid w:val="003F0C7B"/>
    <w:rsid w:val="003F180F"/>
    <w:rsid w:val="003F345B"/>
    <w:rsid w:val="003F4D9F"/>
    <w:rsid w:val="003F504E"/>
    <w:rsid w:val="003F52A1"/>
    <w:rsid w:val="003F54FD"/>
    <w:rsid w:val="003F5B59"/>
    <w:rsid w:val="003F7207"/>
    <w:rsid w:val="003F74F9"/>
    <w:rsid w:val="00400D0B"/>
    <w:rsid w:val="004023CC"/>
    <w:rsid w:val="00404DEA"/>
    <w:rsid w:val="00405534"/>
    <w:rsid w:val="0040556B"/>
    <w:rsid w:val="00406139"/>
    <w:rsid w:val="0040784D"/>
    <w:rsid w:val="004120E9"/>
    <w:rsid w:val="004148AF"/>
    <w:rsid w:val="00414F53"/>
    <w:rsid w:val="00415501"/>
    <w:rsid w:val="004159E4"/>
    <w:rsid w:val="00415C31"/>
    <w:rsid w:val="00416021"/>
    <w:rsid w:val="004168CD"/>
    <w:rsid w:val="00416B14"/>
    <w:rsid w:val="00417AEB"/>
    <w:rsid w:val="00420114"/>
    <w:rsid w:val="004226D2"/>
    <w:rsid w:val="00422A84"/>
    <w:rsid w:val="00424122"/>
    <w:rsid w:val="00424E2C"/>
    <w:rsid w:val="00425408"/>
    <w:rsid w:val="004258AB"/>
    <w:rsid w:val="00425EF6"/>
    <w:rsid w:val="004277A9"/>
    <w:rsid w:val="0043109E"/>
    <w:rsid w:val="00431925"/>
    <w:rsid w:val="004320FC"/>
    <w:rsid w:val="00433DE2"/>
    <w:rsid w:val="00433FC9"/>
    <w:rsid w:val="00434246"/>
    <w:rsid w:val="004346EB"/>
    <w:rsid w:val="00434E80"/>
    <w:rsid w:val="00435100"/>
    <w:rsid w:val="00440C30"/>
    <w:rsid w:val="00440EB5"/>
    <w:rsid w:val="00443EB3"/>
    <w:rsid w:val="00444B41"/>
    <w:rsid w:val="004451EE"/>
    <w:rsid w:val="00445BCD"/>
    <w:rsid w:val="00446054"/>
    <w:rsid w:val="00446321"/>
    <w:rsid w:val="00446C21"/>
    <w:rsid w:val="00447D65"/>
    <w:rsid w:val="00451815"/>
    <w:rsid w:val="00453323"/>
    <w:rsid w:val="00453656"/>
    <w:rsid w:val="0045594E"/>
    <w:rsid w:val="004575B1"/>
    <w:rsid w:val="0046040F"/>
    <w:rsid w:val="0046127B"/>
    <w:rsid w:val="0046153B"/>
    <w:rsid w:val="00461C7E"/>
    <w:rsid w:val="00463B82"/>
    <w:rsid w:val="0046410D"/>
    <w:rsid w:val="00465F31"/>
    <w:rsid w:val="00465FC2"/>
    <w:rsid w:val="00470B84"/>
    <w:rsid w:val="00470E81"/>
    <w:rsid w:val="004713FC"/>
    <w:rsid w:val="00471479"/>
    <w:rsid w:val="00471890"/>
    <w:rsid w:val="004736AE"/>
    <w:rsid w:val="00473BB9"/>
    <w:rsid w:val="00475183"/>
    <w:rsid w:val="00475532"/>
    <w:rsid w:val="004755AA"/>
    <w:rsid w:val="004760CC"/>
    <w:rsid w:val="00476A2F"/>
    <w:rsid w:val="00476E9B"/>
    <w:rsid w:val="00480417"/>
    <w:rsid w:val="00480F6A"/>
    <w:rsid w:val="00481293"/>
    <w:rsid w:val="00481FCC"/>
    <w:rsid w:val="0048265B"/>
    <w:rsid w:val="004839CA"/>
    <w:rsid w:val="004877F3"/>
    <w:rsid w:val="00490091"/>
    <w:rsid w:val="00490F61"/>
    <w:rsid w:val="004930B9"/>
    <w:rsid w:val="004933AB"/>
    <w:rsid w:val="004933F5"/>
    <w:rsid w:val="0049429A"/>
    <w:rsid w:val="00494765"/>
    <w:rsid w:val="00494AC6"/>
    <w:rsid w:val="00495628"/>
    <w:rsid w:val="00496A97"/>
    <w:rsid w:val="004979C1"/>
    <w:rsid w:val="004A0411"/>
    <w:rsid w:val="004A0FB9"/>
    <w:rsid w:val="004A2A8B"/>
    <w:rsid w:val="004A31D0"/>
    <w:rsid w:val="004A3526"/>
    <w:rsid w:val="004A39EA"/>
    <w:rsid w:val="004A39F5"/>
    <w:rsid w:val="004A4BCC"/>
    <w:rsid w:val="004A4F02"/>
    <w:rsid w:val="004A51F3"/>
    <w:rsid w:val="004A5F40"/>
    <w:rsid w:val="004A6AD8"/>
    <w:rsid w:val="004A7679"/>
    <w:rsid w:val="004A7DE3"/>
    <w:rsid w:val="004A7FC4"/>
    <w:rsid w:val="004B01B8"/>
    <w:rsid w:val="004B1402"/>
    <w:rsid w:val="004B1536"/>
    <w:rsid w:val="004B2973"/>
    <w:rsid w:val="004B2BCD"/>
    <w:rsid w:val="004B38BB"/>
    <w:rsid w:val="004B4185"/>
    <w:rsid w:val="004B43EA"/>
    <w:rsid w:val="004B49FF"/>
    <w:rsid w:val="004B639D"/>
    <w:rsid w:val="004B6FC8"/>
    <w:rsid w:val="004C18EE"/>
    <w:rsid w:val="004C29D5"/>
    <w:rsid w:val="004C2E69"/>
    <w:rsid w:val="004C3177"/>
    <w:rsid w:val="004C4FEA"/>
    <w:rsid w:val="004C5158"/>
    <w:rsid w:val="004C5413"/>
    <w:rsid w:val="004C5862"/>
    <w:rsid w:val="004C5CAF"/>
    <w:rsid w:val="004C6C27"/>
    <w:rsid w:val="004C6E9A"/>
    <w:rsid w:val="004C6F5C"/>
    <w:rsid w:val="004C74E3"/>
    <w:rsid w:val="004C7EA2"/>
    <w:rsid w:val="004C7EEE"/>
    <w:rsid w:val="004D02E4"/>
    <w:rsid w:val="004D03B3"/>
    <w:rsid w:val="004D0560"/>
    <w:rsid w:val="004D0ECB"/>
    <w:rsid w:val="004D14E6"/>
    <w:rsid w:val="004D2D3F"/>
    <w:rsid w:val="004D334A"/>
    <w:rsid w:val="004D4DCE"/>
    <w:rsid w:val="004D5645"/>
    <w:rsid w:val="004D5874"/>
    <w:rsid w:val="004D7372"/>
    <w:rsid w:val="004D754A"/>
    <w:rsid w:val="004D765D"/>
    <w:rsid w:val="004D7894"/>
    <w:rsid w:val="004E0CEA"/>
    <w:rsid w:val="004E0D98"/>
    <w:rsid w:val="004E1AC4"/>
    <w:rsid w:val="004E257A"/>
    <w:rsid w:val="004E2751"/>
    <w:rsid w:val="004E3591"/>
    <w:rsid w:val="004E370B"/>
    <w:rsid w:val="004E3939"/>
    <w:rsid w:val="004E4419"/>
    <w:rsid w:val="004E4B5E"/>
    <w:rsid w:val="004E4C1B"/>
    <w:rsid w:val="004E7CD0"/>
    <w:rsid w:val="004F017A"/>
    <w:rsid w:val="004F0B32"/>
    <w:rsid w:val="004F0C45"/>
    <w:rsid w:val="004F279B"/>
    <w:rsid w:val="004F2872"/>
    <w:rsid w:val="004F3008"/>
    <w:rsid w:val="004F5781"/>
    <w:rsid w:val="004F5B50"/>
    <w:rsid w:val="004F5BFF"/>
    <w:rsid w:val="004F7423"/>
    <w:rsid w:val="004F7D36"/>
    <w:rsid w:val="0050176D"/>
    <w:rsid w:val="00503773"/>
    <w:rsid w:val="00503844"/>
    <w:rsid w:val="0050465A"/>
    <w:rsid w:val="0050555C"/>
    <w:rsid w:val="0050618C"/>
    <w:rsid w:val="0050645C"/>
    <w:rsid w:val="005068BB"/>
    <w:rsid w:val="00507082"/>
    <w:rsid w:val="0050792A"/>
    <w:rsid w:val="00507E91"/>
    <w:rsid w:val="005119A2"/>
    <w:rsid w:val="005119BD"/>
    <w:rsid w:val="005130C2"/>
    <w:rsid w:val="00513406"/>
    <w:rsid w:val="00514C87"/>
    <w:rsid w:val="00514DF0"/>
    <w:rsid w:val="0051682E"/>
    <w:rsid w:val="0051772F"/>
    <w:rsid w:val="00517FFA"/>
    <w:rsid w:val="005208DD"/>
    <w:rsid w:val="00521267"/>
    <w:rsid w:val="0052286E"/>
    <w:rsid w:val="00522A7E"/>
    <w:rsid w:val="0052312F"/>
    <w:rsid w:val="00524797"/>
    <w:rsid w:val="00524890"/>
    <w:rsid w:val="005254C8"/>
    <w:rsid w:val="00526658"/>
    <w:rsid w:val="00526776"/>
    <w:rsid w:val="00527A94"/>
    <w:rsid w:val="00527DD6"/>
    <w:rsid w:val="00530DD3"/>
    <w:rsid w:val="00532227"/>
    <w:rsid w:val="00532623"/>
    <w:rsid w:val="00532A86"/>
    <w:rsid w:val="00532BE2"/>
    <w:rsid w:val="00533730"/>
    <w:rsid w:val="00533D6E"/>
    <w:rsid w:val="005347B1"/>
    <w:rsid w:val="005347BD"/>
    <w:rsid w:val="0053556F"/>
    <w:rsid w:val="005359EA"/>
    <w:rsid w:val="00536995"/>
    <w:rsid w:val="00537D04"/>
    <w:rsid w:val="00540DB8"/>
    <w:rsid w:val="00541BD2"/>
    <w:rsid w:val="005421EF"/>
    <w:rsid w:val="00542599"/>
    <w:rsid w:val="00545166"/>
    <w:rsid w:val="00545A87"/>
    <w:rsid w:val="00545D40"/>
    <w:rsid w:val="005464F8"/>
    <w:rsid w:val="00546C2C"/>
    <w:rsid w:val="00547B02"/>
    <w:rsid w:val="00547C1A"/>
    <w:rsid w:val="00550323"/>
    <w:rsid w:val="005505F0"/>
    <w:rsid w:val="00550AB0"/>
    <w:rsid w:val="00553B63"/>
    <w:rsid w:val="00554253"/>
    <w:rsid w:val="00554EE1"/>
    <w:rsid w:val="0055547D"/>
    <w:rsid w:val="00557683"/>
    <w:rsid w:val="00557715"/>
    <w:rsid w:val="005622A2"/>
    <w:rsid w:val="00564B7B"/>
    <w:rsid w:val="00564F60"/>
    <w:rsid w:val="0056539D"/>
    <w:rsid w:val="00565491"/>
    <w:rsid w:val="0056652F"/>
    <w:rsid w:val="005666ED"/>
    <w:rsid w:val="0056759B"/>
    <w:rsid w:val="0057044E"/>
    <w:rsid w:val="00571DAE"/>
    <w:rsid w:val="00571DFF"/>
    <w:rsid w:val="00571ED4"/>
    <w:rsid w:val="005727E2"/>
    <w:rsid w:val="00574692"/>
    <w:rsid w:val="005746EC"/>
    <w:rsid w:val="0057525A"/>
    <w:rsid w:val="0057617A"/>
    <w:rsid w:val="0057681E"/>
    <w:rsid w:val="00580456"/>
    <w:rsid w:val="00580600"/>
    <w:rsid w:val="0058193F"/>
    <w:rsid w:val="00582611"/>
    <w:rsid w:val="00583307"/>
    <w:rsid w:val="00583F70"/>
    <w:rsid w:val="00584051"/>
    <w:rsid w:val="00584443"/>
    <w:rsid w:val="0058473E"/>
    <w:rsid w:val="0058510A"/>
    <w:rsid w:val="005854C6"/>
    <w:rsid w:val="00585CF3"/>
    <w:rsid w:val="00586A6A"/>
    <w:rsid w:val="00587C1D"/>
    <w:rsid w:val="00590038"/>
    <w:rsid w:val="0059010E"/>
    <w:rsid w:val="00591CAA"/>
    <w:rsid w:val="005956BC"/>
    <w:rsid w:val="005961B5"/>
    <w:rsid w:val="005966C0"/>
    <w:rsid w:val="00596E19"/>
    <w:rsid w:val="005A0FAC"/>
    <w:rsid w:val="005A32BD"/>
    <w:rsid w:val="005A3D78"/>
    <w:rsid w:val="005A442F"/>
    <w:rsid w:val="005A50E4"/>
    <w:rsid w:val="005A5AFB"/>
    <w:rsid w:val="005A5CA7"/>
    <w:rsid w:val="005B0661"/>
    <w:rsid w:val="005B0BF3"/>
    <w:rsid w:val="005B0CD7"/>
    <w:rsid w:val="005B0ECB"/>
    <w:rsid w:val="005B18AE"/>
    <w:rsid w:val="005B21DF"/>
    <w:rsid w:val="005B2D9A"/>
    <w:rsid w:val="005B4917"/>
    <w:rsid w:val="005B4947"/>
    <w:rsid w:val="005B5646"/>
    <w:rsid w:val="005B56E2"/>
    <w:rsid w:val="005B5A95"/>
    <w:rsid w:val="005B6B03"/>
    <w:rsid w:val="005C1950"/>
    <w:rsid w:val="005C23D6"/>
    <w:rsid w:val="005C4467"/>
    <w:rsid w:val="005C5568"/>
    <w:rsid w:val="005C5F8C"/>
    <w:rsid w:val="005C70A1"/>
    <w:rsid w:val="005C7CBD"/>
    <w:rsid w:val="005D037A"/>
    <w:rsid w:val="005D3248"/>
    <w:rsid w:val="005D3B57"/>
    <w:rsid w:val="005D46AF"/>
    <w:rsid w:val="005D5256"/>
    <w:rsid w:val="005D5379"/>
    <w:rsid w:val="005D55DF"/>
    <w:rsid w:val="005E0081"/>
    <w:rsid w:val="005E041E"/>
    <w:rsid w:val="005E0977"/>
    <w:rsid w:val="005E28BF"/>
    <w:rsid w:val="005E2E74"/>
    <w:rsid w:val="005E3491"/>
    <w:rsid w:val="005E3F5B"/>
    <w:rsid w:val="005E46BF"/>
    <w:rsid w:val="005E653F"/>
    <w:rsid w:val="005E7268"/>
    <w:rsid w:val="005E7F67"/>
    <w:rsid w:val="005F099E"/>
    <w:rsid w:val="005F3E02"/>
    <w:rsid w:val="005F3EFC"/>
    <w:rsid w:val="005F4ECF"/>
    <w:rsid w:val="005F65DB"/>
    <w:rsid w:val="005F78B2"/>
    <w:rsid w:val="006001EB"/>
    <w:rsid w:val="006015DC"/>
    <w:rsid w:val="00601968"/>
    <w:rsid w:val="00602E5E"/>
    <w:rsid w:val="00602FF3"/>
    <w:rsid w:val="00602FF4"/>
    <w:rsid w:val="00603B6C"/>
    <w:rsid w:val="00605142"/>
    <w:rsid w:val="0060575C"/>
    <w:rsid w:val="00605E2C"/>
    <w:rsid w:val="00610C01"/>
    <w:rsid w:val="00611B09"/>
    <w:rsid w:val="00613FDA"/>
    <w:rsid w:val="006144FC"/>
    <w:rsid w:val="00614ED6"/>
    <w:rsid w:val="00615374"/>
    <w:rsid w:val="00615C34"/>
    <w:rsid w:val="006161F8"/>
    <w:rsid w:val="00616238"/>
    <w:rsid w:val="0061635E"/>
    <w:rsid w:val="00616825"/>
    <w:rsid w:val="006169AC"/>
    <w:rsid w:val="00616B98"/>
    <w:rsid w:val="00616C3D"/>
    <w:rsid w:val="00617641"/>
    <w:rsid w:val="00617FDB"/>
    <w:rsid w:val="00620258"/>
    <w:rsid w:val="00620F20"/>
    <w:rsid w:val="00620F88"/>
    <w:rsid w:val="00621387"/>
    <w:rsid w:val="00621FD8"/>
    <w:rsid w:val="00622739"/>
    <w:rsid w:val="00624065"/>
    <w:rsid w:val="006242D6"/>
    <w:rsid w:val="00624508"/>
    <w:rsid w:val="00625460"/>
    <w:rsid w:val="00625CC6"/>
    <w:rsid w:val="006261CB"/>
    <w:rsid w:val="0062722A"/>
    <w:rsid w:val="00631135"/>
    <w:rsid w:val="00631FA1"/>
    <w:rsid w:val="00632771"/>
    <w:rsid w:val="00632D10"/>
    <w:rsid w:val="00635DC0"/>
    <w:rsid w:val="00636E68"/>
    <w:rsid w:val="00640685"/>
    <w:rsid w:val="006414CB"/>
    <w:rsid w:val="00641988"/>
    <w:rsid w:val="006453C6"/>
    <w:rsid w:val="0064552F"/>
    <w:rsid w:val="006461EC"/>
    <w:rsid w:val="00647471"/>
    <w:rsid w:val="00651395"/>
    <w:rsid w:val="00651426"/>
    <w:rsid w:val="00651A40"/>
    <w:rsid w:val="00652F87"/>
    <w:rsid w:val="00653658"/>
    <w:rsid w:val="00655556"/>
    <w:rsid w:val="006562C2"/>
    <w:rsid w:val="00656C22"/>
    <w:rsid w:val="006574D6"/>
    <w:rsid w:val="006575DE"/>
    <w:rsid w:val="00657D79"/>
    <w:rsid w:val="00660FB3"/>
    <w:rsid w:val="00662B5B"/>
    <w:rsid w:val="00662FE4"/>
    <w:rsid w:val="0066359F"/>
    <w:rsid w:val="0066382F"/>
    <w:rsid w:val="0066509A"/>
    <w:rsid w:val="006651E5"/>
    <w:rsid w:val="00665DB7"/>
    <w:rsid w:val="0066686F"/>
    <w:rsid w:val="00667272"/>
    <w:rsid w:val="0066758E"/>
    <w:rsid w:val="00670B98"/>
    <w:rsid w:val="00670E29"/>
    <w:rsid w:val="0067170D"/>
    <w:rsid w:val="00671ACB"/>
    <w:rsid w:val="00671D35"/>
    <w:rsid w:val="006740DA"/>
    <w:rsid w:val="00675CAC"/>
    <w:rsid w:val="006764A1"/>
    <w:rsid w:val="00676578"/>
    <w:rsid w:val="0067757D"/>
    <w:rsid w:val="006802F3"/>
    <w:rsid w:val="00680882"/>
    <w:rsid w:val="00680F89"/>
    <w:rsid w:val="006822FB"/>
    <w:rsid w:val="006823F6"/>
    <w:rsid w:val="006835C3"/>
    <w:rsid w:val="00683998"/>
    <w:rsid w:val="0068470D"/>
    <w:rsid w:val="006851D7"/>
    <w:rsid w:val="00685CCB"/>
    <w:rsid w:val="00686084"/>
    <w:rsid w:val="006868A0"/>
    <w:rsid w:val="00687D82"/>
    <w:rsid w:val="00692777"/>
    <w:rsid w:val="00693851"/>
    <w:rsid w:val="00693C82"/>
    <w:rsid w:val="00693D65"/>
    <w:rsid w:val="0069446D"/>
    <w:rsid w:val="0069532D"/>
    <w:rsid w:val="00695444"/>
    <w:rsid w:val="00695D0C"/>
    <w:rsid w:val="00695DBD"/>
    <w:rsid w:val="0069604C"/>
    <w:rsid w:val="006963D7"/>
    <w:rsid w:val="00697117"/>
    <w:rsid w:val="006A1F56"/>
    <w:rsid w:val="006A29A6"/>
    <w:rsid w:val="006A358F"/>
    <w:rsid w:val="006A48EB"/>
    <w:rsid w:val="006A5D35"/>
    <w:rsid w:val="006A5F59"/>
    <w:rsid w:val="006A6D6B"/>
    <w:rsid w:val="006A704F"/>
    <w:rsid w:val="006A7B31"/>
    <w:rsid w:val="006B058F"/>
    <w:rsid w:val="006B0B18"/>
    <w:rsid w:val="006B24BE"/>
    <w:rsid w:val="006B268D"/>
    <w:rsid w:val="006B294E"/>
    <w:rsid w:val="006B2C0B"/>
    <w:rsid w:val="006B38EE"/>
    <w:rsid w:val="006B6559"/>
    <w:rsid w:val="006C01FA"/>
    <w:rsid w:val="006C10BE"/>
    <w:rsid w:val="006C2FCE"/>
    <w:rsid w:val="006C3E02"/>
    <w:rsid w:val="006C421E"/>
    <w:rsid w:val="006C465F"/>
    <w:rsid w:val="006C6D05"/>
    <w:rsid w:val="006C6E8D"/>
    <w:rsid w:val="006C7120"/>
    <w:rsid w:val="006C723B"/>
    <w:rsid w:val="006C7D65"/>
    <w:rsid w:val="006D1BB6"/>
    <w:rsid w:val="006D2198"/>
    <w:rsid w:val="006D2323"/>
    <w:rsid w:val="006D2706"/>
    <w:rsid w:val="006D27DC"/>
    <w:rsid w:val="006D2CFA"/>
    <w:rsid w:val="006D4160"/>
    <w:rsid w:val="006D43AC"/>
    <w:rsid w:val="006D44AD"/>
    <w:rsid w:val="006D57CD"/>
    <w:rsid w:val="006D6E76"/>
    <w:rsid w:val="006D789D"/>
    <w:rsid w:val="006E2BA6"/>
    <w:rsid w:val="006E2FA0"/>
    <w:rsid w:val="006E3481"/>
    <w:rsid w:val="006E3637"/>
    <w:rsid w:val="006E3A27"/>
    <w:rsid w:val="006E491E"/>
    <w:rsid w:val="006E511F"/>
    <w:rsid w:val="006E7C9E"/>
    <w:rsid w:val="006F022C"/>
    <w:rsid w:val="006F0A87"/>
    <w:rsid w:val="006F0CA2"/>
    <w:rsid w:val="006F19E4"/>
    <w:rsid w:val="006F1A13"/>
    <w:rsid w:val="006F2D2C"/>
    <w:rsid w:val="006F3307"/>
    <w:rsid w:val="006F4C16"/>
    <w:rsid w:val="006F685E"/>
    <w:rsid w:val="00701015"/>
    <w:rsid w:val="00701B38"/>
    <w:rsid w:val="00702DCE"/>
    <w:rsid w:val="00703BDD"/>
    <w:rsid w:val="00703E5B"/>
    <w:rsid w:val="007046B3"/>
    <w:rsid w:val="00706120"/>
    <w:rsid w:val="007075C6"/>
    <w:rsid w:val="00707B21"/>
    <w:rsid w:val="00707CFE"/>
    <w:rsid w:val="007104AB"/>
    <w:rsid w:val="00711156"/>
    <w:rsid w:val="0071219B"/>
    <w:rsid w:val="0071269E"/>
    <w:rsid w:val="00713154"/>
    <w:rsid w:val="00714C40"/>
    <w:rsid w:val="00714FFA"/>
    <w:rsid w:val="0071517E"/>
    <w:rsid w:val="007156A8"/>
    <w:rsid w:val="007159D8"/>
    <w:rsid w:val="007177D6"/>
    <w:rsid w:val="00717B2D"/>
    <w:rsid w:val="00720318"/>
    <w:rsid w:val="00720711"/>
    <w:rsid w:val="007212FD"/>
    <w:rsid w:val="0072145B"/>
    <w:rsid w:val="00721BE2"/>
    <w:rsid w:val="00722193"/>
    <w:rsid w:val="007222ED"/>
    <w:rsid w:val="00723FF3"/>
    <w:rsid w:val="007240EB"/>
    <w:rsid w:val="007242E6"/>
    <w:rsid w:val="00724700"/>
    <w:rsid w:val="007249D6"/>
    <w:rsid w:val="00725CD1"/>
    <w:rsid w:val="0072618C"/>
    <w:rsid w:val="00726301"/>
    <w:rsid w:val="007266F6"/>
    <w:rsid w:val="00726909"/>
    <w:rsid w:val="007277A1"/>
    <w:rsid w:val="00727FA8"/>
    <w:rsid w:val="007304AE"/>
    <w:rsid w:val="00730ADF"/>
    <w:rsid w:val="00732D1A"/>
    <w:rsid w:val="00733A1C"/>
    <w:rsid w:val="00733E96"/>
    <w:rsid w:val="00734C79"/>
    <w:rsid w:val="0073521C"/>
    <w:rsid w:val="00735F87"/>
    <w:rsid w:val="00740357"/>
    <w:rsid w:val="0074111D"/>
    <w:rsid w:val="007412D8"/>
    <w:rsid w:val="00742232"/>
    <w:rsid w:val="00742777"/>
    <w:rsid w:val="00742EE3"/>
    <w:rsid w:val="00743271"/>
    <w:rsid w:val="007455AD"/>
    <w:rsid w:val="007472E2"/>
    <w:rsid w:val="00747781"/>
    <w:rsid w:val="0075212C"/>
    <w:rsid w:val="007527AB"/>
    <w:rsid w:val="00752985"/>
    <w:rsid w:val="00752AAF"/>
    <w:rsid w:val="00753344"/>
    <w:rsid w:val="00754123"/>
    <w:rsid w:val="00755C3F"/>
    <w:rsid w:val="007561FF"/>
    <w:rsid w:val="00760890"/>
    <w:rsid w:val="00761009"/>
    <w:rsid w:val="007631BB"/>
    <w:rsid w:val="007641D2"/>
    <w:rsid w:val="007648CA"/>
    <w:rsid w:val="00765871"/>
    <w:rsid w:val="00765872"/>
    <w:rsid w:val="007664D9"/>
    <w:rsid w:val="007674A8"/>
    <w:rsid w:val="00770831"/>
    <w:rsid w:val="00770B76"/>
    <w:rsid w:val="007719D7"/>
    <w:rsid w:val="00771A5F"/>
    <w:rsid w:val="00771B73"/>
    <w:rsid w:val="00772132"/>
    <w:rsid w:val="00773AB9"/>
    <w:rsid w:val="00775AD5"/>
    <w:rsid w:val="00776117"/>
    <w:rsid w:val="00776342"/>
    <w:rsid w:val="00776E79"/>
    <w:rsid w:val="00777330"/>
    <w:rsid w:val="00781475"/>
    <w:rsid w:val="007821AE"/>
    <w:rsid w:val="00782F18"/>
    <w:rsid w:val="00784387"/>
    <w:rsid w:val="00784C60"/>
    <w:rsid w:val="007858E9"/>
    <w:rsid w:val="007864BB"/>
    <w:rsid w:val="00786C49"/>
    <w:rsid w:val="00793E8D"/>
    <w:rsid w:val="007940E1"/>
    <w:rsid w:val="007946F1"/>
    <w:rsid w:val="00795BEF"/>
    <w:rsid w:val="00796561"/>
    <w:rsid w:val="0079704E"/>
    <w:rsid w:val="0079788F"/>
    <w:rsid w:val="007A0993"/>
    <w:rsid w:val="007A19DD"/>
    <w:rsid w:val="007A247A"/>
    <w:rsid w:val="007A3210"/>
    <w:rsid w:val="007A52CD"/>
    <w:rsid w:val="007A5598"/>
    <w:rsid w:val="007A6D21"/>
    <w:rsid w:val="007A7216"/>
    <w:rsid w:val="007A7EDB"/>
    <w:rsid w:val="007B0050"/>
    <w:rsid w:val="007B2F9F"/>
    <w:rsid w:val="007B394C"/>
    <w:rsid w:val="007B4299"/>
    <w:rsid w:val="007B4577"/>
    <w:rsid w:val="007B5604"/>
    <w:rsid w:val="007B59F8"/>
    <w:rsid w:val="007B5BEE"/>
    <w:rsid w:val="007B5F96"/>
    <w:rsid w:val="007B6235"/>
    <w:rsid w:val="007B7033"/>
    <w:rsid w:val="007B7639"/>
    <w:rsid w:val="007C0525"/>
    <w:rsid w:val="007C1245"/>
    <w:rsid w:val="007C1E80"/>
    <w:rsid w:val="007C5957"/>
    <w:rsid w:val="007C61BF"/>
    <w:rsid w:val="007C696E"/>
    <w:rsid w:val="007C7556"/>
    <w:rsid w:val="007D1166"/>
    <w:rsid w:val="007D1F74"/>
    <w:rsid w:val="007D28AE"/>
    <w:rsid w:val="007D33FC"/>
    <w:rsid w:val="007D7820"/>
    <w:rsid w:val="007D78AB"/>
    <w:rsid w:val="007E0988"/>
    <w:rsid w:val="007E31AC"/>
    <w:rsid w:val="007E3A97"/>
    <w:rsid w:val="007E4724"/>
    <w:rsid w:val="007E4AFA"/>
    <w:rsid w:val="007E4E8A"/>
    <w:rsid w:val="007E514C"/>
    <w:rsid w:val="007E6930"/>
    <w:rsid w:val="007E6B4B"/>
    <w:rsid w:val="007E6DEC"/>
    <w:rsid w:val="007E6F6A"/>
    <w:rsid w:val="007F1788"/>
    <w:rsid w:val="007F1FFD"/>
    <w:rsid w:val="007F23D5"/>
    <w:rsid w:val="007F4782"/>
    <w:rsid w:val="007F4C50"/>
    <w:rsid w:val="007F7501"/>
    <w:rsid w:val="007F7ABC"/>
    <w:rsid w:val="007F7F52"/>
    <w:rsid w:val="00802A46"/>
    <w:rsid w:val="00803085"/>
    <w:rsid w:val="008061F3"/>
    <w:rsid w:val="00806701"/>
    <w:rsid w:val="0080723B"/>
    <w:rsid w:val="00807438"/>
    <w:rsid w:val="00807ABE"/>
    <w:rsid w:val="00807DC0"/>
    <w:rsid w:val="008100FC"/>
    <w:rsid w:val="0081057B"/>
    <w:rsid w:val="008133B1"/>
    <w:rsid w:val="008139A9"/>
    <w:rsid w:val="00814BE3"/>
    <w:rsid w:val="00814F05"/>
    <w:rsid w:val="008163AD"/>
    <w:rsid w:val="0081794D"/>
    <w:rsid w:val="00820AA9"/>
    <w:rsid w:val="00820EC6"/>
    <w:rsid w:val="0082166F"/>
    <w:rsid w:val="00822FB9"/>
    <w:rsid w:val="00823150"/>
    <w:rsid w:val="008239A6"/>
    <w:rsid w:val="00823BD5"/>
    <w:rsid w:val="008242C6"/>
    <w:rsid w:val="00824C27"/>
    <w:rsid w:val="00827387"/>
    <w:rsid w:val="00830424"/>
    <w:rsid w:val="00830F18"/>
    <w:rsid w:val="008313ED"/>
    <w:rsid w:val="00833278"/>
    <w:rsid w:val="00833CC6"/>
    <w:rsid w:val="00833CFB"/>
    <w:rsid w:val="00834830"/>
    <w:rsid w:val="00834B69"/>
    <w:rsid w:val="00834D71"/>
    <w:rsid w:val="00837078"/>
    <w:rsid w:val="00841D31"/>
    <w:rsid w:val="00842894"/>
    <w:rsid w:val="00842D6D"/>
    <w:rsid w:val="00843151"/>
    <w:rsid w:val="00843C22"/>
    <w:rsid w:val="008442AF"/>
    <w:rsid w:val="0084482E"/>
    <w:rsid w:val="008449F1"/>
    <w:rsid w:val="0084682C"/>
    <w:rsid w:val="00847609"/>
    <w:rsid w:val="008502B4"/>
    <w:rsid w:val="00852861"/>
    <w:rsid w:val="00853106"/>
    <w:rsid w:val="0085343E"/>
    <w:rsid w:val="008539B1"/>
    <w:rsid w:val="00853A2B"/>
    <w:rsid w:val="00854B82"/>
    <w:rsid w:val="00855C40"/>
    <w:rsid w:val="00856A22"/>
    <w:rsid w:val="00856AF7"/>
    <w:rsid w:val="00856DB1"/>
    <w:rsid w:val="0085748E"/>
    <w:rsid w:val="0086128D"/>
    <w:rsid w:val="008621F0"/>
    <w:rsid w:val="008625E6"/>
    <w:rsid w:val="00862A79"/>
    <w:rsid w:val="00863BF1"/>
    <w:rsid w:val="008660ED"/>
    <w:rsid w:val="008668BB"/>
    <w:rsid w:val="008700F4"/>
    <w:rsid w:val="00871258"/>
    <w:rsid w:val="008713F8"/>
    <w:rsid w:val="00871DA0"/>
    <w:rsid w:val="00872650"/>
    <w:rsid w:val="0087386A"/>
    <w:rsid w:val="008749DE"/>
    <w:rsid w:val="00874B77"/>
    <w:rsid w:val="00877832"/>
    <w:rsid w:val="008806C6"/>
    <w:rsid w:val="00881D94"/>
    <w:rsid w:val="008821A1"/>
    <w:rsid w:val="00883B23"/>
    <w:rsid w:val="00883E32"/>
    <w:rsid w:val="0088405B"/>
    <w:rsid w:val="008847FF"/>
    <w:rsid w:val="00890675"/>
    <w:rsid w:val="0089149D"/>
    <w:rsid w:val="00891506"/>
    <w:rsid w:val="00892C2C"/>
    <w:rsid w:val="00892CDD"/>
    <w:rsid w:val="0089411F"/>
    <w:rsid w:val="0089477B"/>
    <w:rsid w:val="0089525E"/>
    <w:rsid w:val="00895A2E"/>
    <w:rsid w:val="008A0AEF"/>
    <w:rsid w:val="008A0E67"/>
    <w:rsid w:val="008A4A7D"/>
    <w:rsid w:val="008A50EA"/>
    <w:rsid w:val="008A53E1"/>
    <w:rsid w:val="008A5951"/>
    <w:rsid w:val="008A5AF0"/>
    <w:rsid w:val="008A6FD2"/>
    <w:rsid w:val="008A7280"/>
    <w:rsid w:val="008A7CAB"/>
    <w:rsid w:val="008A7EB1"/>
    <w:rsid w:val="008B0BA9"/>
    <w:rsid w:val="008B1CD9"/>
    <w:rsid w:val="008B1D43"/>
    <w:rsid w:val="008B1E0E"/>
    <w:rsid w:val="008B1E53"/>
    <w:rsid w:val="008B1F90"/>
    <w:rsid w:val="008B2259"/>
    <w:rsid w:val="008B2BAA"/>
    <w:rsid w:val="008B3AA4"/>
    <w:rsid w:val="008B3B97"/>
    <w:rsid w:val="008B405D"/>
    <w:rsid w:val="008B4415"/>
    <w:rsid w:val="008B50BA"/>
    <w:rsid w:val="008B564F"/>
    <w:rsid w:val="008B6F53"/>
    <w:rsid w:val="008C02C6"/>
    <w:rsid w:val="008C0D8D"/>
    <w:rsid w:val="008C0EA8"/>
    <w:rsid w:val="008C1E93"/>
    <w:rsid w:val="008C2FAD"/>
    <w:rsid w:val="008C4D16"/>
    <w:rsid w:val="008C7080"/>
    <w:rsid w:val="008C7090"/>
    <w:rsid w:val="008C70B6"/>
    <w:rsid w:val="008D3C5E"/>
    <w:rsid w:val="008D4465"/>
    <w:rsid w:val="008D4E81"/>
    <w:rsid w:val="008D5016"/>
    <w:rsid w:val="008D51ED"/>
    <w:rsid w:val="008D6738"/>
    <w:rsid w:val="008E1623"/>
    <w:rsid w:val="008E2CE0"/>
    <w:rsid w:val="008E33BC"/>
    <w:rsid w:val="008E3A65"/>
    <w:rsid w:val="008E44B6"/>
    <w:rsid w:val="008E5E9F"/>
    <w:rsid w:val="008E646F"/>
    <w:rsid w:val="008E65E4"/>
    <w:rsid w:val="008E7167"/>
    <w:rsid w:val="008F0068"/>
    <w:rsid w:val="008F0A3A"/>
    <w:rsid w:val="008F1710"/>
    <w:rsid w:val="008F33A1"/>
    <w:rsid w:val="008F3C81"/>
    <w:rsid w:val="008F4031"/>
    <w:rsid w:val="008F4E26"/>
    <w:rsid w:val="008F5075"/>
    <w:rsid w:val="008F61C0"/>
    <w:rsid w:val="008F7257"/>
    <w:rsid w:val="008F7328"/>
    <w:rsid w:val="008F73F2"/>
    <w:rsid w:val="008F7847"/>
    <w:rsid w:val="008F79A0"/>
    <w:rsid w:val="008F7F3F"/>
    <w:rsid w:val="00901CFF"/>
    <w:rsid w:val="00904178"/>
    <w:rsid w:val="009041CF"/>
    <w:rsid w:val="00904E52"/>
    <w:rsid w:val="0090567D"/>
    <w:rsid w:val="00906642"/>
    <w:rsid w:val="009067AC"/>
    <w:rsid w:val="0091091E"/>
    <w:rsid w:val="009110C2"/>
    <w:rsid w:val="009110EA"/>
    <w:rsid w:val="009123ED"/>
    <w:rsid w:val="00914D30"/>
    <w:rsid w:val="00915616"/>
    <w:rsid w:val="009158E5"/>
    <w:rsid w:val="00920082"/>
    <w:rsid w:val="0092083E"/>
    <w:rsid w:val="00921D85"/>
    <w:rsid w:val="009231DC"/>
    <w:rsid w:val="00924F63"/>
    <w:rsid w:val="00924FD1"/>
    <w:rsid w:val="00926634"/>
    <w:rsid w:val="00926B0B"/>
    <w:rsid w:val="00927409"/>
    <w:rsid w:val="00930464"/>
    <w:rsid w:val="00930AA0"/>
    <w:rsid w:val="00931D25"/>
    <w:rsid w:val="009329BD"/>
    <w:rsid w:val="00932E67"/>
    <w:rsid w:val="009336DA"/>
    <w:rsid w:val="00933C68"/>
    <w:rsid w:val="00933EFA"/>
    <w:rsid w:val="0093402E"/>
    <w:rsid w:val="00935FB9"/>
    <w:rsid w:val="00937CC9"/>
    <w:rsid w:val="0094045F"/>
    <w:rsid w:val="00943B3F"/>
    <w:rsid w:val="00944546"/>
    <w:rsid w:val="009449F2"/>
    <w:rsid w:val="009456C0"/>
    <w:rsid w:val="0095163A"/>
    <w:rsid w:val="00951EB1"/>
    <w:rsid w:val="00953B1A"/>
    <w:rsid w:val="00954FD0"/>
    <w:rsid w:val="009553D3"/>
    <w:rsid w:val="00955D0F"/>
    <w:rsid w:val="00956492"/>
    <w:rsid w:val="009566C5"/>
    <w:rsid w:val="00957EB7"/>
    <w:rsid w:val="00960313"/>
    <w:rsid w:val="009603C3"/>
    <w:rsid w:val="00960BF7"/>
    <w:rsid w:val="0096119F"/>
    <w:rsid w:val="00962F54"/>
    <w:rsid w:val="00963566"/>
    <w:rsid w:val="009638E6"/>
    <w:rsid w:val="0096395E"/>
    <w:rsid w:val="0096433C"/>
    <w:rsid w:val="009653DE"/>
    <w:rsid w:val="00971D46"/>
    <w:rsid w:val="00972561"/>
    <w:rsid w:val="009731FB"/>
    <w:rsid w:val="0097364F"/>
    <w:rsid w:val="00974C82"/>
    <w:rsid w:val="00975BFC"/>
    <w:rsid w:val="00976D3C"/>
    <w:rsid w:val="00976F66"/>
    <w:rsid w:val="00977A02"/>
    <w:rsid w:val="00982EEE"/>
    <w:rsid w:val="009837BF"/>
    <w:rsid w:val="009839AD"/>
    <w:rsid w:val="00984321"/>
    <w:rsid w:val="00984A7D"/>
    <w:rsid w:val="00984F19"/>
    <w:rsid w:val="00985030"/>
    <w:rsid w:val="009850A4"/>
    <w:rsid w:val="00985829"/>
    <w:rsid w:val="00985BE7"/>
    <w:rsid w:val="00987E87"/>
    <w:rsid w:val="00990281"/>
    <w:rsid w:val="009924F7"/>
    <w:rsid w:val="00992B1A"/>
    <w:rsid w:val="00993087"/>
    <w:rsid w:val="0099398C"/>
    <w:rsid w:val="00994337"/>
    <w:rsid w:val="00994713"/>
    <w:rsid w:val="0099565A"/>
    <w:rsid w:val="0099640D"/>
    <w:rsid w:val="00996B2E"/>
    <w:rsid w:val="00997577"/>
    <w:rsid w:val="009A0046"/>
    <w:rsid w:val="009A0A29"/>
    <w:rsid w:val="009A0AAD"/>
    <w:rsid w:val="009A1894"/>
    <w:rsid w:val="009A255B"/>
    <w:rsid w:val="009A2C0B"/>
    <w:rsid w:val="009A30D9"/>
    <w:rsid w:val="009A46F9"/>
    <w:rsid w:val="009A577B"/>
    <w:rsid w:val="009A6175"/>
    <w:rsid w:val="009A6276"/>
    <w:rsid w:val="009B0F1D"/>
    <w:rsid w:val="009B2668"/>
    <w:rsid w:val="009B2809"/>
    <w:rsid w:val="009B28AF"/>
    <w:rsid w:val="009B2C7D"/>
    <w:rsid w:val="009B5412"/>
    <w:rsid w:val="009B6241"/>
    <w:rsid w:val="009B7EB3"/>
    <w:rsid w:val="009C1E27"/>
    <w:rsid w:val="009C32C7"/>
    <w:rsid w:val="009C63B6"/>
    <w:rsid w:val="009C64DB"/>
    <w:rsid w:val="009C77D1"/>
    <w:rsid w:val="009C7EBE"/>
    <w:rsid w:val="009D0786"/>
    <w:rsid w:val="009D0FD8"/>
    <w:rsid w:val="009D11DD"/>
    <w:rsid w:val="009D3176"/>
    <w:rsid w:val="009D5F7E"/>
    <w:rsid w:val="009D619C"/>
    <w:rsid w:val="009D6CD2"/>
    <w:rsid w:val="009D6CD6"/>
    <w:rsid w:val="009D78D2"/>
    <w:rsid w:val="009E0852"/>
    <w:rsid w:val="009E1B47"/>
    <w:rsid w:val="009E3311"/>
    <w:rsid w:val="009E400F"/>
    <w:rsid w:val="009E4A5A"/>
    <w:rsid w:val="009E4B57"/>
    <w:rsid w:val="009E728A"/>
    <w:rsid w:val="009F10AA"/>
    <w:rsid w:val="009F26FF"/>
    <w:rsid w:val="009F2C81"/>
    <w:rsid w:val="009F467B"/>
    <w:rsid w:val="009F505B"/>
    <w:rsid w:val="009F55A3"/>
    <w:rsid w:val="009F5DC3"/>
    <w:rsid w:val="009F64CD"/>
    <w:rsid w:val="009F6B10"/>
    <w:rsid w:val="00A00119"/>
    <w:rsid w:val="00A0027F"/>
    <w:rsid w:val="00A018BD"/>
    <w:rsid w:val="00A01B9E"/>
    <w:rsid w:val="00A01FCA"/>
    <w:rsid w:val="00A03953"/>
    <w:rsid w:val="00A0437A"/>
    <w:rsid w:val="00A046FA"/>
    <w:rsid w:val="00A06CE5"/>
    <w:rsid w:val="00A06F05"/>
    <w:rsid w:val="00A103EC"/>
    <w:rsid w:val="00A11475"/>
    <w:rsid w:val="00A11E49"/>
    <w:rsid w:val="00A13312"/>
    <w:rsid w:val="00A14821"/>
    <w:rsid w:val="00A14CD6"/>
    <w:rsid w:val="00A15DEA"/>
    <w:rsid w:val="00A16A21"/>
    <w:rsid w:val="00A175C8"/>
    <w:rsid w:val="00A2103C"/>
    <w:rsid w:val="00A21065"/>
    <w:rsid w:val="00A2139E"/>
    <w:rsid w:val="00A21434"/>
    <w:rsid w:val="00A2393F"/>
    <w:rsid w:val="00A24A73"/>
    <w:rsid w:val="00A30947"/>
    <w:rsid w:val="00A30CFB"/>
    <w:rsid w:val="00A313D6"/>
    <w:rsid w:val="00A31B6C"/>
    <w:rsid w:val="00A31DF5"/>
    <w:rsid w:val="00A32914"/>
    <w:rsid w:val="00A33361"/>
    <w:rsid w:val="00A34B58"/>
    <w:rsid w:val="00A34C50"/>
    <w:rsid w:val="00A3646F"/>
    <w:rsid w:val="00A368D5"/>
    <w:rsid w:val="00A36BE4"/>
    <w:rsid w:val="00A375C3"/>
    <w:rsid w:val="00A40574"/>
    <w:rsid w:val="00A408FD"/>
    <w:rsid w:val="00A40A55"/>
    <w:rsid w:val="00A41384"/>
    <w:rsid w:val="00A41575"/>
    <w:rsid w:val="00A41BA8"/>
    <w:rsid w:val="00A42352"/>
    <w:rsid w:val="00A42CC4"/>
    <w:rsid w:val="00A42E31"/>
    <w:rsid w:val="00A431EA"/>
    <w:rsid w:val="00A43F3F"/>
    <w:rsid w:val="00A449EB"/>
    <w:rsid w:val="00A45099"/>
    <w:rsid w:val="00A46259"/>
    <w:rsid w:val="00A4625A"/>
    <w:rsid w:val="00A46326"/>
    <w:rsid w:val="00A50AA4"/>
    <w:rsid w:val="00A50D8D"/>
    <w:rsid w:val="00A51560"/>
    <w:rsid w:val="00A52386"/>
    <w:rsid w:val="00A545C0"/>
    <w:rsid w:val="00A5498D"/>
    <w:rsid w:val="00A552D6"/>
    <w:rsid w:val="00A559D8"/>
    <w:rsid w:val="00A5656C"/>
    <w:rsid w:val="00A57785"/>
    <w:rsid w:val="00A60221"/>
    <w:rsid w:val="00A60709"/>
    <w:rsid w:val="00A61337"/>
    <w:rsid w:val="00A6222F"/>
    <w:rsid w:val="00A626B8"/>
    <w:rsid w:val="00A629FA"/>
    <w:rsid w:val="00A64436"/>
    <w:rsid w:val="00A64B5D"/>
    <w:rsid w:val="00A6546D"/>
    <w:rsid w:val="00A65D6C"/>
    <w:rsid w:val="00A66AB3"/>
    <w:rsid w:val="00A66AC2"/>
    <w:rsid w:val="00A676D6"/>
    <w:rsid w:val="00A708C7"/>
    <w:rsid w:val="00A710EE"/>
    <w:rsid w:val="00A726F6"/>
    <w:rsid w:val="00A72BCB"/>
    <w:rsid w:val="00A73009"/>
    <w:rsid w:val="00A74737"/>
    <w:rsid w:val="00A74DA8"/>
    <w:rsid w:val="00A77AFA"/>
    <w:rsid w:val="00A813DF"/>
    <w:rsid w:val="00A8145B"/>
    <w:rsid w:val="00A84585"/>
    <w:rsid w:val="00A85C91"/>
    <w:rsid w:val="00A90260"/>
    <w:rsid w:val="00A90A76"/>
    <w:rsid w:val="00A9127C"/>
    <w:rsid w:val="00A91913"/>
    <w:rsid w:val="00A92062"/>
    <w:rsid w:val="00A92BDC"/>
    <w:rsid w:val="00A93329"/>
    <w:rsid w:val="00A93ABA"/>
    <w:rsid w:val="00A93F82"/>
    <w:rsid w:val="00A94A29"/>
    <w:rsid w:val="00A94BDF"/>
    <w:rsid w:val="00A94C10"/>
    <w:rsid w:val="00A94D7E"/>
    <w:rsid w:val="00A95243"/>
    <w:rsid w:val="00A95C4B"/>
    <w:rsid w:val="00A95FCA"/>
    <w:rsid w:val="00A9662D"/>
    <w:rsid w:val="00A97B60"/>
    <w:rsid w:val="00A97D7B"/>
    <w:rsid w:val="00AA09FE"/>
    <w:rsid w:val="00AA17A7"/>
    <w:rsid w:val="00AA2322"/>
    <w:rsid w:val="00AA2C1E"/>
    <w:rsid w:val="00AA3308"/>
    <w:rsid w:val="00AA3A3A"/>
    <w:rsid w:val="00AA3DF0"/>
    <w:rsid w:val="00AA4014"/>
    <w:rsid w:val="00AA485C"/>
    <w:rsid w:val="00AA4CF3"/>
    <w:rsid w:val="00AA7445"/>
    <w:rsid w:val="00AA7E09"/>
    <w:rsid w:val="00AB003B"/>
    <w:rsid w:val="00AB0417"/>
    <w:rsid w:val="00AB0AC8"/>
    <w:rsid w:val="00AB1B1A"/>
    <w:rsid w:val="00AB1E19"/>
    <w:rsid w:val="00AB2F27"/>
    <w:rsid w:val="00AB3136"/>
    <w:rsid w:val="00AB3314"/>
    <w:rsid w:val="00AB39F5"/>
    <w:rsid w:val="00AB48C8"/>
    <w:rsid w:val="00AB4B93"/>
    <w:rsid w:val="00AB5648"/>
    <w:rsid w:val="00AB5BFA"/>
    <w:rsid w:val="00AB6A59"/>
    <w:rsid w:val="00AB6C87"/>
    <w:rsid w:val="00AB6FD3"/>
    <w:rsid w:val="00AB7DB1"/>
    <w:rsid w:val="00AC07B2"/>
    <w:rsid w:val="00AC1092"/>
    <w:rsid w:val="00AC18E1"/>
    <w:rsid w:val="00AC1C6B"/>
    <w:rsid w:val="00AC2818"/>
    <w:rsid w:val="00AC337B"/>
    <w:rsid w:val="00AC512E"/>
    <w:rsid w:val="00AC6F08"/>
    <w:rsid w:val="00AC72F8"/>
    <w:rsid w:val="00AD066A"/>
    <w:rsid w:val="00AD1BB7"/>
    <w:rsid w:val="00AD1C90"/>
    <w:rsid w:val="00AD1DC2"/>
    <w:rsid w:val="00AD3A33"/>
    <w:rsid w:val="00AD42C7"/>
    <w:rsid w:val="00AD434C"/>
    <w:rsid w:val="00AD61AB"/>
    <w:rsid w:val="00AE010A"/>
    <w:rsid w:val="00AE114F"/>
    <w:rsid w:val="00AE19E9"/>
    <w:rsid w:val="00AE3154"/>
    <w:rsid w:val="00AE35CE"/>
    <w:rsid w:val="00AE4113"/>
    <w:rsid w:val="00AE7F62"/>
    <w:rsid w:val="00AF194E"/>
    <w:rsid w:val="00AF2008"/>
    <w:rsid w:val="00AF23A1"/>
    <w:rsid w:val="00AF5ED2"/>
    <w:rsid w:val="00B0057D"/>
    <w:rsid w:val="00B00F47"/>
    <w:rsid w:val="00B03099"/>
    <w:rsid w:val="00B03E28"/>
    <w:rsid w:val="00B04BC7"/>
    <w:rsid w:val="00B06840"/>
    <w:rsid w:val="00B07064"/>
    <w:rsid w:val="00B1375C"/>
    <w:rsid w:val="00B13AFF"/>
    <w:rsid w:val="00B14C51"/>
    <w:rsid w:val="00B14C80"/>
    <w:rsid w:val="00B154C2"/>
    <w:rsid w:val="00B16D1A"/>
    <w:rsid w:val="00B16E17"/>
    <w:rsid w:val="00B17BB0"/>
    <w:rsid w:val="00B17E74"/>
    <w:rsid w:val="00B17EA9"/>
    <w:rsid w:val="00B21537"/>
    <w:rsid w:val="00B21CE6"/>
    <w:rsid w:val="00B21F2D"/>
    <w:rsid w:val="00B22BB0"/>
    <w:rsid w:val="00B2750B"/>
    <w:rsid w:val="00B3149B"/>
    <w:rsid w:val="00B316A0"/>
    <w:rsid w:val="00B31996"/>
    <w:rsid w:val="00B327E1"/>
    <w:rsid w:val="00B32F5A"/>
    <w:rsid w:val="00B339DE"/>
    <w:rsid w:val="00B33D42"/>
    <w:rsid w:val="00B33ECD"/>
    <w:rsid w:val="00B34930"/>
    <w:rsid w:val="00B34C12"/>
    <w:rsid w:val="00B34FA9"/>
    <w:rsid w:val="00B360ED"/>
    <w:rsid w:val="00B36D72"/>
    <w:rsid w:val="00B37396"/>
    <w:rsid w:val="00B404FC"/>
    <w:rsid w:val="00B40892"/>
    <w:rsid w:val="00B41198"/>
    <w:rsid w:val="00B414AB"/>
    <w:rsid w:val="00B41712"/>
    <w:rsid w:val="00B41F60"/>
    <w:rsid w:val="00B423EF"/>
    <w:rsid w:val="00B42B0F"/>
    <w:rsid w:val="00B42FB0"/>
    <w:rsid w:val="00B43489"/>
    <w:rsid w:val="00B462E3"/>
    <w:rsid w:val="00B46612"/>
    <w:rsid w:val="00B46A64"/>
    <w:rsid w:val="00B46DF4"/>
    <w:rsid w:val="00B47FDD"/>
    <w:rsid w:val="00B50651"/>
    <w:rsid w:val="00B508C8"/>
    <w:rsid w:val="00B5254C"/>
    <w:rsid w:val="00B5337B"/>
    <w:rsid w:val="00B54140"/>
    <w:rsid w:val="00B544F1"/>
    <w:rsid w:val="00B6099D"/>
    <w:rsid w:val="00B60B66"/>
    <w:rsid w:val="00B612F3"/>
    <w:rsid w:val="00B619C5"/>
    <w:rsid w:val="00B6267B"/>
    <w:rsid w:val="00B62AC7"/>
    <w:rsid w:val="00B6486F"/>
    <w:rsid w:val="00B70035"/>
    <w:rsid w:val="00B707AD"/>
    <w:rsid w:val="00B71041"/>
    <w:rsid w:val="00B71304"/>
    <w:rsid w:val="00B73F1C"/>
    <w:rsid w:val="00B740D4"/>
    <w:rsid w:val="00B741BE"/>
    <w:rsid w:val="00B7472F"/>
    <w:rsid w:val="00B74EF0"/>
    <w:rsid w:val="00B754E8"/>
    <w:rsid w:val="00B75709"/>
    <w:rsid w:val="00B75D46"/>
    <w:rsid w:val="00B76660"/>
    <w:rsid w:val="00B7673E"/>
    <w:rsid w:val="00B77591"/>
    <w:rsid w:val="00B7768B"/>
    <w:rsid w:val="00B81F0F"/>
    <w:rsid w:val="00B82299"/>
    <w:rsid w:val="00B830DB"/>
    <w:rsid w:val="00B832B5"/>
    <w:rsid w:val="00B83E75"/>
    <w:rsid w:val="00B85F17"/>
    <w:rsid w:val="00B86721"/>
    <w:rsid w:val="00B873E6"/>
    <w:rsid w:val="00B90236"/>
    <w:rsid w:val="00B9106C"/>
    <w:rsid w:val="00B912B0"/>
    <w:rsid w:val="00B919C6"/>
    <w:rsid w:val="00B91F2C"/>
    <w:rsid w:val="00B9233E"/>
    <w:rsid w:val="00B931ED"/>
    <w:rsid w:val="00B94CB5"/>
    <w:rsid w:val="00B95179"/>
    <w:rsid w:val="00B964BD"/>
    <w:rsid w:val="00B97F8E"/>
    <w:rsid w:val="00BA47EB"/>
    <w:rsid w:val="00BA4A21"/>
    <w:rsid w:val="00BA4B1B"/>
    <w:rsid w:val="00BA6FBD"/>
    <w:rsid w:val="00BA70EE"/>
    <w:rsid w:val="00BA791C"/>
    <w:rsid w:val="00BA7A90"/>
    <w:rsid w:val="00BB0AB5"/>
    <w:rsid w:val="00BB0ECE"/>
    <w:rsid w:val="00BB1454"/>
    <w:rsid w:val="00BB15FC"/>
    <w:rsid w:val="00BB275D"/>
    <w:rsid w:val="00BB5E91"/>
    <w:rsid w:val="00BC047F"/>
    <w:rsid w:val="00BC1111"/>
    <w:rsid w:val="00BC1C10"/>
    <w:rsid w:val="00BC3B52"/>
    <w:rsid w:val="00BC448C"/>
    <w:rsid w:val="00BC70F4"/>
    <w:rsid w:val="00BC7104"/>
    <w:rsid w:val="00BD0054"/>
    <w:rsid w:val="00BD0C1E"/>
    <w:rsid w:val="00BD1247"/>
    <w:rsid w:val="00BD23C7"/>
    <w:rsid w:val="00BD3D22"/>
    <w:rsid w:val="00BD5F03"/>
    <w:rsid w:val="00BD6690"/>
    <w:rsid w:val="00BD6EAC"/>
    <w:rsid w:val="00BE054E"/>
    <w:rsid w:val="00BE149B"/>
    <w:rsid w:val="00BE3710"/>
    <w:rsid w:val="00BE3B4C"/>
    <w:rsid w:val="00BE3B70"/>
    <w:rsid w:val="00BE3FE9"/>
    <w:rsid w:val="00BE42EE"/>
    <w:rsid w:val="00BE4A0F"/>
    <w:rsid w:val="00BE630A"/>
    <w:rsid w:val="00BE668A"/>
    <w:rsid w:val="00BE682B"/>
    <w:rsid w:val="00BF0171"/>
    <w:rsid w:val="00BF19DA"/>
    <w:rsid w:val="00BF385D"/>
    <w:rsid w:val="00BF7356"/>
    <w:rsid w:val="00BF74F2"/>
    <w:rsid w:val="00BF7B01"/>
    <w:rsid w:val="00BF7F83"/>
    <w:rsid w:val="00C014F8"/>
    <w:rsid w:val="00C023B2"/>
    <w:rsid w:val="00C0258D"/>
    <w:rsid w:val="00C03085"/>
    <w:rsid w:val="00C03825"/>
    <w:rsid w:val="00C066E7"/>
    <w:rsid w:val="00C06E8A"/>
    <w:rsid w:val="00C109CC"/>
    <w:rsid w:val="00C14862"/>
    <w:rsid w:val="00C15428"/>
    <w:rsid w:val="00C15BBD"/>
    <w:rsid w:val="00C15D7E"/>
    <w:rsid w:val="00C163EE"/>
    <w:rsid w:val="00C1645D"/>
    <w:rsid w:val="00C16E38"/>
    <w:rsid w:val="00C173C3"/>
    <w:rsid w:val="00C175D9"/>
    <w:rsid w:val="00C1774E"/>
    <w:rsid w:val="00C17E55"/>
    <w:rsid w:val="00C21087"/>
    <w:rsid w:val="00C213CD"/>
    <w:rsid w:val="00C22CA7"/>
    <w:rsid w:val="00C23A7C"/>
    <w:rsid w:val="00C23F75"/>
    <w:rsid w:val="00C26FEF"/>
    <w:rsid w:val="00C27149"/>
    <w:rsid w:val="00C31F9B"/>
    <w:rsid w:val="00C33820"/>
    <w:rsid w:val="00C341E7"/>
    <w:rsid w:val="00C34705"/>
    <w:rsid w:val="00C3472D"/>
    <w:rsid w:val="00C348B2"/>
    <w:rsid w:val="00C34DFD"/>
    <w:rsid w:val="00C35E57"/>
    <w:rsid w:val="00C36459"/>
    <w:rsid w:val="00C40FF3"/>
    <w:rsid w:val="00C415C2"/>
    <w:rsid w:val="00C42186"/>
    <w:rsid w:val="00C43A71"/>
    <w:rsid w:val="00C45312"/>
    <w:rsid w:val="00C454FD"/>
    <w:rsid w:val="00C46555"/>
    <w:rsid w:val="00C4703E"/>
    <w:rsid w:val="00C4717E"/>
    <w:rsid w:val="00C47D0C"/>
    <w:rsid w:val="00C47D98"/>
    <w:rsid w:val="00C502AA"/>
    <w:rsid w:val="00C50455"/>
    <w:rsid w:val="00C50945"/>
    <w:rsid w:val="00C51C71"/>
    <w:rsid w:val="00C52634"/>
    <w:rsid w:val="00C52B0F"/>
    <w:rsid w:val="00C54C58"/>
    <w:rsid w:val="00C6053C"/>
    <w:rsid w:val="00C615E7"/>
    <w:rsid w:val="00C61AEB"/>
    <w:rsid w:val="00C62775"/>
    <w:rsid w:val="00C63E75"/>
    <w:rsid w:val="00C641F1"/>
    <w:rsid w:val="00C64387"/>
    <w:rsid w:val="00C650D6"/>
    <w:rsid w:val="00C6544B"/>
    <w:rsid w:val="00C65DC7"/>
    <w:rsid w:val="00C661EB"/>
    <w:rsid w:val="00C665AE"/>
    <w:rsid w:val="00C66A46"/>
    <w:rsid w:val="00C67804"/>
    <w:rsid w:val="00C67B3D"/>
    <w:rsid w:val="00C70E12"/>
    <w:rsid w:val="00C72623"/>
    <w:rsid w:val="00C737DE"/>
    <w:rsid w:val="00C73AB3"/>
    <w:rsid w:val="00C741C8"/>
    <w:rsid w:val="00C7465C"/>
    <w:rsid w:val="00C74986"/>
    <w:rsid w:val="00C74B17"/>
    <w:rsid w:val="00C754E4"/>
    <w:rsid w:val="00C75764"/>
    <w:rsid w:val="00C77ABE"/>
    <w:rsid w:val="00C80220"/>
    <w:rsid w:val="00C8136D"/>
    <w:rsid w:val="00C815FE"/>
    <w:rsid w:val="00C81B3D"/>
    <w:rsid w:val="00C82876"/>
    <w:rsid w:val="00C82A45"/>
    <w:rsid w:val="00C82A9F"/>
    <w:rsid w:val="00C82DCA"/>
    <w:rsid w:val="00C841F3"/>
    <w:rsid w:val="00C846FA"/>
    <w:rsid w:val="00C84786"/>
    <w:rsid w:val="00C849FF"/>
    <w:rsid w:val="00C856F8"/>
    <w:rsid w:val="00C86026"/>
    <w:rsid w:val="00C8635B"/>
    <w:rsid w:val="00C865B8"/>
    <w:rsid w:val="00C8703B"/>
    <w:rsid w:val="00C87D4F"/>
    <w:rsid w:val="00C90CEC"/>
    <w:rsid w:val="00C91596"/>
    <w:rsid w:val="00C91D55"/>
    <w:rsid w:val="00C950BB"/>
    <w:rsid w:val="00C975FF"/>
    <w:rsid w:val="00CA08BB"/>
    <w:rsid w:val="00CA094A"/>
    <w:rsid w:val="00CA1A6A"/>
    <w:rsid w:val="00CA1C24"/>
    <w:rsid w:val="00CA30F9"/>
    <w:rsid w:val="00CA3CA3"/>
    <w:rsid w:val="00CA4615"/>
    <w:rsid w:val="00CA511B"/>
    <w:rsid w:val="00CA5616"/>
    <w:rsid w:val="00CB0B54"/>
    <w:rsid w:val="00CB16EC"/>
    <w:rsid w:val="00CB16F4"/>
    <w:rsid w:val="00CB311A"/>
    <w:rsid w:val="00CB312D"/>
    <w:rsid w:val="00CB36EB"/>
    <w:rsid w:val="00CB37C6"/>
    <w:rsid w:val="00CB37F9"/>
    <w:rsid w:val="00CB3997"/>
    <w:rsid w:val="00CB407F"/>
    <w:rsid w:val="00CB4AEC"/>
    <w:rsid w:val="00CB4E37"/>
    <w:rsid w:val="00CB5111"/>
    <w:rsid w:val="00CB689C"/>
    <w:rsid w:val="00CB6A6E"/>
    <w:rsid w:val="00CB7BDB"/>
    <w:rsid w:val="00CC1A62"/>
    <w:rsid w:val="00CC2696"/>
    <w:rsid w:val="00CC2844"/>
    <w:rsid w:val="00CC31E4"/>
    <w:rsid w:val="00CC44A3"/>
    <w:rsid w:val="00CC47C6"/>
    <w:rsid w:val="00CC5571"/>
    <w:rsid w:val="00CC6917"/>
    <w:rsid w:val="00CC7854"/>
    <w:rsid w:val="00CD13BF"/>
    <w:rsid w:val="00CD2E49"/>
    <w:rsid w:val="00CD36B5"/>
    <w:rsid w:val="00CD3752"/>
    <w:rsid w:val="00CD383E"/>
    <w:rsid w:val="00CD51C8"/>
    <w:rsid w:val="00CD678F"/>
    <w:rsid w:val="00CD6DAC"/>
    <w:rsid w:val="00CD752C"/>
    <w:rsid w:val="00CE02C6"/>
    <w:rsid w:val="00CE0AA1"/>
    <w:rsid w:val="00CE0CA7"/>
    <w:rsid w:val="00CE1C1E"/>
    <w:rsid w:val="00CE1C37"/>
    <w:rsid w:val="00CE20EA"/>
    <w:rsid w:val="00CE4080"/>
    <w:rsid w:val="00CE4921"/>
    <w:rsid w:val="00CE52D9"/>
    <w:rsid w:val="00CE5656"/>
    <w:rsid w:val="00CE626A"/>
    <w:rsid w:val="00CF1CCF"/>
    <w:rsid w:val="00CF3822"/>
    <w:rsid w:val="00CF39BE"/>
    <w:rsid w:val="00CF5E23"/>
    <w:rsid w:val="00CF6966"/>
    <w:rsid w:val="00CF6B7A"/>
    <w:rsid w:val="00CF6D21"/>
    <w:rsid w:val="00CF72B9"/>
    <w:rsid w:val="00CF7575"/>
    <w:rsid w:val="00D0216B"/>
    <w:rsid w:val="00D02815"/>
    <w:rsid w:val="00D03F97"/>
    <w:rsid w:val="00D04B02"/>
    <w:rsid w:val="00D05ED6"/>
    <w:rsid w:val="00D06A27"/>
    <w:rsid w:val="00D105FD"/>
    <w:rsid w:val="00D10AD5"/>
    <w:rsid w:val="00D10AE1"/>
    <w:rsid w:val="00D11C1A"/>
    <w:rsid w:val="00D120AE"/>
    <w:rsid w:val="00D124CB"/>
    <w:rsid w:val="00D129D4"/>
    <w:rsid w:val="00D13AEC"/>
    <w:rsid w:val="00D1477E"/>
    <w:rsid w:val="00D156DA"/>
    <w:rsid w:val="00D15928"/>
    <w:rsid w:val="00D1721B"/>
    <w:rsid w:val="00D178DB"/>
    <w:rsid w:val="00D17DC6"/>
    <w:rsid w:val="00D20129"/>
    <w:rsid w:val="00D23139"/>
    <w:rsid w:val="00D24BF9"/>
    <w:rsid w:val="00D24D2F"/>
    <w:rsid w:val="00D24F04"/>
    <w:rsid w:val="00D25D3F"/>
    <w:rsid w:val="00D3007A"/>
    <w:rsid w:val="00D30640"/>
    <w:rsid w:val="00D30FA1"/>
    <w:rsid w:val="00D31004"/>
    <w:rsid w:val="00D31DB3"/>
    <w:rsid w:val="00D3232A"/>
    <w:rsid w:val="00D32E10"/>
    <w:rsid w:val="00D33E8D"/>
    <w:rsid w:val="00D36603"/>
    <w:rsid w:val="00D40F72"/>
    <w:rsid w:val="00D41169"/>
    <w:rsid w:val="00D428D6"/>
    <w:rsid w:val="00D42DB2"/>
    <w:rsid w:val="00D42F02"/>
    <w:rsid w:val="00D44AE3"/>
    <w:rsid w:val="00D44C22"/>
    <w:rsid w:val="00D44E0B"/>
    <w:rsid w:val="00D44E10"/>
    <w:rsid w:val="00D45B1C"/>
    <w:rsid w:val="00D45E54"/>
    <w:rsid w:val="00D46C39"/>
    <w:rsid w:val="00D46D7B"/>
    <w:rsid w:val="00D476C4"/>
    <w:rsid w:val="00D477E1"/>
    <w:rsid w:val="00D5063B"/>
    <w:rsid w:val="00D51535"/>
    <w:rsid w:val="00D51FF5"/>
    <w:rsid w:val="00D52ACB"/>
    <w:rsid w:val="00D55420"/>
    <w:rsid w:val="00D578A6"/>
    <w:rsid w:val="00D57D8A"/>
    <w:rsid w:val="00D60BAB"/>
    <w:rsid w:val="00D62FDC"/>
    <w:rsid w:val="00D637B3"/>
    <w:rsid w:val="00D660E0"/>
    <w:rsid w:val="00D66154"/>
    <w:rsid w:val="00D66974"/>
    <w:rsid w:val="00D66A3D"/>
    <w:rsid w:val="00D6702D"/>
    <w:rsid w:val="00D71562"/>
    <w:rsid w:val="00D723A7"/>
    <w:rsid w:val="00D73327"/>
    <w:rsid w:val="00D73847"/>
    <w:rsid w:val="00D73C89"/>
    <w:rsid w:val="00D74C32"/>
    <w:rsid w:val="00D76A8D"/>
    <w:rsid w:val="00D802A6"/>
    <w:rsid w:val="00D809A6"/>
    <w:rsid w:val="00D82565"/>
    <w:rsid w:val="00D826F8"/>
    <w:rsid w:val="00D82C3C"/>
    <w:rsid w:val="00D87EC3"/>
    <w:rsid w:val="00D90CE2"/>
    <w:rsid w:val="00D915C4"/>
    <w:rsid w:val="00D91FB4"/>
    <w:rsid w:val="00D92793"/>
    <w:rsid w:val="00D96FE0"/>
    <w:rsid w:val="00D971EA"/>
    <w:rsid w:val="00D9740F"/>
    <w:rsid w:val="00DA096A"/>
    <w:rsid w:val="00DA1563"/>
    <w:rsid w:val="00DA191B"/>
    <w:rsid w:val="00DA19EC"/>
    <w:rsid w:val="00DA255E"/>
    <w:rsid w:val="00DA49E0"/>
    <w:rsid w:val="00DA5F02"/>
    <w:rsid w:val="00DA7FE2"/>
    <w:rsid w:val="00DB003E"/>
    <w:rsid w:val="00DB02FD"/>
    <w:rsid w:val="00DB04AB"/>
    <w:rsid w:val="00DB0BF2"/>
    <w:rsid w:val="00DB2BF2"/>
    <w:rsid w:val="00DB42E1"/>
    <w:rsid w:val="00DB5647"/>
    <w:rsid w:val="00DB6792"/>
    <w:rsid w:val="00DB7D7A"/>
    <w:rsid w:val="00DC0148"/>
    <w:rsid w:val="00DC01C0"/>
    <w:rsid w:val="00DC187B"/>
    <w:rsid w:val="00DC1AF0"/>
    <w:rsid w:val="00DC2E35"/>
    <w:rsid w:val="00DC5013"/>
    <w:rsid w:val="00DC6D39"/>
    <w:rsid w:val="00DC6E5F"/>
    <w:rsid w:val="00DD0863"/>
    <w:rsid w:val="00DD0AC3"/>
    <w:rsid w:val="00DD0F4A"/>
    <w:rsid w:val="00DD1761"/>
    <w:rsid w:val="00DD28A4"/>
    <w:rsid w:val="00DD2E4E"/>
    <w:rsid w:val="00DD3B46"/>
    <w:rsid w:val="00DD4160"/>
    <w:rsid w:val="00DD5484"/>
    <w:rsid w:val="00DD631E"/>
    <w:rsid w:val="00DD6616"/>
    <w:rsid w:val="00DD6D4F"/>
    <w:rsid w:val="00DE05DB"/>
    <w:rsid w:val="00DE0FDE"/>
    <w:rsid w:val="00DE13C0"/>
    <w:rsid w:val="00DE1685"/>
    <w:rsid w:val="00DE1B03"/>
    <w:rsid w:val="00DE1B22"/>
    <w:rsid w:val="00DE1D41"/>
    <w:rsid w:val="00DE29C3"/>
    <w:rsid w:val="00DE3096"/>
    <w:rsid w:val="00DE4357"/>
    <w:rsid w:val="00DE4373"/>
    <w:rsid w:val="00DE4CE8"/>
    <w:rsid w:val="00DE5098"/>
    <w:rsid w:val="00DE5887"/>
    <w:rsid w:val="00DE5B43"/>
    <w:rsid w:val="00DE66FD"/>
    <w:rsid w:val="00DE6DAB"/>
    <w:rsid w:val="00DF0FBD"/>
    <w:rsid w:val="00DF163F"/>
    <w:rsid w:val="00DF1C34"/>
    <w:rsid w:val="00DF1C57"/>
    <w:rsid w:val="00DF1E8D"/>
    <w:rsid w:val="00DF24A1"/>
    <w:rsid w:val="00DF3772"/>
    <w:rsid w:val="00DF38FF"/>
    <w:rsid w:val="00DF61E5"/>
    <w:rsid w:val="00DF71CE"/>
    <w:rsid w:val="00E00136"/>
    <w:rsid w:val="00E01016"/>
    <w:rsid w:val="00E01F88"/>
    <w:rsid w:val="00E02541"/>
    <w:rsid w:val="00E03529"/>
    <w:rsid w:val="00E0474A"/>
    <w:rsid w:val="00E04AFE"/>
    <w:rsid w:val="00E04BFD"/>
    <w:rsid w:val="00E059EC"/>
    <w:rsid w:val="00E06C60"/>
    <w:rsid w:val="00E06FE9"/>
    <w:rsid w:val="00E109C0"/>
    <w:rsid w:val="00E10AE5"/>
    <w:rsid w:val="00E10FC6"/>
    <w:rsid w:val="00E11029"/>
    <w:rsid w:val="00E11BA5"/>
    <w:rsid w:val="00E124B4"/>
    <w:rsid w:val="00E124BD"/>
    <w:rsid w:val="00E1364C"/>
    <w:rsid w:val="00E13ACB"/>
    <w:rsid w:val="00E13D99"/>
    <w:rsid w:val="00E143A1"/>
    <w:rsid w:val="00E147BC"/>
    <w:rsid w:val="00E14ADF"/>
    <w:rsid w:val="00E15203"/>
    <w:rsid w:val="00E15E15"/>
    <w:rsid w:val="00E173DF"/>
    <w:rsid w:val="00E20662"/>
    <w:rsid w:val="00E23DC2"/>
    <w:rsid w:val="00E24418"/>
    <w:rsid w:val="00E24B75"/>
    <w:rsid w:val="00E24F9E"/>
    <w:rsid w:val="00E255E5"/>
    <w:rsid w:val="00E26545"/>
    <w:rsid w:val="00E27B78"/>
    <w:rsid w:val="00E314E0"/>
    <w:rsid w:val="00E31993"/>
    <w:rsid w:val="00E323E8"/>
    <w:rsid w:val="00E329EC"/>
    <w:rsid w:val="00E3332F"/>
    <w:rsid w:val="00E341A4"/>
    <w:rsid w:val="00E347E7"/>
    <w:rsid w:val="00E34C0E"/>
    <w:rsid w:val="00E369A9"/>
    <w:rsid w:val="00E370E9"/>
    <w:rsid w:val="00E418A2"/>
    <w:rsid w:val="00E42405"/>
    <w:rsid w:val="00E42FCC"/>
    <w:rsid w:val="00E432F7"/>
    <w:rsid w:val="00E438C0"/>
    <w:rsid w:val="00E439A9"/>
    <w:rsid w:val="00E43A36"/>
    <w:rsid w:val="00E44591"/>
    <w:rsid w:val="00E44B10"/>
    <w:rsid w:val="00E450C0"/>
    <w:rsid w:val="00E45C7B"/>
    <w:rsid w:val="00E466A8"/>
    <w:rsid w:val="00E46B86"/>
    <w:rsid w:val="00E51075"/>
    <w:rsid w:val="00E53878"/>
    <w:rsid w:val="00E53B62"/>
    <w:rsid w:val="00E53EBF"/>
    <w:rsid w:val="00E53F79"/>
    <w:rsid w:val="00E53FBA"/>
    <w:rsid w:val="00E54099"/>
    <w:rsid w:val="00E54386"/>
    <w:rsid w:val="00E54854"/>
    <w:rsid w:val="00E55246"/>
    <w:rsid w:val="00E55BE7"/>
    <w:rsid w:val="00E55F70"/>
    <w:rsid w:val="00E56149"/>
    <w:rsid w:val="00E605F7"/>
    <w:rsid w:val="00E61ED1"/>
    <w:rsid w:val="00E62E39"/>
    <w:rsid w:val="00E635A5"/>
    <w:rsid w:val="00E63A3D"/>
    <w:rsid w:val="00E640BC"/>
    <w:rsid w:val="00E6419D"/>
    <w:rsid w:val="00E64A7C"/>
    <w:rsid w:val="00E662E2"/>
    <w:rsid w:val="00E6694B"/>
    <w:rsid w:val="00E67923"/>
    <w:rsid w:val="00E67D0F"/>
    <w:rsid w:val="00E67F00"/>
    <w:rsid w:val="00E70229"/>
    <w:rsid w:val="00E735D2"/>
    <w:rsid w:val="00E73789"/>
    <w:rsid w:val="00E74D61"/>
    <w:rsid w:val="00E75344"/>
    <w:rsid w:val="00E757EE"/>
    <w:rsid w:val="00E7607C"/>
    <w:rsid w:val="00E7623C"/>
    <w:rsid w:val="00E7673D"/>
    <w:rsid w:val="00E76F7B"/>
    <w:rsid w:val="00E775C6"/>
    <w:rsid w:val="00E800B6"/>
    <w:rsid w:val="00E807FB"/>
    <w:rsid w:val="00E80D09"/>
    <w:rsid w:val="00E81805"/>
    <w:rsid w:val="00E8186B"/>
    <w:rsid w:val="00E81B24"/>
    <w:rsid w:val="00E82E0D"/>
    <w:rsid w:val="00E8340C"/>
    <w:rsid w:val="00E8459E"/>
    <w:rsid w:val="00E85625"/>
    <w:rsid w:val="00E87284"/>
    <w:rsid w:val="00E87C7A"/>
    <w:rsid w:val="00E901C9"/>
    <w:rsid w:val="00E90CBF"/>
    <w:rsid w:val="00E94C28"/>
    <w:rsid w:val="00E95122"/>
    <w:rsid w:val="00E9608C"/>
    <w:rsid w:val="00E9611F"/>
    <w:rsid w:val="00EA102B"/>
    <w:rsid w:val="00EA2298"/>
    <w:rsid w:val="00EA30E3"/>
    <w:rsid w:val="00EA35C5"/>
    <w:rsid w:val="00EA3C15"/>
    <w:rsid w:val="00EA48CA"/>
    <w:rsid w:val="00EA6024"/>
    <w:rsid w:val="00EA774A"/>
    <w:rsid w:val="00EA7D60"/>
    <w:rsid w:val="00EA7DE9"/>
    <w:rsid w:val="00EB0BFB"/>
    <w:rsid w:val="00EB0EE8"/>
    <w:rsid w:val="00EB292D"/>
    <w:rsid w:val="00EB2D21"/>
    <w:rsid w:val="00EB3639"/>
    <w:rsid w:val="00EB380D"/>
    <w:rsid w:val="00EB3E23"/>
    <w:rsid w:val="00EB4B30"/>
    <w:rsid w:val="00EB4DF3"/>
    <w:rsid w:val="00EB4E71"/>
    <w:rsid w:val="00EC22A4"/>
    <w:rsid w:val="00EC3D5C"/>
    <w:rsid w:val="00EC44F2"/>
    <w:rsid w:val="00EC4792"/>
    <w:rsid w:val="00EC4959"/>
    <w:rsid w:val="00EC4BCC"/>
    <w:rsid w:val="00EC4D34"/>
    <w:rsid w:val="00EC5327"/>
    <w:rsid w:val="00EC62B3"/>
    <w:rsid w:val="00EC77FD"/>
    <w:rsid w:val="00ED0F5F"/>
    <w:rsid w:val="00ED1006"/>
    <w:rsid w:val="00ED3335"/>
    <w:rsid w:val="00ED4F94"/>
    <w:rsid w:val="00ED534F"/>
    <w:rsid w:val="00ED53FF"/>
    <w:rsid w:val="00ED64B0"/>
    <w:rsid w:val="00ED70CE"/>
    <w:rsid w:val="00ED7B4A"/>
    <w:rsid w:val="00ED7C12"/>
    <w:rsid w:val="00ED7D8D"/>
    <w:rsid w:val="00EE094A"/>
    <w:rsid w:val="00EE10B2"/>
    <w:rsid w:val="00EE14E4"/>
    <w:rsid w:val="00EE2994"/>
    <w:rsid w:val="00EE31E8"/>
    <w:rsid w:val="00EE3EB4"/>
    <w:rsid w:val="00EE4436"/>
    <w:rsid w:val="00EF13E4"/>
    <w:rsid w:val="00EF1582"/>
    <w:rsid w:val="00EF1815"/>
    <w:rsid w:val="00EF25B9"/>
    <w:rsid w:val="00EF2804"/>
    <w:rsid w:val="00EF28F6"/>
    <w:rsid w:val="00EF36B7"/>
    <w:rsid w:val="00EF50E3"/>
    <w:rsid w:val="00EF55FD"/>
    <w:rsid w:val="00EF718D"/>
    <w:rsid w:val="00F00D3C"/>
    <w:rsid w:val="00F0100C"/>
    <w:rsid w:val="00F01EC5"/>
    <w:rsid w:val="00F02C73"/>
    <w:rsid w:val="00F02E37"/>
    <w:rsid w:val="00F04AED"/>
    <w:rsid w:val="00F054E4"/>
    <w:rsid w:val="00F05F4F"/>
    <w:rsid w:val="00F07375"/>
    <w:rsid w:val="00F07A9C"/>
    <w:rsid w:val="00F07C64"/>
    <w:rsid w:val="00F1027C"/>
    <w:rsid w:val="00F1096F"/>
    <w:rsid w:val="00F10E34"/>
    <w:rsid w:val="00F11BED"/>
    <w:rsid w:val="00F152D4"/>
    <w:rsid w:val="00F15A87"/>
    <w:rsid w:val="00F15B1A"/>
    <w:rsid w:val="00F15C63"/>
    <w:rsid w:val="00F16D8A"/>
    <w:rsid w:val="00F20085"/>
    <w:rsid w:val="00F222DA"/>
    <w:rsid w:val="00F22B30"/>
    <w:rsid w:val="00F22C0B"/>
    <w:rsid w:val="00F24037"/>
    <w:rsid w:val="00F24690"/>
    <w:rsid w:val="00F25EE9"/>
    <w:rsid w:val="00F27B9F"/>
    <w:rsid w:val="00F30373"/>
    <w:rsid w:val="00F327D3"/>
    <w:rsid w:val="00F3285E"/>
    <w:rsid w:val="00F33865"/>
    <w:rsid w:val="00F33DAA"/>
    <w:rsid w:val="00F33FF9"/>
    <w:rsid w:val="00F34929"/>
    <w:rsid w:val="00F36870"/>
    <w:rsid w:val="00F37C9D"/>
    <w:rsid w:val="00F408B4"/>
    <w:rsid w:val="00F40C97"/>
    <w:rsid w:val="00F40F00"/>
    <w:rsid w:val="00F42E37"/>
    <w:rsid w:val="00F42E53"/>
    <w:rsid w:val="00F43DDB"/>
    <w:rsid w:val="00F43E9E"/>
    <w:rsid w:val="00F44A0D"/>
    <w:rsid w:val="00F44BAE"/>
    <w:rsid w:val="00F45D95"/>
    <w:rsid w:val="00F51305"/>
    <w:rsid w:val="00F51C1D"/>
    <w:rsid w:val="00F51F06"/>
    <w:rsid w:val="00F52DC0"/>
    <w:rsid w:val="00F53A2F"/>
    <w:rsid w:val="00F53BE2"/>
    <w:rsid w:val="00F54830"/>
    <w:rsid w:val="00F54C04"/>
    <w:rsid w:val="00F55E5A"/>
    <w:rsid w:val="00F61947"/>
    <w:rsid w:val="00F6309F"/>
    <w:rsid w:val="00F63153"/>
    <w:rsid w:val="00F631BD"/>
    <w:rsid w:val="00F63280"/>
    <w:rsid w:val="00F6360A"/>
    <w:rsid w:val="00F6510A"/>
    <w:rsid w:val="00F70830"/>
    <w:rsid w:val="00F70A09"/>
    <w:rsid w:val="00F70CB2"/>
    <w:rsid w:val="00F70DF8"/>
    <w:rsid w:val="00F7154F"/>
    <w:rsid w:val="00F72CC8"/>
    <w:rsid w:val="00F732CE"/>
    <w:rsid w:val="00F7412F"/>
    <w:rsid w:val="00F7419A"/>
    <w:rsid w:val="00F74D95"/>
    <w:rsid w:val="00F7547E"/>
    <w:rsid w:val="00F75E3E"/>
    <w:rsid w:val="00F7690C"/>
    <w:rsid w:val="00F76A21"/>
    <w:rsid w:val="00F773C2"/>
    <w:rsid w:val="00F773F2"/>
    <w:rsid w:val="00F80245"/>
    <w:rsid w:val="00F8036D"/>
    <w:rsid w:val="00F825CF"/>
    <w:rsid w:val="00F83C7D"/>
    <w:rsid w:val="00F872DA"/>
    <w:rsid w:val="00F9034A"/>
    <w:rsid w:val="00F90502"/>
    <w:rsid w:val="00F906B5"/>
    <w:rsid w:val="00F9077A"/>
    <w:rsid w:val="00F907AA"/>
    <w:rsid w:val="00F916E1"/>
    <w:rsid w:val="00F923F3"/>
    <w:rsid w:val="00F93191"/>
    <w:rsid w:val="00F931DC"/>
    <w:rsid w:val="00F935C3"/>
    <w:rsid w:val="00F93ED9"/>
    <w:rsid w:val="00F949B4"/>
    <w:rsid w:val="00F9629E"/>
    <w:rsid w:val="00F962B6"/>
    <w:rsid w:val="00F97120"/>
    <w:rsid w:val="00FA0159"/>
    <w:rsid w:val="00FA197C"/>
    <w:rsid w:val="00FA1E05"/>
    <w:rsid w:val="00FA2043"/>
    <w:rsid w:val="00FA3F12"/>
    <w:rsid w:val="00FA4792"/>
    <w:rsid w:val="00FA4D60"/>
    <w:rsid w:val="00FA5016"/>
    <w:rsid w:val="00FA584A"/>
    <w:rsid w:val="00FA652B"/>
    <w:rsid w:val="00FA7A22"/>
    <w:rsid w:val="00FB066B"/>
    <w:rsid w:val="00FB0DF5"/>
    <w:rsid w:val="00FB1602"/>
    <w:rsid w:val="00FB1D1A"/>
    <w:rsid w:val="00FB2835"/>
    <w:rsid w:val="00FB32E3"/>
    <w:rsid w:val="00FB3B62"/>
    <w:rsid w:val="00FC002D"/>
    <w:rsid w:val="00FC1ADB"/>
    <w:rsid w:val="00FC208F"/>
    <w:rsid w:val="00FC2575"/>
    <w:rsid w:val="00FC28A5"/>
    <w:rsid w:val="00FC5320"/>
    <w:rsid w:val="00FC58C0"/>
    <w:rsid w:val="00FC5BE6"/>
    <w:rsid w:val="00FC607C"/>
    <w:rsid w:val="00FC7572"/>
    <w:rsid w:val="00FD1312"/>
    <w:rsid w:val="00FD14D6"/>
    <w:rsid w:val="00FD1F1E"/>
    <w:rsid w:val="00FD23A6"/>
    <w:rsid w:val="00FD2D8F"/>
    <w:rsid w:val="00FD2DA9"/>
    <w:rsid w:val="00FD3BD2"/>
    <w:rsid w:val="00FD3C3C"/>
    <w:rsid w:val="00FD3F6C"/>
    <w:rsid w:val="00FD407D"/>
    <w:rsid w:val="00FD4ECD"/>
    <w:rsid w:val="00FD6E59"/>
    <w:rsid w:val="00FD7045"/>
    <w:rsid w:val="00FD7667"/>
    <w:rsid w:val="00FD7CFF"/>
    <w:rsid w:val="00FE031F"/>
    <w:rsid w:val="00FE076E"/>
    <w:rsid w:val="00FE0D96"/>
    <w:rsid w:val="00FE1729"/>
    <w:rsid w:val="00FE31FB"/>
    <w:rsid w:val="00FE3737"/>
    <w:rsid w:val="00FE3D5C"/>
    <w:rsid w:val="00FE4C39"/>
    <w:rsid w:val="00FE6A61"/>
    <w:rsid w:val="00FE6CED"/>
    <w:rsid w:val="00FE71D1"/>
    <w:rsid w:val="00FF01C2"/>
    <w:rsid w:val="00FF098D"/>
    <w:rsid w:val="00FF0E6F"/>
    <w:rsid w:val="00FF0FF2"/>
    <w:rsid w:val="00FF12B5"/>
    <w:rsid w:val="00FF1946"/>
    <w:rsid w:val="00FF378B"/>
    <w:rsid w:val="00FF48D3"/>
    <w:rsid w:val="00FF67FB"/>
    <w:rsid w:val="00FF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6F6F23B"/>
  <w15:docId w15:val="{BB1DBCBE-2B93-4B88-AF97-6379FB6A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D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7858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B311A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733A1C"/>
    <w:pPr>
      <w:jc w:val="right"/>
    </w:pPr>
    <w:rPr>
      <w:rFonts w:ascii="Times New Roman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C615E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C615E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86128D"/>
  </w:style>
  <w:style w:type="character" w:customStyle="1" w:styleId="a8">
    <w:name w:val="ヘッダー (文字)"/>
    <w:basedOn w:val="a0"/>
    <w:link w:val="a7"/>
    <w:uiPriority w:val="99"/>
    <w:rsid w:val="00F773F2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D0216B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0216B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0216B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0216B"/>
    <w:rPr>
      <w:b/>
      <w:bCs/>
    </w:rPr>
  </w:style>
  <w:style w:type="character" w:customStyle="1" w:styleId="af">
    <w:name w:val="コメント内容 (文字)"/>
    <w:basedOn w:val="ad"/>
    <w:link w:val="ae"/>
    <w:semiHidden/>
    <w:rsid w:val="00D0216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35696;&#20107;&#3768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875DF-0254-4896-B1A9-0D341680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35</TotalTime>
  <Pages>1</Pages>
  <Words>102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打　ち　合　わ　せ　記　録</vt:lpstr>
      <vt:lpstr>打　ち　合　わ　せ　記　録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　ち　合　わ　せ　記　録</dc:title>
  <dc:creator>nrs01</dc:creator>
  <cp:lastModifiedBy>立川雄一</cp:lastModifiedBy>
  <cp:revision>11</cp:revision>
  <cp:lastPrinted>2024-04-11T04:57:00Z</cp:lastPrinted>
  <dcterms:created xsi:type="dcterms:W3CDTF">2023-09-01T06:46:00Z</dcterms:created>
  <dcterms:modified xsi:type="dcterms:W3CDTF">2024-08-19T04:36:00Z</dcterms:modified>
</cp:coreProperties>
</file>