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C9883" w14:textId="3E705965" w:rsidR="00823BD5" w:rsidRPr="00670E29" w:rsidRDefault="00D03AA1" w:rsidP="00670E29">
      <w:pPr>
        <w:pStyle w:val="a3"/>
        <w:spacing w:line="440" w:lineRule="exact"/>
        <w:ind w:firstLineChars="400" w:firstLine="907"/>
        <w:rPr>
          <w:rFonts w:eastAsia="SimSu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823E" wp14:editId="25EC7E0F">
                <wp:simplePos x="0" y="0"/>
                <wp:positionH relativeFrom="column">
                  <wp:posOffset>4108090</wp:posOffset>
                </wp:positionH>
                <wp:positionV relativeFrom="paragraph">
                  <wp:posOffset>-311140</wp:posOffset>
                </wp:positionV>
                <wp:extent cx="774112" cy="573206"/>
                <wp:effectExtent l="19050" t="19050" r="45085" b="36830"/>
                <wp:wrapNone/>
                <wp:docPr id="5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112" cy="573206"/>
                        </a:xfrm>
                        <a:prstGeom prst="bracketPair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16852DA" w14:textId="77777777" w:rsidR="00D03AA1" w:rsidRPr="007C6601" w:rsidRDefault="00D03AA1" w:rsidP="00D03AA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D03AA1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36"/>
                                <w:szCs w:val="276"/>
                                <w:eastAsianLayout w:id="-89051059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882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23.45pt;margin-top:-24.5pt;width:60.9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" strokecolor="red" strokeweight="4.5pt">
                <v:textbox>
                  <w:txbxContent>
                    <w:p w14:paraId="416852DA" w14:textId="77777777" w:rsidR="00D03AA1" w:rsidRPr="007C6601" w:rsidRDefault="00D03AA1" w:rsidP="00D03AA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D03AA1"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36"/>
                          <w:szCs w:val="276"/>
                          <w:eastAsianLayout w:id="-89051059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70E29">
        <w:rPr>
          <w:rFonts w:ascii="ＭＳ 明朝" w:hAnsi="ＭＳ 明朝" w:hint="eastAsia"/>
          <w:sz w:val="40"/>
          <w:szCs w:val="40"/>
        </w:rPr>
        <w:t>地域の話し合いの記録簿</w:t>
      </w:r>
    </w:p>
    <w:p w14:paraId="55475190" w14:textId="30B5CC15" w:rsidR="00823BD5" w:rsidRDefault="0059010E" w:rsidP="0059010E">
      <w:pPr>
        <w:pStyle w:val="a3"/>
        <w:jc w:val="right"/>
      </w:pPr>
      <w:r>
        <w:rPr>
          <w:rFonts w:hint="eastAsia"/>
        </w:rPr>
        <w:t>（報告者）</w:t>
      </w:r>
      <w:r w:rsidR="007E4E8A">
        <w:rPr>
          <w:rFonts w:hint="eastAsia"/>
        </w:rPr>
        <w:t xml:space="preserve">　　　　　　　　　</w:t>
      </w:r>
    </w:p>
    <w:tbl>
      <w:tblPr>
        <w:tblW w:w="9406" w:type="dxa"/>
        <w:tblInd w:w="-18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62"/>
        <w:gridCol w:w="1000"/>
        <w:gridCol w:w="3366"/>
        <w:gridCol w:w="613"/>
        <w:gridCol w:w="4065"/>
      </w:tblGrid>
      <w:tr w:rsidR="0059010E" w14:paraId="595A64DD" w14:textId="77777777" w:rsidTr="007E4E8A">
        <w:trPr>
          <w:cantSplit/>
          <w:trHeight w:hRule="exact" w:val="474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35C" w14:textId="77777777" w:rsidR="0059010E" w:rsidRDefault="0059010E" w:rsidP="00F9629E">
            <w:pPr>
              <w:pStyle w:val="a3"/>
              <w:jc w:val="center"/>
            </w:pPr>
            <w:r w:rsidRPr="00337DE4">
              <w:rPr>
                <w:rFonts w:hint="eastAsia"/>
                <w:spacing w:val="79"/>
                <w:fitText w:val="945" w:id="-1008544768"/>
              </w:rPr>
              <w:t>会議</w:t>
            </w:r>
            <w:r w:rsidRPr="00337DE4">
              <w:rPr>
                <w:rFonts w:hint="eastAsia"/>
                <w:fitText w:val="945" w:id="-1008544768"/>
              </w:rPr>
              <w:t>名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9464B" w14:textId="46219AD6" w:rsidR="0059010E" w:rsidRDefault="007E4E8A" w:rsidP="006B058F">
            <w:pPr>
              <w:pStyle w:val="a3"/>
              <w:ind w:leftChars="48" w:left="109"/>
            </w:pPr>
            <w:r>
              <w:rPr>
                <w:rFonts w:hint="eastAsia"/>
              </w:rPr>
              <w:t>畑地化促進事業における</w:t>
            </w:r>
            <w:r w:rsidRPr="007E4E8A">
              <w:rPr>
                <w:rFonts w:hint="eastAsia"/>
                <w:u w:val="single"/>
              </w:rPr>
              <w:t xml:space="preserve">　　　　</w:t>
            </w:r>
            <w:r w:rsidR="00D03AA1" w:rsidRPr="00D03AA1">
              <w:rPr>
                <w:rFonts w:hint="eastAsia"/>
                <w:color w:val="FF0000"/>
                <w:sz w:val="22"/>
                <w:u w:val="single"/>
              </w:rPr>
              <w:t>伊那</w:t>
            </w:r>
            <w:r w:rsidRPr="007E4E8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地区の話し合い</w:t>
            </w:r>
          </w:p>
        </w:tc>
      </w:tr>
      <w:tr w:rsidR="0059010E" w14:paraId="6D5B5AA4" w14:textId="77777777" w:rsidTr="007E4E8A">
        <w:trPr>
          <w:cantSplit/>
          <w:trHeight w:hRule="exact" w:val="522"/>
        </w:trPr>
        <w:tc>
          <w:tcPr>
            <w:tcW w:w="1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6645" w14:textId="77777777" w:rsidR="0059010E" w:rsidRDefault="0059010E" w:rsidP="00F9629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年　月　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14C6C29" w14:textId="1DF64339" w:rsidR="0059010E" w:rsidRDefault="002F16F3" w:rsidP="00E34C0E">
            <w:pPr>
              <w:pStyle w:val="a3"/>
              <w:ind w:leftChars="48" w:left="109"/>
            </w:pPr>
            <w:r>
              <w:rPr>
                <w:rFonts w:ascii="ＭＳ 明朝" w:hAnsi="ＭＳ 明朝" w:hint="eastAsia"/>
                <w:spacing w:val="-5"/>
              </w:rPr>
              <w:t>令和</w:t>
            </w:r>
            <w:r w:rsidR="00E969BF">
              <w:rPr>
                <w:rFonts w:ascii="ＭＳ 明朝" w:hAnsi="ＭＳ 明朝" w:hint="eastAsia"/>
                <w:spacing w:val="-5"/>
              </w:rPr>
              <w:t xml:space="preserve">　　</w:t>
            </w:r>
            <w:r w:rsidR="0059010E">
              <w:rPr>
                <w:rFonts w:ascii="ＭＳ 明朝" w:hAnsi="ＭＳ 明朝" w:hint="eastAsia"/>
                <w:spacing w:val="-5"/>
              </w:rPr>
              <w:t>年</w:t>
            </w:r>
            <w:r w:rsidR="007E4E8A">
              <w:rPr>
                <w:rFonts w:ascii="ＭＳ 明朝" w:hAnsi="ＭＳ 明朝" w:hint="eastAsia"/>
                <w:spacing w:val="-5"/>
              </w:rPr>
              <w:t xml:space="preserve">　　</w:t>
            </w:r>
            <w:r w:rsidR="0059010E">
              <w:rPr>
                <w:rFonts w:ascii="ＭＳ 明朝" w:hAnsi="ＭＳ 明朝" w:hint="eastAsia"/>
                <w:spacing w:val="-5"/>
              </w:rPr>
              <w:t>月</w:t>
            </w:r>
            <w:r w:rsidR="007E4E8A">
              <w:rPr>
                <w:rFonts w:ascii="ＭＳ 明朝" w:hAnsi="ＭＳ 明朝" w:hint="eastAsia"/>
                <w:spacing w:val="-5"/>
              </w:rPr>
              <w:t xml:space="preserve">　　　</w:t>
            </w:r>
            <w:r w:rsidR="0059010E">
              <w:rPr>
                <w:rFonts w:ascii="ＭＳ 明朝" w:hAnsi="ＭＳ 明朝" w:hint="eastAsia"/>
                <w:spacing w:val="-5"/>
              </w:rPr>
              <w:t>日</w:t>
            </w:r>
            <w:r w:rsidR="00140EA4">
              <w:rPr>
                <w:rFonts w:ascii="ＭＳ 明朝" w:hAnsi="ＭＳ 明朝" w:hint="eastAsia"/>
                <w:spacing w:val="-5"/>
              </w:rPr>
              <w:t>(</w:t>
            </w:r>
            <w:r w:rsidR="007E4E8A">
              <w:rPr>
                <w:rFonts w:ascii="ＭＳ 明朝" w:hAnsi="ＭＳ 明朝" w:hint="eastAsia"/>
                <w:spacing w:val="-5"/>
              </w:rPr>
              <w:t xml:space="preserve">　</w:t>
            </w:r>
            <w:r w:rsidR="00140EA4">
              <w:rPr>
                <w:rFonts w:ascii="ＭＳ 明朝" w:hAnsi="ＭＳ 明朝" w:hint="eastAsia"/>
                <w:spacing w:val="-5"/>
              </w:rPr>
              <w:t>)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E4DE9" w14:textId="2191CD5D" w:rsidR="0059010E" w:rsidRDefault="0059010E" w:rsidP="00F9629E">
            <w:pPr>
              <w:pStyle w:val="a3"/>
              <w:jc w:val="center"/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FEEDD" w14:textId="32109F4E" w:rsidR="0059010E" w:rsidRDefault="0059010E" w:rsidP="00F9629E">
            <w:pPr>
              <w:pStyle w:val="a3"/>
            </w:pPr>
          </w:p>
        </w:tc>
      </w:tr>
      <w:tr w:rsidR="0059010E" w14:paraId="51E3AD3F" w14:textId="77777777" w:rsidTr="007E4E8A">
        <w:trPr>
          <w:cantSplit/>
          <w:trHeight w:hRule="exact" w:val="473"/>
        </w:trPr>
        <w:tc>
          <w:tcPr>
            <w:tcW w:w="1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34EB" w14:textId="77777777" w:rsidR="0059010E" w:rsidRDefault="0059010E" w:rsidP="00F9629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時　　　刻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81893" w14:textId="2CBFFD83" w:rsidR="0059010E" w:rsidRDefault="007E4E8A" w:rsidP="005E653F">
            <w:pPr>
              <w:pStyle w:val="a3"/>
              <w:ind w:leftChars="48" w:left="109"/>
            </w:pPr>
            <w:r>
              <w:rPr>
                <w:rFonts w:hint="eastAsia"/>
              </w:rPr>
              <w:t xml:space="preserve">　　　　　　　　　時～　　　　　　　時</w:t>
            </w:r>
          </w:p>
        </w:tc>
      </w:tr>
      <w:tr w:rsidR="0059010E" w14:paraId="14E59C3F" w14:textId="77777777" w:rsidTr="007E4E8A">
        <w:trPr>
          <w:cantSplit/>
          <w:trHeight w:hRule="exact" w:val="424"/>
        </w:trPr>
        <w:tc>
          <w:tcPr>
            <w:tcW w:w="1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2ED1" w14:textId="77777777" w:rsidR="0059010E" w:rsidRDefault="0059010E" w:rsidP="00F9629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場　　　所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623BB" w14:textId="11022037" w:rsidR="002F16F3" w:rsidRDefault="002F16F3" w:rsidP="00B75709">
            <w:pPr>
              <w:pStyle w:val="a3"/>
              <w:ind w:leftChars="48" w:left="109"/>
            </w:pPr>
          </w:p>
        </w:tc>
      </w:tr>
      <w:tr w:rsidR="0059010E" w14:paraId="365F067B" w14:textId="77777777" w:rsidTr="00DF38FF">
        <w:trPr>
          <w:cantSplit/>
          <w:trHeight w:hRule="exact" w:val="697"/>
        </w:trPr>
        <w:tc>
          <w:tcPr>
            <w:tcW w:w="136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7D229" w14:textId="77777777" w:rsidR="0059010E" w:rsidRDefault="0059010E" w:rsidP="00F9629E">
            <w:pPr>
              <w:pStyle w:val="a3"/>
              <w:jc w:val="center"/>
            </w:pPr>
            <w:r w:rsidRPr="00D03AA1">
              <w:rPr>
                <w:rFonts w:ascii="ＭＳ 明朝" w:hAnsi="ＭＳ 明朝" w:hint="eastAsia"/>
                <w:spacing w:val="79"/>
                <w:fitText w:val="945" w:id="-1008545791"/>
              </w:rPr>
              <w:t>参集</w:t>
            </w:r>
            <w:r w:rsidRPr="00D03AA1">
              <w:rPr>
                <w:rFonts w:ascii="ＭＳ 明朝" w:hAnsi="ＭＳ 明朝" w:hint="eastAsia"/>
                <w:fitText w:val="945" w:id="-1008545791"/>
              </w:rPr>
              <w:t>者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0B7A49" w14:textId="2CDF494C" w:rsidR="005746EC" w:rsidRPr="00D03AA1" w:rsidRDefault="00D03AA1" w:rsidP="007156A8">
            <w:pPr>
              <w:pStyle w:val="a3"/>
              <w:ind w:firstLineChars="50" w:firstLine="128"/>
              <w:rPr>
                <w:rFonts w:eastAsia="SimSun"/>
              </w:rPr>
            </w:pPr>
            <w:r w:rsidRPr="00D03AA1">
              <w:rPr>
                <w:rFonts w:hint="eastAsia"/>
                <w:color w:val="FF0000"/>
                <w:sz w:val="24"/>
              </w:rPr>
              <w:t>（土地改良区、農業委員会、その他地区関係者○○）</w:t>
            </w:r>
          </w:p>
        </w:tc>
      </w:tr>
      <w:tr w:rsidR="0059010E" w14:paraId="20F92E44" w14:textId="77777777" w:rsidTr="00DF38FF">
        <w:trPr>
          <w:cantSplit/>
          <w:trHeight w:hRule="exact" w:val="423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886CDB" w14:textId="71BEAC74" w:rsidR="0059010E" w:rsidRPr="00A43F3F" w:rsidRDefault="0059010E" w:rsidP="00F9629E">
            <w:pPr>
              <w:pStyle w:val="a3"/>
              <w:spacing w:line="280" w:lineRule="exact"/>
              <w:jc w:val="center"/>
              <w:rPr>
                <w:w w:val="90"/>
              </w:rPr>
            </w:pP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4F508" w14:textId="24968ED3" w:rsidR="0059010E" w:rsidRPr="009449F2" w:rsidRDefault="0059010E" w:rsidP="006B058F">
            <w:pPr>
              <w:pStyle w:val="a3"/>
              <w:ind w:leftChars="48" w:left="109"/>
            </w:pPr>
          </w:p>
        </w:tc>
      </w:tr>
      <w:tr w:rsidR="0059010E" w:rsidRPr="00833278" w14:paraId="5E991F2B" w14:textId="77777777" w:rsidTr="00DF38FF">
        <w:trPr>
          <w:cantSplit/>
          <w:trHeight w:hRule="exact" w:val="894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270B202" w14:textId="77777777" w:rsidR="0059010E" w:rsidRPr="00833278" w:rsidRDefault="0059010E" w:rsidP="00B75709">
            <w:pPr>
              <w:pStyle w:val="a3"/>
              <w:ind w:left="647" w:right="113" w:hangingChars="100" w:hanging="647"/>
              <w:jc w:val="center"/>
              <w:rPr>
                <w:rFonts w:ascii="ＭＳ 明朝" w:hAnsi="ＭＳ 明朝"/>
              </w:rPr>
            </w:pPr>
            <w:r w:rsidRPr="00FB0DF5">
              <w:rPr>
                <w:rFonts w:ascii="ＭＳ 明朝" w:hAnsi="ＭＳ 明朝" w:hint="eastAsia"/>
                <w:spacing w:val="210"/>
                <w:fitText w:val="2730" w:id="-1008546560"/>
              </w:rPr>
              <w:t>会議の内</w:t>
            </w:r>
            <w:r w:rsidRPr="00FB0DF5">
              <w:rPr>
                <w:rFonts w:ascii="ＭＳ 明朝" w:hAnsi="ＭＳ 明朝" w:hint="eastAsia"/>
                <w:fitText w:val="2730" w:id="-1008546560"/>
              </w:rPr>
              <w:t>容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812" w14:textId="77777777" w:rsidR="00553412" w:rsidRDefault="00553412" w:rsidP="00553412">
            <w:pPr>
              <w:pStyle w:val="a3"/>
              <w:tabs>
                <w:tab w:val="num" w:pos="678"/>
              </w:tabs>
              <w:spacing w:line="0" w:lineRule="atLeast"/>
              <w:ind w:left="1010" w:rightChars="54" w:right="122" w:hangingChars="300" w:hanging="1010"/>
              <w:rPr>
                <w:rFonts w:ascii="ＭＳ 明朝" w:hAnsi="ＭＳ 明朝"/>
                <w:sz w:val="32"/>
              </w:rPr>
            </w:pPr>
          </w:p>
          <w:p w14:paraId="31F0C0A9" w14:textId="51DF7852" w:rsidR="002B5380" w:rsidRPr="00553412" w:rsidRDefault="00553412" w:rsidP="00553412">
            <w:pPr>
              <w:pStyle w:val="a3"/>
              <w:tabs>
                <w:tab w:val="num" w:pos="678"/>
              </w:tabs>
              <w:spacing w:line="0" w:lineRule="atLeast"/>
              <w:ind w:rightChars="54" w:right="122" w:firstLineChars="100" w:firstLine="378"/>
              <w:rPr>
                <w:rFonts w:ascii="ＭＳ 明朝" w:hAnsi="ＭＳ 明朝"/>
                <w:b/>
                <w:sz w:val="36"/>
              </w:rPr>
            </w:pPr>
            <w:r w:rsidRPr="00553412">
              <w:rPr>
                <w:rFonts w:ascii="ＭＳ 明朝" w:hAnsi="ＭＳ 明朝" w:hint="eastAsia"/>
                <w:b/>
                <w:sz w:val="36"/>
              </w:rPr>
              <w:t>畑地化申請予定地について、水路は残っているものの○○なため、水張には向かない土地であり、近年は交付対象作物を作付けしていた。今後も野菜の安定生産が見込まれる土地であり、畑地化は適正であると参集者に理解を得た。</w:t>
            </w:r>
          </w:p>
          <w:p w14:paraId="454D3D81" w14:textId="3F3D4D70" w:rsidR="00553412" w:rsidRPr="00553412" w:rsidRDefault="00553412" w:rsidP="00553412">
            <w:pPr>
              <w:pStyle w:val="a3"/>
              <w:tabs>
                <w:tab w:val="num" w:pos="678"/>
              </w:tabs>
              <w:spacing w:line="0" w:lineRule="atLeast"/>
              <w:ind w:left="1134" w:rightChars="54" w:right="122" w:hangingChars="300" w:hanging="1134"/>
              <w:rPr>
                <w:rFonts w:ascii="ＭＳ 明朝" w:hAnsi="ＭＳ 明朝"/>
                <w:b/>
                <w:sz w:val="36"/>
              </w:rPr>
            </w:pPr>
          </w:p>
          <w:p w14:paraId="00EA09A8" w14:textId="77777777" w:rsidR="00553412" w:rsidRPr="00553412" w:rsidRDefault="00553412" w:rsidP="00553412">
            <w:pPr>
              <w:pStyle w:val="a3"/>
              <w:tabs>
                <w:tab w:val="num" w:pos="678"/>
              </w:tabs>
              <w:spacing w:line="0" w:lineRule="atLeast"/>
              <w:ind w:rightChars="54" w:right="122"/>
              <w:rPr>
                <w:rFonts w:ascii="ＭＳ 明朝" w:hAnsi="ＭＳ 明朝"/>
                <w:b/>
                <w:sz w:val="36"/>
              </w:rPr>
            </w:pPr>
          </w:p>
          <w:p w14:paraId="4FB0D094" w14:textId="77777777" w:rsidR="00553412" w:rsidRPr="00553412" w:rsidRDefault="00553412" w:rsidP="00553412">
            <w:pPr>
              <w:pStyle w:val="a3"/>
              <w:tabs>
                <w:tab w:val="num" w:pos="678"/>
              </w:tabs>
              <w:spacing w:line="0" w:lineRule="atLeast"/>
              <w:ind w:rightChars="54" w:right="122"/>
              <w:rPr>
                <w:rFonts w:ascii="ＭＳ 明朝" w:hAnsi="ＭＳ 明朝"/>
                <w:b/>
                <w:sz w:val="36"/>
              </w:rPr>
            </w:pPr>
          </w:p>
          <w:p w14:paraId="2DD097C8" w14:textId="2D812D3A" w:rsidR="00553412" w:rsidRPr="00553412" w:rsidRDefault="00553412" w:rsidP="00553412">
            <w:pPr>
              <w:pStyle w:val="a3"/>
              <w:tabs>
                <w:tab w:val="num" w:pos="678"/>
              </w:tabs>
              <w:spacing w:line="0" w:lineRule="atLeast"/>
              <w:ind w:rightChars="54" w:right="122" w:firstLineChars="100" w:firstLine="378"/>
              <w:rPr>
                <w:rFonts w:ascii="ＭＳ 明朝" w:hAnsi="ＭＳ 明朝" w:hint="eastAsia"/>
                <w:b/>
                <w:sz w:val="36"/>
              </w:rPr>
            </w:pPr>
            <w:r w:rsidRPr="00553412">
              <w:rPr>
                <w:rFonts w:ascii="ＭＳ 明朝" w:hAnsi="ＭＳ 明朝" w:hint="eastAsia"/>
                <w:b/>
                <w:sz w:val="36"/>
              </w:rPr>
              <w:t>また、土地会に対しては、今後も継続して賦課金を収めることで合意を得ており、当該地区の関係者から畑地化の了承を得るに至った。</w:t>
            </w:r>
          </w:p>
          <w:p w14:paraId="0692F70A" w14:textId="5FCDBE5C" w:rsidR="007E4E8A" w:rsidRPr="00553412" w:rsidRDefault="007E4E8A" w:rsidP="00553412">
            <w:pPr>
              <w:pStyle w:val="a3"/>
              <w:tabs>
                <w:tab w:val="num" w:pos="678"/>
              </w:tabs>
              <w:spacing w:line="0" w:lineRule="atLeast"/>
              <w:ind w:left="1010" w:rightChars="54" w:right="122" w:hangingChars="300" w:hanging="1010"/>
              <w:rPr>
                <w:rFonts w:ascii="ＭＳ 明朝" w:hAnsi="ＭＳ 明朝"/>
                <w:sz w:val="32"/>
              </w:rPr>
            </w:pPr>
          </w:p>
          <w:p w14:paraId="025E8ED6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3B548380" w14:textId="00F12BD2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47BA2EAB" w14:textId="0C846ACD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ACF719A" w14:textId="182102A8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1DA09F03" w14:textId="0E27D9A0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31CCB732" w14:textId="11464FBC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EE2DD75" w14:textId="01FC1E92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51D64BA" w14:textId="7B0733C4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  <w:bookmarkStart w:id="0" w:name="_GoBack"/>
            <w:bookmarkEnd w:id="0"/>
          </w:p>
          <w:p w14:paraId="6F94579B" w14:textId="5C4F0ED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1C30299E" w14:textId="3C99FFEA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09E07A3" w14:textId="3EBD6458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36EF565" w14:textId="3D1EF02A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523F447A" w14:textId="40EE6EAF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A0989CB" w14:textId="058A7A4C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E41EB44" w14:textId="11A33D38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D0EA3F3" w14:textId="55FDFFE9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2EE743B" w14:textId="2DAF1F30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9E402F3" w14:textId="6FA9C7D4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6EE43E65" w14:textId="15C176E5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3B13F24" w14:textId="73B176DD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A1EBAC1" w14:textId="40ED81D2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6D495088" w14:textId="758C549E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5DBA8986" w14:textId="60A4A2CD" w:rsidR="007E4E8A" w:rsidRDefault="007E4E8A" w:rsidP="007E4E8A">
            <w:pPr>
              <w:pStyle w:val="a3"/>
              <w:tabs>
                <w:tab w:val="num" w:pos="678"/>
              </w:tabs>
              <w:spacing w:line="0" w:lineRule="atLeast"/>
              <w:ind w:rightChars="54" w:right="122"/>
              <w:rPr>
                <w:rFonts w:ascii="ＭＳ 明朝" w:hAnsi="ＭＳ 明朝"/>
              </w:rPr>
            </w:pPr>
          </w:p>
          <w:p w14:paraId="6DB356C5" w14:textId="25FCF300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4031FDD" w14:textId="3B4CA105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5CA1589" w14:textId="0CC33EA9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3947835B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66D09DD1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14B86865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4B3B9771" w14:textId="44440ADD" w:rsidR="007E4E8A" w:rsidRDefault="002F5B7D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以上の話し合いに基づき、畑地化申請圃場に</w:t>
            </w:r>
            <w:r w:rsidR="007E4E8A">
              <w:rPr>
                <w:rFonts w:ascii="ＭＳ 明朝" w:hAnsi="ＭＳ 明朝" w:hint="eastAsia"/>
              </w:rPr>
              <w:t>ついて</w:t>
            </w:r>
            <w:r>
              <w:rPr>
                <w:rFonts w:ascii="ＭＳ 明朝" w:hAnsi="ＭＳ 明朝" w:hint="eastAsia"/>
              </w:rPr>
              <w:t>各関係者より畑地化する合意を得た</w:t>
            </w:r>
            <w:r w:rsidR="007E4E8A">
              <w:rPr>
                <w:rFonts w:ascii="ＭＳ 明朝" w:hAnsi="ＭＳ 明朝" w:hint="eastAsia"/>
              </w:rPr>
              <w:t>。</w:t>
            </w:r>
          </w:p>
          <w:p w14:paraId="4510A411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486CDC62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3A87276F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0D74B17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55920A11" w14:textId="777C2654" w:rsidR="007E4E8A" w:rsidRPr="003E1C95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</w:tc>
      </w:tr>
    </w:tbl>
    <w:p w14:paraId="536514B0" w14:textId="77777777" w:rsidR="007858E9" w:rsidRPr="000536D5" w:rsidRDefault="007858E9" w:rsidP="00CC47C6">
      <w:pPr>
        <w:pStyle w:val="a3"/>
      </w:pPr>
    </w:p>
    <w:sectPr w:rsidR="007858E9" w:rsidRPr="000536D5" w:rsidSect="007E4E8A">
      <w:headerReference w:type="default" r:id="rId8"/>
      <w:footerReference w:type="default" r:id="rId9"/>
      <w:pgSz w:w="11906" w:h="16838" w:code="9"/>
      <w:pgMar w:top="1134" w:right="1418" w:bottom="1276" w:left="1418" w:header="567" w:footer="720" w:gutter="0"/>
      <w:pgNumType w:start="1"/>
      <w:cols w:space="720"/>
      <w:noEndnote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F596F" w14:textId="77777777" w:rsidR="00463B82" w:rsidRDefault="00463B82">
      <w:r>
        <w:separator/>
      </w:r>
    </w:p>
  </w:endnote>
  <w:endnote w:type="continuationSeparator" w:id="0">
    <w:p w14:paraId="49CE0D08" w14:textId="77777777" w:rsidR="00463B82" w:rsidRDefault="0046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3699" w14:textId="396423D0" w:rsidR="00463B82" w:rsidRPr="005068BB" w:rsidRDefault="00463B82" w:rsidP="005068BB">
    <w:pPr>
      <w:pStyle w:val="a9"/>
      <w:jc w:val="center"/>
      <w:rPr>
        <w:sz w:val="20"/>
        <w:szCs w:val="20"/>
      </w:rPr>
    </w:pPr>
    <w:r w:rsidRPr="005068BB">
      <w:rPr>
        <w:rFonts w:hint="eastAsia"/>
        <w:sz w:val="20"/>
        <w:szCs w:val="20"/>
      </w:rPr>
      <w:t>伊</w:t>
    </w:r>
    <w:r w:rsidR="008D5016">
      <w:rPr>
        <w:rFonts w:hint="eastAsia"/>
        <w:sz w:val="20"/>
        <w:szCs w:val="20"/>
      </w:rPr>
      <w:t>那市農業再生協議会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935B" w14:textId="77777777" w:rsidR="00463B82" w:rsidRDefault="00463B82">
      <w:r>
        <w:separator/>
      </w:r>
    </w:p>
  </w:footnote>
  <w:footnote w:type="continuationSeparator" w:id="0">
    <w:p w14:paraId="3F9259A2" w14:textId="77777777" w:rsidR="00463B82" w:rsidRDefault="0046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9C95" w14:textId="4790F14D" w:rsidR="00F773F2" w:rsidRPr="00F773F2" w:rsidRDefault="00524890" w:rsidP="00F773F2">
    <w:pPr>
      <w:pStyle w:val="a7"/>
      <w:jc w:val="right"/>
      <w:rPr>
        <w:b/>
        <w:sz w:val="28"/>
        <w:szCs w:val="28"/>
      </w:rPr>
    </w:pPr>
    <w:r>
      <w:rPr>
        <w:rFonts w:ascii="ＭＳ 明朝" w:hAnsi="ＭＳ 明朝" w:cs="ＭＳ 明朝" w:hint="eastAsia"/>
        <w:b/>
        <w:sz w:val="28"/>
        <w:szCs w:val="28"/>
      </w:rPr>
      <w:t>④</w:t>
    </w:r>
  </w:p>
  <w:p w14:paraId="4DAE9C8E" w14:textId="79A146CA" w:rsidR="00463B82" w:rsidRPr="0086128D" w:rsidRDefault="00463B82" w:rsidP="0086128D">
    <w:pPr>
      <w:pStyle w:val="a7"/>
      <w:ind w:rightChars="66" w:right="13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1BEB"/>
    <w:multiLevelType w:val="hybridMultilevel"/>
    <w:tmpl w:val="793A1784"/>
    <w:lvl w:ilvl="0" w:tplc="6CFC64E6">
      <w:start w:val="1"/>
      <w:numFmt w:val="decimalEnclosedCircle"/>
      <w:lvlText w:val="%1"/>
      <w:lvlJc w:val="left"/>
      <w:pPr>
        <w:tabs>
          <w:tab w:val="num" w:pos="1351"/>
        </w:tabs>
        <w:ind w:left="1351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A35EB9"/>
    <w:multiLevelType w:val="hybridMultilevel"/>
    <w:tmpl w:val="BF0A6540"/>
    <w:lvl w:ilvl="0" w:tplc="FF18ED3C">
      <w:start w:val="2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65B58B8"/>
    <w:multiLevelType w:val="hybridMultilevel"/>
    <w:tmpl w:val="39A03AF6"/>
    <w:lvl w:ilvl="0" w:tplc="6CFC64E6">
      <w:start w:val="1"/>
      <w:numFmt w:val="decimalEnclosedCircle"/>
      <w:lvlText w:val="%1"/>
      <w:lvlJc w:val="left"/>
      <w:pPr>
        <w:tabs>
          <w:tab w:val="num" w:pos="1351"/>
        </w:tabs>
        <w:ind w:left="1351" w:hanging="420"/>
      </w:pPr>
      <w:rPr>
        <w:rFonts w:ascii="ＭＳ 明朝" w:eastAsia="ＭＳ 明朝" w:hint="eastAsia"/>
        <w:b w:val="0"/>
        <w:i w:val="0"/>
        <w:sz w:val="21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 w:val="0"/>
        <w:sz w:val="21"/>
      </w:rPr>
    </w:lvl>
    <w:lvl w:ilvl="2" w:tplc="71B6E54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B27CF3"/>
    <w:multiLevelType w:val="hybridMultilevel"/>
    <w:tmpl w:val="B4C8F0F2"/>
    <w:lvl w:ilvl="0" w:tplc="08CA7802">
      <w:start w:val="1"/>
      <w:numFmt w:val="decimalEnclosedCircle"/>
      <w:lvlText w:val="%1"/>
      <w:lvlJc w:val="left"/>
      <w:pPr>
        <w:tabs>
          <w:tab w:val="num" w:pos="1351"/>
        </w:tabs>
        <w:ind w:left="1351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6C0D56"/>
    <w:multiLevelType w:val="hybridMultilevel"/>
    <w:tmpl w:val="4B488606"/>
    <w:lvl w:ilvl="0" w:tplc="869469E4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ascii="ＭＳ 明朝" w:eastAsia="ＭＳ 明朝" w:hint="eastAsia"/>
        <w:b w:val="0"/>
        <w:i w:val="0"/>
        <w:sz w:val="24"/>
      </w:rPr>
    </w:lvl>
    <w:lvl w:ilvl="1" w:tplc="7460EFE2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3173B2"/>
    <w:multiLevelType w:val="hybridMultilevel"/>
    <w:tmpl w:val="93721E70"/>
    <w:lvl w:ilvl="0" w:tplc="7D6AB87E">
      <w:start w:val="1"/>
      <w:numFmt w:val="decimalEnclosedCircle"/>
      <w:lvlText w:val="%1"/>
      <w:lvlJc w:val="left"/>
      <w:pPr>
        <w:tabs>
          <w:tab w:val="num" w:pos="982"/>
        </w:tabs>
        <w:ind w:left="982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6" w15:restartNumberingAfterBreak="0">
    <w:nsid w:val="669E781A"/>
    <w:multiLevelType w:val="hybridMultilevel"/>
    <w:tmpl w:val="9232F5FE"/>
    <w:lvl w:ilvl="0" w:tplc="55842400">
      <w:start w:val="1"/>
      <w:numFmt w:val="decimalEnclosedCircle"/>
      <w:lvlText w:val="%1"/>
      <w:lvlJc w:val="left"/>
      <w:pPr>
        <w:tabs>
          <w:tab w:val="num" w:pos="1154"/>
        </w:tabs>
        <w:ind w:left="1154" w:hanging="36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BA3802"/>
    <w:multiLevelType w:val="hybridMultilevel"/>
    <w:tmpl w:val="D3E4616A"/>
    <w:lvl w:ilvl="0" w:tplc="08CA7802">
      <w:start w:val="1"/>
      <w:numFmt w:val="decimalEnclosedCircle"/>
      <w:lvlText w:val="%1"/>
      <w:lvlJc w:val="left"/>
      <w:pPr>
        <w:tabs>
          <w:tab w:val="num" w:pos="1351"/>
        </w:tabs>
        <w:ind w:left="1351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F2A95"/>
    <w:multiLevelType w:val="hybridMultilevel"/>
    <w:tmpl w:val="7ED07FCC"/>
    <w:lvl w:ilvl="0" w:tplc="44DE8D9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719B26D2"/>
    <w:multiLevelType w:val="hybridMultilevel"/>
    <w:tmpl w:val="E152B9EC"/>
    <w:lvl w:ilvl="0" w:tplc="7460EFE2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6B303C"/>
    <w:multiLevelType w:val="singleLevel"/>
    <w:tmpl w:val="4B64A620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284"/>
      </w:pPr>
      <w:rPr>
        <w:rFonts w:eastAsia="ＭＳ 明朝" w:hint="eastAsia"/>
        <w:b w:val="0"/>
        <w:i w:val="0"/>
        <w:sz w:val="21"/>
      </w:rPr>
    </w:lvl>
  </w:abstractNum>
  <w:abstractNum w:abstractNumId="11" w15:restartNumberingAfterBreak="0">
    <w:nsid w:val="749005AF"/>
    <w:multiLevelType w:val="hybridMultilevel"/>
    <w:tmpl w:val="784EDD5C"/>
    <w:lvl w:ilvl="0" w:tplc="869469E4">
      <w:start w:val="1"/>
      <w:numFmt w:val="decimalEnclosedCircle"/>
      <w:lvlText w:val="%1"/>
      <w:lvlJc w:val="left"/>
      <w:pPr>
        <w:tabs>
          <w:tab w:val="num" w:pos="1571"/>
        </w:tabs>
        <w:ind w:left="1571" w:hanging="420"/>
      </w:pPr>
      <w:rPr>
        <w:rFonts w:ascii="ＭＳ 明朝" w:eastAsia="ＭＳ 明朝" w:hint="eastAsia"/>
        <w:b w:val="0"/>
        <w:i w:val="0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  <w:b w:val="0"/>
        <w:i w:val="0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2" w15:restartNumberingAfterBreak="0">
    <w:nsid w:val="77D9025A"/>
    <w:multiLevelType w:val="hybridMultilevel"/>
    <w:tmpl w:val="84F4E2AE"/>
    <w:lvl w:ilvl="0" w:tplc="AC0E39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78D27424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FEECD0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sz w:val="21"/>
      </w:rPr>
    </w:lvl>
    <w:lvl w:ilvl="3" w:tplc="7D6AB87E">
      <w:start w:val="1"/>
      <w:numFmt w:val="decimalEnclosedCircle"/>
      <w:lvlText w:val="%4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4" w:tplc="C5FE48E8">
      <w:start w:val="4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D5"/>
    <w:rsid w:val="00000130"/>
    <w:rsid w:val="000015F3"/>
    <w:rsid w:val="00001BD9"/>
    <w:rsid w:val="0000236E"/>
    <w:rsid w:val="000031BB"/>
    <w:rsid w:val="0000322B"/>
    <w:rsid w:val="000035E5"/>
    <w:rsid w:val="00003A81"/>
    <w:rsid w:val="00003CE1"/>
    <w:rsid w:val="00003FFF"/>
    <w:rsid w:val="000041AB"/>
    <w:rsid w:val="00004E1E"/>
    <w:rsid w:val="00005B17"/>
    <w:rsid w:val="000063D0"/>
    <w:rsid w:val="00007911"/>
    <w:rsid w:val="0001103A"/>
    <w:rsid w:val="00011A81"/>
    <w:rsid w:val="00011BA3"/>
    <w:rsid w:val="0001257A"/>
    <w:rsid w:val="0001266C"/>
    <w:rsid w:val="00013197"/>
    <w:rsid w:val="00013C5A"/>
    <w:rsid w:val="00013EB2"/>
    <w:rsid w:val="000141E3"/>
    <w:rsid w:val="00014657"/>
    <w:rsid w:val="00015B25"/>
    <w:rsid w:val="00015D29"/>
    <w:rsid w:val="00016568"/>
    <w:rsid w:val="00017F80"/>
    <w:rsid w:val="000201A9"/>
    <w:rsid w:val="00020902"/>
    <w:rsid w:val="00020EB5"/>
    <w:rsid w:val="000238B0"/>
    <w:rsid w:val="000244AC"/>
    <w:rsid w:val="00025C28"/>
    <w:rsid w:val="00026454"/>
    <w:rsid w:val="00026EC7"/>
    <w:rsid w:val="000277B5"/>
    <w:rsid w:val="00033257"/>
    <w:rsid w:val="00033891"/>
    <w:rsid w:val="00033BF1"/>
    <w:rsid w:val="00034CFB"/>
    <w:rsid w:val="00035F2F"/>
    <w:rsid w:val="0003797A"/>
    <w:rsid w:val="00037F43"/>
    <w:rsid w:val="000402D6"/>
    <w:rsid w:val="00040F44"/>
    <w:rsid w:val="000410AD"/>
    <w:rsid w:val="00041309"/>
    <w:rsid w:val="000426BE"/>
    <w:rsid w:val="00042816"/>
    <w:rsid w:val="00042EBB"/>
    <w:rsid w:val="00043AFD"/>
    <w:rsid w:val="00047AEA"/>
    <w:rsid w:val="00047E69"/>
    <w:rsid w:val="00050AE0"/>
    <w:rsid w:val="00051CC5"/>
    <w:rsid w:val="0005334D"/>
    <w:rsid w:val="00053503"/>
    <w:rsid w:val="000536D5"/>
    <w:rsid w:val="00053B32"/>
    <w:rsid w:val="00053C41"/>
    <w:rsid w:val="00056021"/>
    <w:rsid w:val="000565DC"/>
    <w:rsid w:val="00056859"/>
    <w:rsid w:val="00057836"/>
    <w:rsid w:val="00060059"/>
    <w:rsid w:val="00061286"/>
    <w:rsid w:val="000628C8"/>
    <w:rsid w:val="00062F21"/>
    <w:rsid w:val="00063816"/>
    <w:rsid w:val="00064718"/>
    <w:rsid w:val="00065D04"/>
    <w:rsid w:val="00067FCE"/>
    <w:rsid w:val="00070255"/>
    <w:rsid w:val="0007099A"/>
    <w:rsid w:val="00070CD6"/>
    <w:rsid w:val="00070DCB"/>
    <w:rsid w:val="0007155E"/>
    <w:rsid w:val="00072745"/>
    <w:rsid w:val="000736BE"/>
    <w:rsid w:val="00073FA7"/>
    <w:rsid w:val="00074857"/>
    <w:rsid w:val="00074A8F"/>
    <w:rsid w:val="00075061"/>
    <w:rsid w:val="0007614C"/>
    <w:rsid w:val="00076A89"/>
    <w:rsid w:val="00076BC4"/>
    <w:rsid w:val="000770B9"/>
    <w:rsid w:val="00077539"/>
    <w:rsid w:val="00077758"/>
    <w:rsid w:val="0007777C"/>
    <w:rsid w:val="00077EA7"/>
    <w:rsid w:val="0008052D"/>
    <w:rsid w:val="000822E1"/>
    <w:rsid w:val="00082744"/>
    <w:rsid w:val="00082904"/>
    <w:rsid w:val="00082BC9"/>
    <w:rsid w:val="00082E3A"/>
    <w:rsid w:val="000838F6"/>
    <w:rsid w:val="00084DC5"/>
    <w:rsid w:val="00086344"/>
    <w:rsid w:val="000867A6"/>
    <w:rsid w:val="0008746A"/>
    <w:rsid w:val="0009024B"/>
    <w:rsid w:val="00090AC1"/>
    <w:rsid w:val="00091454"/>
    <w:rsid w:val="000922D6"/>
    <w:rsid w:val="00092F33"/>
    <w:rsid w:val="0009319A"/>
    <w:rsid w:val="000933FA"/>
    <w:rsid w:val="00093B2F"/>
    <w:rsid w:val="00094CB4"/>
    <w:rsid w:val="00094F4F"/>
    <w:rsid w:val="00095DE6"/>
    <w:rsid w:val="000965FE"/>
    <w:rsid w:val="000975C2"/>
    <w:rsid w:val="000A0E5E"/>
    <w:rsid w:val="000A1978"/>
    <w:rsid w:val="000A298C"/>
    <w:rsid w:val="000A3551"/>
    <w:rsid w:val="000A3EB3"/>
    <w:rsid w:val="000A41FB"/>
    <w:rsid w:val="000A615D"/>
    <w:rsid w:val="000A6434"/>
    <w:rsid w:val="000A6F16"/>
    <w:rsid w:val="000A7A64"/>
    <w:rsid w:val="000B09BD"/>
    <w:rsid w:val="000B11A8"/>
    <w:rsid w:val="000B256A"/>
    <w:rsid w:val="000B2687"/>
    <w:rsid w:val="000B400E"/>
    <w:rsid w:val="000B54E1"/>
    <w:rsid w:val="000B5EEC"/>
    <w:rsid w:val="000B7D2D"/>
    <w:rsid w:val="000C01E3"/>
    <w:rsid w:val="000C16C9"/>
    <w:rsid w:val="000C1B74"/>
    <w:rsid w:val="000C1E87"/>
    <w:rsid w:val="000C248B"/>
    <w:rsid w:val="000C2F83"/>
    <w:rsid w:val="000C3B69"/>
    <w:rsid w:val="000C3BE4"/>
    <w:rsid w:val="000C4D73"/>
    <w:rsid w:val="000C4DE2"/>
    <w:rsid w:val="000C5BFD"/>
    <w:rsid w:val="000C5CF2"/>
    <w:rsid w:val="000C6002"/>
    <w:rsid w:val="000C7CF4"/>
    <w:rsid w:val="000D050E"/>
    <w:rsid w:val="000D0CA9"/>
    <w:rsid w:val="000D144D"/>
    <w:rsid w:val="000D227F"/>
    <w:rsid w:val="000D406F"/>
    <w:rsid w:val="000D45DB"/>
    <w:rsid w:val="000D61C9"/>
    <w:rsid w:val="000D62C0"/>
    <w:rsid w:val="000E2145"/>
    <w:rsid w:val="000E2BF5"/>
    <w:rsid w:val="000E3FEB"/>
    <w:rsid w:val="000E4166"/>
    <w:rsid w:val="000E41EC"/>
    <w:rsid w:val="000E42B4"/>
    <w:rsid w:val="000E4C6F"/>
    <w:rsid w:val="000E4FA0"/>
    <w:rsid w:val="000E70B6"/>
    <w:rsid w:val="000E7237"/>
    <w:rsid w:val="000E788A"/>
    <w:rsid w:val="000E7AB6"/>
    <w:rsid w:val="000F2085"/>
    <w:rsid w:val="000F2FC8"/>
    <w:rsid w:val="000F4062"/>
    <w:rsid w:val="000F42DE"/>
    <w:rsid w:val="000F4A59"/>
    <w:rsid w:val="000F5D5D"/>
    <w:rsid w:val="000F6DDC"/>
    <w:rsid w:val="00100D8A"/>
    <w:rsid w:val="001013B5"/>
    <w:rsid w:val="00101B1C"/>
    <w:rsid w:val="00101E06"/>
    <w:rsid w:val="00101E8C"/>
    <w:rsid w:val="00102662"/>
    <w:rsid w:val="00103036"/>
    <w:rsid w:val="0010329F"/>
    <w:rsid w:val="001047E2"/>
    <w:rsid w:val="00104F12"/>
    <w:rsid w:val="00106B5F"/>
    <w:rsid w:val="00107376"/>
    <w:rsid w:val="00110FC7"/>
    <w:rsid w:val="0011111E"/>
    <w:rsid w:val="00111F3B"/>
    <w:rsid w:val="00112EBD"/>
    <w:rsid w:val="00113DF8"/>
    <w:rsid w:val="001144B1"/>
    <w:rsid w:val="0011509C"/>
    <w:rsid w:val="001153BF"/>
    <w:rsid w:val="00115A2D"/>
    <w:rsid w:val="001168F4"/>
    <w:rsid w:val="00116B34"/>
    <w:rsid w:val="001170B5"/>
    <w:rsid w:val="00117D1C"/>
    <w:rsid w:val="0012081C"/>
    <w:rsid w:val="001213B5"/>
    <w:rsid w:val="00121898"/>
    <w:rsid w:val="001224C7"/>
    <w:rsid w:val="00123C95"/>
    <w:rsid w:val="0012497E"/>
    <w:rsid w:val="001249CF"/>
    <w:rsid w:val="0012505A"/>
    <w:rsid w:val="001254A7"/>
    <w:rsid w:val="00126630"/>
    <w:rsid w:val="00126A6F"/>
    <w:rsid w:val="00126C3A"/>
    <w:rsid w:val="00133599"/>
    <w:rsid w:val="001344A3"/>
    <w:rsid w:val="00134B73"/>
    <w:rsid w:val="001408FD"/>
    <w:rsid w:val="00140EA4"/>
    <w:rsid w:val="00141AD7"/>
    <w:rsid w:val="00142034"/>
    <w:rsid w:val="00142510"/>
    <w:rsid w:val="001433F6"/>
    <w:rsid w:val="001449A4"/>
    <w:rsid w:val="00144F1B"/>
    <w:rsid w:val="00145139"/>
    <w:rsid w:val="0014526A"/>
    <w:rsid w:val="00145594"/>
    <w:rsid w:val="001458B1"/>
    <w:rsid w:val="00145FB0"/>
    <w:rsid w:val="001506A6"/>
    <w:rsid w:val="001537E0"/>
    <w:rsid w:val="0015519E"/>
    <w:rsid w:val="0016135D"/>
    <w:rsid w:val="001619A9"/>
    <w:rsid w:val="001630EB"/>
    <w:rsid w:val="00164D9E"/>
    <w:rsid w:val="00165D13"/>
    <w:rsid w:val="00170371"/>
    <w:rsid w:val="0017136D"/>
    <w:rsid w:val="001726AF"/>
    <w:rsid w:val="00172914"/>
    <w:rsid w:val="0017347E"/>
    <w:rsid w:val="0017409C"/>
    <w:rsid w:val="0017420E"/>
    <w:rsid w:val="00174851"/>
    <w:rsid w:val="00174ED0"/>
    <w:rsid w:val="00176E67"/>
    <w:rsid w:val="00181140"/>
    <w:rsid w:val="00181DEC"/>
    <w:rsid w:val="00181F6E"/>
    <w:rsid w:val="001820DF"/>
    <w:rsid w:val="00182A6F"/>
    <w:rsid w:val="0018333B"/>
    <w:rsid w:val="0018427D"/>
    <w:rsid w:val="00184509"/>
    <w:rsid w:val="0018692D"/>
    <w:rsid w:val="00186C8D"/>
    <w:rsid w:val="001873BF"/>
    <w:rsid w:val="00190BF7"/>
    <w:rsid w:val="00191BA8"/>
    <w:rsid w:val="00193075"/>
    <w:rsid w:val="00193280"/>
    <w:rsid w:val="0019330C"/>
    <w:rsid w:val="00193FE2"/>
    <w:rsid w:val="00194A66"/>
    <w:rsid w:val="00195363"/>
    <w:rsid w:val="0019591D"/>
    <w:rsid w:val="00195925"/>
    <w:rsid w:val="00196495"/>
    <w:rsid w:val="001964DE"/>
    <w:rsid w:val="00196FFE"/>
    <w:rsid w:val="001971C7"/>
    <w:rsid w:val="001973F7"/>
    <w:rsid w:val="001A07CE"/>
    <w:rsid w:val="001A188E"/>
    <w:rsid w:val="001A1D7E"/>
    <w:rsid w:val="001A1E2A"/>
    <w:rsid w:val="001A1EB2"/>
    <w:rsid w:val="001A23C3"/>
    <w:rsid w:val="001A4075"/>
    <w:rsid w:val="001A4A45"/>
    <w:rsid w:val="001A4C60"/>
    <w:rsid w:val="001A618F"/>
    <w:rsid w:val="001A6C76"/>
    <w:rsid w:val="001A6D95"/>
    <w:rsid w:val="001A750A"/>
    <w:rsid w:val="001A7866"/>
    <w:rsid w:val="001B1697"/>
    <w:rsid w:val="001B3156"/>
    <w:rsid w:val="001B3CAE"/>
    <w:rsid w:val="001B5531"/>
    <w:rsid w:val="001B5EAE"/>
    <w:rsid w:val="001B6DEB"/>
    <w:rsid w:val="001B7B20"/>
    <w:rsid w:val="001C0C71"/>
    <w:rsid w:val="001C12A1"/>
    <w:rsid w:val="001C1F7C"/>
    <w:rsid w:val="001C27E0"/>
    <w:rsid w:val="001C3A27"/>
    <w:rsid w:val="001C54F5"/>
    <w:rsid w:val="001C7B49"/>
    <w:rsid w:val="001D0305"/>
    <w:rsid w:val="001D03B2"/>
    <w:rsid w:val="001D08DA"/>
    <w:rsid w:val="001D0C37"/>
    <w:rsid w:val="001D22AE"/>
    <w:rsid w:val="001D3E1F"/>
    <w:rsid w:val="001D4161"/>
    <w:rsid w:val="001D42B2"/>
    <w:rsid w:val="001D4A7A"/>
    <w:rsid w:val="001D4FB1"/>
    <w:rsid w:val="001D6BDD"/>
    <w:rsid w:val="001E21F2"/>
    <w:rsid w:val="001E3ED9"/>
    <w:rsid w:val="001E4359"/>
    <w:rsid w:val="001E4A39"/>
    <w:rsid w:val="001E54A9"/>
    <w:rsid w:val="001E570E"/>
    <w:rsid w:val="001E59BB"/>
    <w:rsid w:val="001E6DCA"/>
    <w:rsid w:val="001E7B89"/>
    <w:rsid w:val="001F02D8"/>
    <w:rsid w:val="001F259A"/>
    <w:rsid w:val="001F2B73"/>
    <w:rsid w:val="001F2DA9"/>
    <w:rsid w:val="001F4216"/>
    <w:rsid w:val="001F45C1"/>
    <w:rsid w:val="001F5011"/>
    <w:rsid w:val="001F5397"/>
    <w:rsid w:val="001F5B99"/>
    <w:rsid w:val="001F5C6C"/>
    <w:rsid w:val="001F63B0"/>
    <w:rsid w:val="001F6548"/>
    <w:rsid w:val="001F6C4E"/>
    <w:rsid w:val="001F76C9"/>
    <w:rsid w:val="0020053C"/>
    <w:rsid w:val="00200764"/>
    <w:rsid w:val="00200B80"/>
    <w:rsid w:val="00200C17"/>
    <w:rsid w:val="00200D60"/>
    <w:rsid w:val="00201730"/>
    <w:rsid w:val="00202D11"/>
    <w:rsid w:val="002037C4"/>
    <w:rsid w:val="00203B29"/>
    <w:rsid w:val="00205F9D"/>
    <w:rsid w:val="00205FDF"/>
    <w:rsid w:val="0020634B"/>
    <w:rsid w:val="00206479"/>
    <w:rsid w:val="00206C98"/>
    <w:rsid w:val="00206F45"/>
    <w:rsid w:val="0021012B"/>
    <w:rsid w:val="002101BB"/>
    <w:rsid w:val="00210BC7"/>
    <w:rsid w:val="00210E5B"/>
    <w:rsid w:val="00211827"/>
    <w:rsid w:val="002125CD"/>
    <w:rsid w:val="002146D9"/>
    <w:rsid w:val="0021506B"/>
    <w:rsid w:val="00215B6D"/>
    <w:rsid w:val="00220361"/>
    <w:rsid w:val="00220516"/>
    <w:rsid w:val="002212E3"/>
    <w:rsid w:val="00223C1F"/>
    <w:rsid w:val="00224073"/>
    <w:rsid w:val="00224314"/>
    <w:rsid w:val="00226155"/>
    <w:rsid w:val="00226BEF"/>
    <w:rsid w:val="00226E27"/>
    <w:rsid w:val="00227691"/>
    <w:rsid w:val="00227BBD"/>
    <w:rsid w:val="002325C2"/>
    <w:rsid w:val="00232A1F"/>
    <w:rsid w:val="00232E50"/>
    <w:rsid w:val="00234D5B"/>
    <w:rsid w:val="00235AF5"/>
    <w:rsid w:val="00235FE1"/>
    <w:rsid w:val="002404F3"/>
    <w:rsid w:val="00241238"/>
    <w:rsid w:val="002418FF"/>
    <w:rsid w:val="00241A2E"/>
    <w:rsid w:val="00241B83"/>
    <w:rsid w:val="002424B3"/>
    <w:rsid w:val="00242DE9"/>
    <w:rsid w:val="00243F4A"/>
    <w:rsid w:val="002451D4"/>
    <w:rsid w:val="002477BF"/>
    <w:rsid w:val="00247AA8"/>
    <w:rsid w:val="00250CA9"/>
    <w:rsid w:val="0025127A"/>
    <w:rsid w:val="00251382"/>
    <w:rsid w:val="00251F02"/>
    <w:rsid w:val="002527AE"/>
    <w:rsid w:val="002529E6"/>
    <w:rsid w:val="00252B52"/>
    <w:rsid w:val="002536B3"/>
    <w:rsid w:val="00253C47"/>
    <w:rsid w:val="00254A2F"/>
    <w:rsid w:val="00254AC8"/>
    <w:rsid w:val="002556F2"/>
    <w:rsid w:val="002569B6"/>
    <w:rsid w:val="00257480"/>
    <w:rsid w:val="002575EB"/>
    <w:rsid w:val="002605BD"/>
    <w:rsid w:val="00260D2F"/>
    <w:rsid w:val="0026197C"/>
    <w:rsid w:val="0026270E"/>
    <w:rsid w:val="00263F28"/>
    <w:rsid w:val="00264BD7"/>
    <w:rsid w:val="00266749"/>
    <w:rsid w:val="00267FAE"/>
    <w:rsid w:val="00270325"/>
    <w:rsid w:val="0027069B"/>
    <w:rsid w:val="002713E4"/>
    <w:rsid w:val="00273AE5"/>
    <w:rsid w:val="002757E3"/>
    <w:rsid w:val="002765CD"/>
    <w:rsid w:val="002775E3"/>
    <w:rsid w:val="00277FEC"/>
    <w:rsid w:val="002802F8"/>
    <w:rsid w:val="00282D0A"/>
    <w:rsid w:val="002854D9"/>
    <w:rsid w:val="00285773"/>
    <w:rsid w:val="00286A8F"/>
    <w:rsid w:val="002871C9"/>
    <w:rsid w:val="002902F9"/>
    <w:rsid w:val="0029083D"/>
    <w:rsid w:val="00290F1D"/>
    <w:rsid w:val="00292055"/>
    <w:rsid w:val="00294314"/>
    <w:rsid w:val="00294E46"/>
    <w:rsid w:val="00294EA8"/>
    <w:rsid w:val="00295A65"/>
    <w:rsid w:val="002A001E"/>
    <w:rsid w:val="002A0045"/>
    <w:rsid w:val="002A0FF0"/>
    <w:rsid w:val="002A102B"/>
    <w:rsid w:val="002A102E"/>
    <w:rsid w:val="002A2C9B"/>
    <w:rsid w:val="002A4616"/>
    <w:rsid w:val="002A4AA4"/>
    <w:rsid w:val="002B12A7"/>
    <w:rsid w:val="002B2291"/>
    <w:rsid w:val="002B299C"/>
    <w:rsid w:val="002B2A09"/>
    <w:rsid w:val="002B2C1D"/>
    <w:rsid w:val="002B4808"/>
    <w:rsid w:val="002B50A3"/>
    <w:rsid w:val="002B51E5"/>
    <w:rsid w:val="002B5270"/>
    <w:rsid w:val="002B5380"/>
    <w:rsid w:val="002B5526"/>
    <w:rsid w:val="002B5E09"/>
    <w:rsid w:val="002B5F6C"/>
    <w:rsid w:val="002B69CC"/>
    <w:rsid w:val="002B726E"/>
    <w:rsid w:val="002B7F60"/>
    <w:rsid w:val="002C04E5"/>
    <w:rsid w:val="002C13E5"/>
    <w:rsid w:val="002C1B7A"/>
    <w:rsid w:val="002C2A4F"/>
    <w:rsid w:val="002C304D"/>
    <w:rsid w:val="002C3CB7"/>
    <w:rsid w:val="002C4265"/>
    <w:rsid w:val="002C5A9E"/>
    <w:rsid w:val="002C6F82"/>
    <w:rsid w:val="002D0ADC"/>
    <w:rsid w:val="002D199B"/>
    <w:rsid w:val="002D21D8"/>
    <w:rsid w:val="002D283C"/>
    <w:rsid w:val="002D30BA"/>
    <w:rsid w:val="002D324D"/>
    <w:rsid w:val="002D3321"/>
    <w:rsid w:val="002D477B"/>
    <w:rsid w:val="002D7C83"/>
    <w:rsid w:val="002E0BBD"/>
    <w:rsid w:val="002E109D"/>
    <w:rsid w:val="002E1C94"/>
    <w:rsid w:val="002E1F96"/>
    <w:rsid w:val="002E2F79"/>
    <w:rsid w:val="002E3C97"/>
    <w:rsid w:val="002E3DC7"/>
    <w:rsid w:val="002F0373"/>
    <w:rsid w:val="002F0482"/>
    <w:rsid w:val="002F16F3"/>
    <w:rsid w:val="002F1E32"/>
    <w:rsid w:val="002F339D"/>
    <w:rsid w:val="002F355C"/>
    <w:rsid w:val="002F5B7D"/>
    <w:rsid w:val="002F6015"/>
    <w:rsid w:val="002F64D0"/>
    <w:rsid w:val="002F7A14"/>
    <w:rsid w:val="0030038A"/>
    <w:rsid w:val="00300613"/>
    <w:rsid w:val="00301883"/>
    <w:rsid w:val="00301895"/>
    <w:rsid w:val="00303D99"/>
    <w:rsid w:val="003042AD"/>
    <w:rsid w:val="00304D2C"/>
    <w:rsid w:val="00305E86"/>
    <w:rsid w:val="003072AD"/>
    <w:rsid w:val="00307E1D"/>
    <w:rsid w:val="00307F74"/>
    <w:rsid w:val="00310544"/>
    <w:rsid w:val="00311D4B"/>
    <w:rsid w:val="00313557"/>
    <w:rsid w:val="00314157"/>
    <w:rsid w:val="00315951"/>
    <w:rsid w:val="00315A36"/>
    <w:rsid w:val="003179D7"/>
    <w:rsid w:val="0032058F"/>
    <w:rsid w:val="00320788"/>
    <w:rsid w:val="00320F7C"/>
    <w:rsid w:val="003212FE"/>
    <w:rsid w:val="00321304"/>
    <w:rsid w:val="00321695"/>
    <w:rsid w:val="0032175B"/>
    <w:rsid w:val="0032263E"/>
    <w:rsid w:val="003238C2"/>
    <w:rsid w:val="003242B3"/>
    <w:rsid w:val="0032477C"/>
    <w:rsid w:val="0032558D"/>
    <w:rsid w:val="00326DE2"/>
    <w:rsid w:val="00330F6D"/>
    <w:rsid w:val="0033112F"/>
    <w:rsid w:val="00331BC9"/>
    <w:rsid w:val="00331C5E"/>
    <w:rsid w:val="00331E77"/>
    <w:rsid w:val="003322C2"/>
    <w:rsid w:val="003330D4"/>
    <w:rsid w:val="0033620E"/>
    <w:rsid w:val="00337DE4"/>
    <w:rsid w:val="00340CAF"/>
    <w:rsid w:val="0034238D"/>
    <w:rsid w:val="00344DAA"/>
    <w:rsid w:val="00344DDC"/>
    <w:rsid w:val="00344FA7"/>
    <w:rsid w:val="00345BBC"/>
    <w:rsid w:val="0034668E"/>
    <w:rsid w:val="00346D10"/>
    <w:rsid w:val="00347B4C"/>
    <w:rsid w:val="00347EBB"/>
    <w:rsid w:val="00350DBC"/>
    <w:rsid w:val="00352272"/>
    <w:rsid w:val="0035300C"/>
    <w:rsid w:val="00353D58"/>
    <w:rsid w:val="0035779C"/>
    <w:rsid w:val="003610C6"/>
    <w:rsid w:val="0036112E"/>
    <w:rsid w:val="00361C9C"/>
    <w:rsid w:val="00361D1A"/>
    <w:rsid w:val="0036202D"/>
    <w:rsid w:val="00362F58"/>
    <w:rsid w:val="00363045"/>
    <w:rsid w:val="003641C0"/>
    <w:rsid w:val="00365328"/>
    <w:rsid w:val="0036733B"/>
    <w:rsid w:val="0037216D"/>
    <w:rsid w:val="003745C4"/>
    <w:rsid w:val="003754D4"/>
    <w:rsid w:val="00375528"/>
    <w:rsid w:val="00375EF8"/>
    <w:rsid w:val="003762FB"/>
    <w:rsid w:val="003773F7"/>
    <w:rsid w:val="003810CD"/>
    <w:rsid w:val="003811D9"/>
    <w:rsid w:val="00381EA4"/>
    <w:rsid w:val="00382D6D"/>
    <w:rsid w:val="00383D47"/>
    <w:rsid w:val="003842A2"/>
    <w:rsid w:val="00384876"/>
    <w:rsid w:val="003849D0"/>
    <w:rsid w:val="00384BC3"/>
    <w:rsid w:val="00384F13"/>
    <w:rsid w:val="0038651A"/>
    <w:rsid w:val="003869FD"/>
    <w:rsid w:val="00390208"/>
    <w:rsid w:val="00390311"/>
    <w:rsid w:val="00390E87"/>
    <w:rsid w:val="003915D4"/>
    <w:rsid w:val="003919FB"/>
    <w:rsid w:val="00391FA9"/>
    <w:rsid w:val="0039248E"/>
    <w:rsid w:val="00392FB5"/>
    <w:rsid w:val="0039423C"/>
    <w:rsid w:val="003954AC"/>
    <w:rsid w:val="003A5643"/>
    <w:rsid w:val="003A5784"/>
    <w:rsid w:val="003A66C4"/>
    <w:rsid w:val="003A6745"/>
    <w:rsid w:val="003A6C48"/>
    <w:rsid w:val="003B05B0"/>
    <w:rsid w:val="003B14BC"/>
    <w:rsid w:val="003B14DE"/>
    <w:rsid w:val="003B1AE5"/>
    <w:rsid w:val="003B1AE6"/>
    <w:rsid w:val="003B2394"/>
    <w:rsid w:val="003B2F14"/>
    <w:rsid w:val="003B2F7C"/>
    <w:rsid w:val="003B32B4"/>
    <w:rsid w:val="003B459A"/>
    <w:rsid w:val="003B46D1"/>
    <w:rsid w:val="003B5751"/>
    <w:rsid w:val="003B596D"/>
    <w:rsid w:val="003C1B81"/>
    <w:rsid w:val="003C1F6A"/>
    <w:rsid w:val="003C21EE"/>
    <w:rsid w:val="003C2B1E"/>
    <w:rsid w:val="003C3416"/>
    <w:rsid w:val="003C3587"/>
    <w:rsid w:val="003C3594"/>
    <w:rsid w:val="003C45B3"/>
    <w:rsid w:val="003D0681"/>
    <w:rsid w:val="003D08F9"/>
    <w:rsid w:val="003D18EC"/>
    <w:rsid w:val="003D1D85"/>
    <w:rsid w:val="003D200A"/>
    <w:rsid w:val="003D2165"/>
    <w:rsid w:val="003D5F52"/>
    <w:rsid w:val="003D6CAA"/>
    <w:rsid w:val="003E023B"/>
    <w:rsid w:val="003E081F"/>
    <w:rsid w:val="003E17A8"/>
    <w:rsid w:val="003E1C23"/>
    <w:rsid w:val="003E1C95"/>
    <w:rsid w:val="003E28B7"/>
    <w:rsid w:val="003E45A6"/>
    <w:rsid w:val="003E45B9"/>
    <w:rsid w:val="003E54B3"/>
    <w:rsid w:val="003E5713"/>
    <w:rsid w:val="003E698E"/>
    <w:rsid w:val="003E6D24"/>
    <w:rsid w:val="003E6E6F"/>
    <w:rsid w:val="003E7504"/>
    <w:rsid w:val="003F08D6"/>
    <w:rsid w:val="003F0C7B"/>
    <w:rsid w:val="003F180F"/>
    <w:rsid w:val="003F345B"/>
    <w:rsid w:val="003F4D9F"/>
    <w:rsid w:val="003F504E"/>
    <w:rsid w:val="003F52A1"/>
    <w:rsid w:val="003F54FD"/>
    <w:rsid w:val="003F5B59"/>
    <w:rsid w:val="003F7207"/>
    <w:rsid w:val="003F74F9"/>
    <w:rsid w:val="00400D0B"/>
    <w:rsid w:val="004023CC"/>
    <w:rsid w:val="00404DEA"/>
    <w:rsid w:val="00405534"/>
    <w:rsid w:val="0040556B"/>
    <w:rsid w:val="00406139"/>
    <w:rsid w:val="0040784D"/>
    <w:rsid w:val="004120E9"/>
    <w:rsid w:val="004148AF"/>
    <w:rsid w:val="00414F53"/>
    <w:rsid w:val="00415501"/>
    <w:rsid w:val="004159E4"/>
    <w:rsid w:val="00415C31"/>
    <w:rsid w:val="00416021"/>
    <w:rsid w:val="004168CD"/>
    <w:rsid w:val="00416B14"/>
    <w:rsid w:val="00417AEB"/>
    <w:rsid w:val="00420114"/>
    <w:rsid w:val="004226D2"/>
    <w:rsid w:val="00422A84"/>
    <w:rsid w:val="00424122"/>
    <w:rsid w:val="00424E2C"/>
    <w:rsid w:val="00425408"/>
    <w:rsid w:val="004258AB"/>
    <w:rsid w:val="00425EF6"/>
    <w:rsid w:val="004277A9"/>
    <w:rsid w:val="0043109E"/>
    <w:rsid w:val="00431925"/>
    <w:rsid w:val="004320FC"/>
    <w:rsid w:val="00433DE2"/>
    <w:rsid w:val="00433FC9"/>
    <w:rsid w:val="00434246"/>
    <w:rsid w:val="004346EB"/>
    <w:rsid w:val="00434E80"/>
    <w:rsid w:val="00435100"/>
    <w:rsid w:val="00440C30"/>
    <w:rsid w:val="00440EB5"/>
    <w:rsid w:val="00443EB3"/>
    <w:rsid w:val="00444B41"/>
    <w:rsid w:val="004451EE"/>
    <w:rsid w:val="00445BCD"/>
    <w:rsid w:val="00446054"/>
    <w:rsid w:val="00446321"/>
    <w:rsid w:val="00446C21"/>
    <w:rsid w:val="00447D65"/>
    <w:rsid w:val="00451815"/>
    <w:rsid w:val="00453323"/>
    <w:rsid w:val="00453656"/>
    <w:rsid w:val="0045594E"/>
    <w:rsid w:val="004575B1"/>
    <w:rsid w:val="0046040F"/>
    <w:rsid w:val="0046127B"/>
    <w:rsid w:val="0046153B"/>
    <w:rsid w:val="00461C7E"/>
    <w:rsid w:val="00463B82"/>
    <w:rsid w:val="0046410D"/>
    <w:rsid w:val="00465F31"/>
    <w:rsid w:val="00465FC2"/>
    <w:rsid w:val="00470B84"/>
    <w:rsid w:val="00470E81"/>
    <w:rsid w:val="004713FC"/>
    <w:rsid w:val="00471479"/>
    <w:rsid w:val="00471890"/>
    <w:rsid w:val="004736AE"/>
    <w:rsid w:val="00473BB9"/>
    <w:rsid w:val="00475183"/>
    <w:rsid w:val="00475532"/>
    <w:rsid w:val="004755AA"/>
    <w:rsid w:val="004760CC"/>
    <w:rsid w:val="00476A2F"/>
    <w:rsid w:val="00476E9B"/>
    <w:rsid w:val="00480417"/>
    <w:rsid w:val="00480F6A"/>
    <w:rsid w:val="00481293"/>
    <w:rsid w:val="00481FCC"/>
    <w:rsid w:val="0048265B"/>
    <w:rsid w:val="004839CA"/>
    <w:rsid w:val="004877F3"/>
    <w:rsid w:val="00490091"/>
    <w:rsid w:val="00490F61"/>
    <w:rsid w:val="004930B9"/>
    <w:rsid w:val="004933AB"/>
    <w:rsid w:val="004933F5"/>
    <w:rsid w:val="0049429A"/>
    <w:rsid w:val="00494765"/>
    <w:rsid w:val="00494AC6"/>
    <w:rsid w:val="00495628"/>
    <w:rsid w:val="00496A97"/>
    <w:rsid w:val="004979C1"/>
    <w:rsid w:val="004A0411"/>
    <w:rsid w:val="004A0FB9"/>
    <w:rsid w:val="004A2A8B"/>
    <w:rsid w:val="004A31D0"/>
    <w:rsid w:val="004A3526"/>
    <w:rsid w:val="004A39EA"/>
    <w:rsid w:val="004A39F5"/>
    <w:rsid w:val="004A4BCC"/>
    <w:rsid w:val="004A4F02"/>
    <w:rsid w:val="004A51F3"/>
    <w:rsid w:val="004A5F40"/>
    <w:rsid w:val="004A6AD8"/>
    <w:rsid w:val="004A7679"/>
    <w:rsid w:val="004A7DE3"/>
    <w:rsid w:val="004A7FC4"/>
    <w:rsid w:val="004B01B8"/>
    <w:rsid w:val="004B1402"/>
    <w:rsid w:val="004B1536"/>
    <w:rsid w:val="004B2973"/>
    <w:rsid w:val="004B2BCD"/>
    <w:rsid w:val="004B38BB"/>
    <w:rsid w:val="004B4185"/>
    <w:rsid w:val="004B43EA"/>
    <w:rsid w:val="004B49FF"/>
    <w:rsid w:val="004B639D"/>
    <w:rsid w:val="004B6FC8"/>
    <w:rsid w:val="004C18EE"/>
    <w:rsid w:val="004C29D5"/>
    <w:rsid w:val="004C2E69"/>
    <w:rsid w:val="004C3177"/>
    <w:rsid w:val="004C4FEA"/>
    <w:rsid w:val="004C5158"/>
    <w:rsid w:val="004C5413"/>
    <w:rsid w:val="004C5862"/>
    <w:rsid w:val="004C5CAF"/>
    <w:rsid w:val="004C6C27"/>
    <w:rsid w:val="004C6E9A"/>
    <w:rsid w:val="004C6F5C"/>
    <w:rsid w:val="004C74E3"/>
    <w:rsid w:val="004C7EA2"/>
    <w:rsid w:val="004C7EEE"/>
    <w:rsid w:val="004D02E4"/>
    <w:rsid w:val="004D03B3"/>
    <w:rsid w:val="004D0560"/>
    <w:rsid w:val="004D0ECB"/>
    <w:rsid w:val="004D14E6"/>
    <w:rsid w:val="004D2D3F"/>
    <w:rsid w:val="004D334A"/>
    <w:rsid w:val="004D4DCE"/>
    <w:rsid w:val="004D5645"/>
    <w:rsid w:val="004D5874"/>
    <w:rsid w:val="004D7372"/>
    <w:rsid w:val="004D754A"/>
    <w:rsid w:val="004D765D"/>
    <w:rsid w:val="004D7894"/>
    <w:rsid w:val="004E0CEA"/>
    <w:rsid w:val="004E0D98"/>
    <w:rsid w:val="004E1AC4"/>
    <w:rsid w:val="004E257A"/>
    <w:rsid w:val="004E2751"/>
    <w:rsid w:val="004E3591"/>
    <w:rsid w:val="004E370B"/>
    <w:rsid w:val="004E3939"/>
    <w:rsid w:val="004E4419"/>
    <w:rsid w:val="004E4B5E"/>
    <w:rsid w:val="004E4C1B"/>
    <w:rsid w:val="004E7CD0"/>
    <w:rsid w:val="004F017A"/>
    <w:rsid w:val="004F0B32"/>
    <w:rsid w:val="004F0C45"/>
    <w:rsid w:val="004F279B"/>
    <w:rsid w:val="004F2872"/>
    <w:rsid w:val="004F3008"/>
    <w:rsid w:val="004F5781"/>
    <w:rsid w:val="004F5B50"/>
    <w:rsid w:val="004F5BFF"/>
    <w:rsid w:val="004F7423"/>
    <w:rsid w:val="004F7D36"/>
    <w:rsid w:val="0050176D"/>
    <w:rsid w:val="00503773"/>
    <w:rsid w:val="00503844"/>
    <w:rsid w:val="0050465A"/>
    <w:rsid w:val="0050555C"/>
    <w:rsid w:val="0050618C"/>
    <w:rsid w:val="0050645C"/>
    <w:rsid w:val="005068BB"/>
    <w:rsid w:val="00507082"/>
    <w:rsid w:val="0050792A"/>
    <w:rsid w:val="00507E91"/>
    <w:rsid w:val="005119A2"/>
    <w:rsid w:val="005119BD"/>
    <w:rsid w:val="005130C2"/>
    <w:rsid w:val="00513406"/>
    <w:rsid w:val="00514C87"/>
    <w:rsid w:val="00514DF0"/>
    <w:rsid w:val="0051682E"/>
    <w:rsid w:val="0051772F"/>
    <w:rsid w:val="00517FFA"/>
    <w:rsid w:val="005208DD"/>
    <w:rsid w:val="00521267"/>
    <w:rsid w:val="0052286E"/>
    <w:rsid w:val="00522A7E"/>
    <w:rsid w:val="0052312F"/>
    <w:rsid w:val="00524797"/>
    <w:rsid w:val="00524890"/>
    <w:rsid w:val="005254C8"/>
    <w:rsid w:val="00526658"/>
    <w:rsid w:val="00526776"/>
    <w:rsid w:val="00527A94"/>
    <w:rsid w:val="00527DD6"/>
    <w:rsid w:val="00530DD3"/>
    <w:rsid w:val="00532227"/>
    <w:rsid w:val="00532623"/>
    <w:rsid w:val="00532A86"/>
    <w:rsid w:val="00532BE2"/>
    <w:rsid w:val="00533730"/>
    <w:rsid w:val="00533D6E"/>
    <w:rsid w:val="005347B1"/>
    <w:rsid w:val="005347BD"/>
    <w:rsid w:val="0053556F"/>
    <w:rsid w:val="005359EA"/>
    <w:rsid w:val="00536995"/>
    <w:rsid w:val="00537D04"/>
    <w:rsid w:val="00540DB8"/>
    <w:rsid w:val="00541BD2"/>
    <w:rsid w:val="005421EF"/>
    <w:rsid w:val="00542599"/>
    <w:rsid w:val="00545166"/>
    <w:rsid w:val="00545A87"/>
    <w:rsid w:val="00545D40"/>
    <w:rsid w:val="005464F8"/>
    <w:rsid w:val="00546C2C"/>
    <w:rsid w:val="00547B02"/>
    <w:rsid w:val="00547C1A"/>
    <w:rsid w:val="00550323"/>
    <w:rsid w:val="005505F0"/>
    <w:rsid w:val="00550AB0"/>
    <w:rsid w:val="00553412"/>
    <w:rsid w:val="00553B63"/>
    <w:rsid w:val="00554253"/>
    <w:rsid w:val="00554EE1"/>
    <w:rsid w:val="0055547D"/>
    <w:rsid w:val="00557683"/>
    <w:rsid w:val="00557715"/>
    <w:rsid w:val="005622A2"/>
    <w:rsid w:val="00564B7B"/>
    <w:rsid w:val="00564F60"/>
    <w:rsid w:val="0056539D"/>
    <w:rsid w:val="00565491"/>
    <w:rsid w:val="0056652F"/>
    <w:rsid w:val="005666ED"/>
    <w:rsid w:val="0056759B"/>
    <w:rsid w:val="0057044E"/>
    <w:rsid w:val="00571DAE"/>
    <w:rsid w:val="00571DFF"/>
    <w:rsid w:val="00571ED4"/>
    <w:rsid w:val="005727E2"/>
    <w:rsid w:val="00574692"/>
    <w:rsid w:val="005746EC"/>
    <w:rsid w:val="0057525A"/>
    <w:rsid w:val="0057617A"/>
    <w:rsid w:val="0057681E"/>
    <w:rsid w:val="00580456"/>
    <w:rsid w:val="00580600"/>
    <w:rsid w:val="0058193F"/>
    <w:rsid w:val="00582611"/>
    <w:rsid w:val="00583307"/>
    <w:rsid w:val="00583F70"/>
    <w:rsid w:val="00584051"/>
    <w:rsid w:val="00584443"/>
    <w:rsid w:val="0058473E"/>
    <w:rsid w:val="0058510A"/>
    <w:rsid w:val="005854C6"/>
    <w:rsid w:val="00585CF3"/>
    <w:rsid w:val="00586A6A"/>
    <w:rsid w:val="00587C1D"/>
    <w:rsid w:val="00590038"/>
    <w:rsid w:val="0059010E"/>
    <w:rsid w:val="00591CAA"/>
    <w:rsid w:val="005956BC"/>
    <w:rsid w:val="005961B5"/>
    <w:rsid w:val="005966C0"/>
    <w:rsid w:val="00596E19"/>
    <w:rsid w:val="005A0FAC"/>
    <w:rsid w:val="005A32BD"/>
    <w:rsid w:val="005A3D78"/>
    <w:rsid w:val="005A442F"/>
    <w:rsid w:val="005A50E4"/>
    <w:rsid w:val="005A5AFB"/>
    <w:rsid w:val="005A5CA7"/>
    <w:rsid w:val="005B0661"/>
    <w:rsid w:val="005B0BF3"/>
    <w:rsid w:val="005B0CD7"/>
    <w:rsid w:val="005B0ECB"/>
    <w:rsid w:val="005B18AE"/>
    <w:rsid w:val="005B21DF"/>
    <w:rsid w:val="005B2D9A"/>
    <w:rsid w:val="005B4917"/>
    <w:rsid w:val="005B4947"/>
    <w:rsid w:val="005B5646"/>
    <w:rsid w:val="005B56E2"/>
    <w:rsid w:val="005B5A95"/>
    <w:rsid w:val="005B6B03"/>
    <w:rsid w:val="005C1950"/>
    <w:rsid w:val="005C23D6"/>
    <w:rsid w:val="005C4467"/>
    <w:rsid w:val="005C5568"/>
    <w:rsid w:val="005C5F8C"/>
    <w:rsid w:val="005C70A1"/>
    <w:rsid w:val="005C7CBD"/>
    <w:rsid w:val="005D037A"/>
    <w:rsid w:val="005D3248"/>
    <w:rsid w:val="005D3B57"/>
    <w:rsid w:val="005D46AF"/>
    <w:rsid w:val="005D5256"/>
    <w:rsid w:val="005D5379"/>
    <w:rsid w:val="005D55DF"/>
    <w:rsid w:val="005E0081"/>
    <w:rsid w:val="005E041E"/>
    <w:rsid w:val="005E0977"/>
    <w:rsid w:val="005E28BF"/>
    <w:rsid w:val="005E2E74"/>
    <w:rsid w:val="005E3491"/>
    <w:rsid w:val="005E3F5B"/>
    <w:rsid w:val="005E46BF"/>
    <w:rsid w:val="005E653F"/>
    <w:rsid w:val="005E7268"/>
    <w:rsid w:val="005E7F67"/>
    <w:rsid w:val="005F099E"/>
    <w:rsid w:val="005F3E02"/>
    <w:rsid w:val="005F3EFC"/>
    <w:rsid w:val="005F4ECF"/>
    <w:rsid w:val="005F65DB"/>
    <w:rsid w:val="005F78B2"/>
    <w:rsid w:val="006001EB"/>
    <w:rsid w:val="006015DC"/>
    <w:rsid w:val="00601968"/>
    <w:rsid w:val="00602E5E"/>
    <w:rsid w:val="00602FF3"/>
    <w:rsid w:val="00602FF4"/>
    <w:rsid w:val="00603B6C"/>
    <w:rsid w:val="00605142"/>
    <w:rsid w:val="0060575C"/>
    <w:rsid w:val="00605E2C"/>
    <w:rsid w:val="00610C01"/>
    <w:rsid w:val="00611B09"/>
    <w:rsid w:val="00613FDA"/>
    <w:rsid w:val="006144FC"/>
    <w:rsid w:val="00614ED6"/>
    <w:rsid w:val="00615374"/>
    <w:rsid w:val="00615C34"/>
    <w:rsid w:val="006161F8"/>
    <w:rsid w:val="00616238"/>
    <w:rsid w:val="0061635E"/>
    <w:rsid w:val="00616825"/>
    <w:rsid w:val="006169AC"/>
    <w:rsid w:val="00616B98"/>
    <w:rsid w:val="00616C3D"/>
    <w:rsid w:val="00617641"/>
    <w:rsid w:val="00617FDB"/>
    <w:rsid w:val="00620258"/>
    <w:rsid w:val="00620F20"/>
    <w:rsid w:val="00620F88"/>
    <w:rsid w:val="00621387"/>
    <w:rsid w:val="00621FD8"/>
    <w:rsid w:val="00622739"/>
    <w:rsid w:val="00624065"/>
    <w:rsid w:val="006242D6"/>
    <w:rsid w:val="00624508"/>
    <w:rsid w:val="00625460"/>
    <w:rsid w:val="00625CC6"/>
    <w:rsid w:val="006261CB"/>
    <w:rsid w:val="0062722A"/>
    <w:rsid w:val="00631135"/>
    <w:rsid w:val="00631FA1"/>
    <w:rsid w:val="00632771"/>
    <w:rsid w:val="00632D10"/>
    <w:rsid w:val="00635DC0"/>
    <w:rsid w:val="00636E68"/>
    <w:rsid w:val="00640685"/>
    <w:rsid w:val="006414CB"/>
    <w:rsid w:val="00641988"/>
    <w:rsid w:val="006453C6"/>
    <w:rsid w:val="0064552F"/>
    <w:rsid w:val="006461EC"/>
    <w:rsid w:val="00647471"/>
    <w:rsid w:val="00651395"/>
    <w:rsid w:val="00651426"/>
    <w:rsid w:val="00651A40"/>
    <w:rsid w:val="00652F87"/>
    <w:rsid w:val="00653658"/>
    <w:rsid w:val="00655556"/>
    <w:rsid w:val="006562C2"/>
    <w:rsid w:val="00656C22"/>
    <w:rsid w:val="006574D6"/>
    <w:rsid w:val="006575DE"/>
    <w:rsid w:val="00657D79"/>
    <w:rsid w:val="00660FB3"/>
    <w:rsid w:val="00662B5B"/>
    <w:rsid w:val="00662FE4"/>
    <w:rsid w:val="0066359F"/>
    <w:rsid w:val="0066382F"/>
    <w:rsid w:val="0066509A"/>
    <w:rsid w:val="006651E5"/>
    <w:rsid w:val="00665DB7"/>
    <w:rsid w:val="0066686F"/>
    <w:rsid w:val="00667272"/>
    <w:rsid w:val="0066758E"/>
    <w:rsid w:val="00670B98"/>
    <w:rsid w:val="00670E29"/>
    <w:rsid w:val="0067170D"/>
    <w:rsid w:val="00671ACB"/>
    <w:rsid w:val="00671D35"/>
    <w:rsid w:val="006740DA"/>
    <w:rsid w:val="00675CAC"/>
    <w:rsid w:val="006764A1"/>
    <w:rsid w:val="00676578"/>
    <w:rsid w:val="0067757D"/>
    <w:rsid w:val="006802F3"/>
    <w:rsid w:val="00680882"/>
    <w:rsid w:val="00680F89"/>
    <w:rsid w:val="006822FB"/>
    <w:rsid w:val="006823F6"/>
    <w:rsid w:val="006835C3"/>
    <w:rsid w:val="00683998"/>
    <w:rsid w:val="0068470D"/>
    <w:rsid w:val="006851D7"/>
    <w:rsid w:val="00685CCB"/>
    <w:rsid w:val="00686084"/>
    <w:rsid w:val="006868A0"/>
    <w:rsid w:val="00687D82"/>
    <w:rsid w:val="00692777"/>
    <w:rsid w:val="00693851"/>
    <w:rsid w:val="00693C82"/>
    <w:rsid w:val="00693D65"/>
    <w:rsid w:val="0069446D"/>
    <w:rsid w:val="0069532D"/>
    <w:rsid w:val="00695444"/>
    <w:rsid w:val="00695D0C"/>
    <w:rsid w:val="00695DBD"/>
    <w:rsid w:val="0069604C"/>
    <w:rsid w:val="006963D7"/>
    <w:rsid w:val="00697117"/>
    <w:rsid w:val="006A1F56"/>
    <w:rsid w:val="006A29A6"/>
    <w:rsid w:val="006A358F"/>
    <w:rsid w:val="006A48EB"/>
    <w:rsid w:val="006A5D35"/>
    <w:rsid w:val="006A5F59"/>
    <w:rsid w:val="006A6D6B"/>
    <w:rsid w:val="006A704F"/>
    <w:rsid w:val="006A7B31"/>
    <w:rsid w:val="006B058F"/>
    <w:rsid w:val="006B0B18"/>
    <w:rsid w:val="006B24BE"/>
    <w:rsid w:val="006B268D"/>
    <w:rsid w:val="006B294E"/>
    <w:rsid w:val="006B2C0B"/>
    <w:rsid w:val="006B38EE"/>
    <w:rsid w:val="006B6559"/>
    <w:rsid w:val="006C01FA"/>
    <w:rsid w:val="006C10BE"/>
    <w:rsid w:val="006C2FCE"/>
    <w:rsid w:val="006C3E02"/>
    <w:rsid w:val="006C421E"/>
    <w:rsid w:val="006C465F"/>
    <w:rsid w:val="006C6D05"/>
    <w:rsid w:val="006C6E8D"/>
    <w:rsid w:val="006C7120"/>
    <w:rsid w:val="006C723B"/>
    <w:rsid w:val="006C7D65"/>
    <w:rsid w:val="006D1BB6"/>
    <w:rsid w:val="006D2198"/>
    <w:rsid w:val="006D2323"/>
    <w:rsid w:val="006D2706"/>
    <w:rsid w:val="006D27DC"/>
    <w:rsid w:val="006D2CFA"/>
    <w:rsid w:val="006D4160"/>
    <w:rsid w:val="006D43AC"/>
    <w:rsid w:val="006D44AD"/>
    <w:rsid w:val="006D57CD"/>
    <w:rsid w:val="006D6E76"/>
    <w:rsid w:val="006D789D"/>
    <w:rsid w:val="006E2BA6"/>
    <w:rsid w:val="006E2FA0"/>
    <w:rsid w:val="006E3481"/>
    <w:rsid w:val="006E3637"/>
    <w:rsid w:val="006E3A27"/>
    <w:rsid w:val="006E491E"/>
    <w:rsid w:val="006E511F"/>
    <w:rsid w:val="006E7C9E"/>
    <w:rsid w:val="006F022C"/>
    <w:rsid w:val="006F0A87"/>
    <w:rsid w:val="006F0CA2"/>
    <w:rsid w:val="006F19E4"/>
    <w:rsid w:val="006F1A13"/>
    <w:rsid w:val="006F2D2C"/>
    <w:rsid w:val="006F3307"/>
    <w:rsid w:val="006F4C16"/>
    <w:rsid w:val="006F685E"/>
    <w:rsid w:val="00701015"/>
    <w:rsid w:val="00701B38"/>
    <w:rsid w:val="00702DCE"/>
    <w:rsid w:val="00703BDD"/>
    <w:rsid w:val="00703E5B"/>
    <w:rsid w:val="007046B3"/>
    <w:rsid w:val="00706120"/>
    <w:rsid w:val="007075C6"/>
    <w:rsid w:val="00707B21"/>
    <w:rsid w:val="00707CFE"/>
    <w:rsid w:val="007104AB"/>
    <w:rsid w:val="00711156"/>
    <w:rsid w:val="0071219B"/>
    <w:rsid w:val="0071269E"/>
    <w:rsid w:val="00713154"/>
    <w:rsid w:val="00714C40"/>
    <w:rsid w:val="00714FFA"/>
    <w:rsid w:val="0071517E"/>
    <w:rsid w:val="007156A8"/>
    <w:rsid w:val="007159D8"/>
    <w:rsid w:val="007177D6"/>
    <w:rsid w:val="00717B2D"/>
    <w:rsid w:val="00720318"/>
    <w:rsid w:val="00720711"/>
    <w:rsid w:val="007212FD"/>
    <w:rsid w:val="0072145B"/>
    <w:rsid w:val="00721BE2"/>
    <w:rsid w:val="00722193"/>
    <w:rsid w:val="007222ED"/>
    <w:rsid w:val="00723FF3"/>
    <w:rsid w:val="007240EB"/>
    <w:rsid w:val="007242E6"/>
    <w:rsid w:val="00724700"/>
    <w:rsid w:val="007249D6"/>
    <w:rsid w:val="00725CD1"/>
    <w:rsid w:val="0072618C"/>
    <w:rsid w:val="00726301"/>
    <w:rsid w:val="007266F6"/>
    <w:rsid w:val="00726909"/>
    <w:rsid w:val="007277A1"/>
    <w:rsid w:val="00727FA8"/>
    <w:rsid w:val="007304AE"/>
    <w:rsid w:val="00730ADF"/>
    <w:rsid w:val="00732D1A"/>
    <w:rsid w:val="00733A1C"/>
    <w:rsid w:val="00733E96"/>
    <w:rsid w:val="00734C79"/>
    <w:rsid w:val="0073521C"/>
    <w:rsid w:val="00735F87"/>
    <w:rsid w:val="00740357"/>
    <w:rsid w:val="0074111D"/>
    <w:rsid w:val="007412D8"/>
    <w:rsid w:val="00742232"/>
    <w:rsid w:val="00742777"/>
    <w:rsid w:val="00742EE3"/>
    <w:rsid w:val="00743271"/>
    <w:rsid w:val="007455AD"/>
    <w:rsid w:val="007472E2"/>
    <w:rsid w:val="00747781"/>
    <w:rsid w:val="0075212C"/>
    <w:rsid w:val="007527AB"/>
    <w:rsid w:val="00752985"/>
    <w:rsid w:val="00752AAF"/>
    <w:rsid w:val="00753344"/>
    <w:rsid w:val="00754123"/>
    <w:rsid w:val="00755C3F"/>
    <w:rsid w:val="007561FF"/>
    <w:rsid w:val="00760890"/>
    <w:rsid w:val="00761009"/>
    <w:rsid w:val="007631BB"/>
    <w:rsid w:val="007641D2"/>
    <w:rsid w:val="007648CA"/>
    <w:rsid w:val="00765871"/>
    <w:rsid w:val="00765872"/>
    <w:rsid w:val="007664D9"/>
    <w:rsid w:val="007674A8"/>
    <w:rsid w:val="00770831"/>
    <w:rsid w:val="00770B76"/>
    <w:rsid w:val="007719D7"/>
    <w:rsid w:val="00771A5F"/>
    <w:rsid w:val="00771B73"/>
    <w:rsid w:val="00772132"/>
    <w:rsid w:val="00773AB9"/>
    <w:rsid w:val="00775AD5"/>
    <w:rsid w:val="00776117"/>
    <w:rsid w:val="00776342"/>
    <w:rsid w:val="00776E79"/>
    <w:rsid w:val="00777330"/>
    <w:rsid w:val="00781475"/>
    <w:rsid w:val="007821AE"/>
    <w:rsid w:val="00782F18"/>
    <w:rsid w:val="00784387"/>
    <w:rsid w:val="00784C60"/>
    <w:rsid w:val="007858E9"/>
    <w:rsid w:val="007864BB"/>
    <w:rsid w:val="00786C49"/>
    <w:rsid w:val="00793E8D"/>
    <w:rsid w:val="007940E1"/>
    <w:rsid w:val="007946F1"/>
    <w:rsid w:val="00795BEF"/>
    <w:rsid w:val="00796561"/>
    <w:rsid w:val="0079704E"/>
    <w:rsid w:val="0079788F"/>
    <w:rsid w:val="007A0993"/>
    <w:rsid w:val="007A19DD"/>
    <w:rsid w:val="007A247A"/>
    <w:rsid w:val="007A3210"/>
    <w:rsid w:val="007A52CD"/>
    <w:rsid w:val="007A5598"/>
    <w:rsid w:val="007A6D21"/>
    <w:rsid w:val="007A7216"/>
    <w:rsid w:val="007A7EDB"/>
    <w:rsid w:val="007B0050"/>
    <w:rsid w:val="007B2F9F"/>
    <w:rsid w:val="007B394C"/>
    <w:rsid w:val="007B4299"/>
    <w:rsid w:val="007B4577"/>
    <w:rsid w:val="007B5604"/>
    <w:rsid w:val="007B59F8"/>
    <w:rsid w:val="007B5BEE"/>
    <w:rsid w:val="007B5F96"/>
    <w:rsid w:val="007B6235"/>
    <w:rsid w:val="007B7033"/>
    <w:rsid w:val="007B7639"/>
    <w:rsid w:val="007C0525"/>
    <w:rsid w:val="007C1245"/>
    <w:rsid w:val="007C1E80"/>
    <w:rsid w:val="007C5957"/>
    <w:rsid w:val="007C61BF"/>
    <w:rsid w:val="007C696E"/>
    <w:rsid w:val="007C7556"/>
    <w:rsid w:val="007D1166"/>
    <w:rsid w:val="007D1F74"/>
    <w:rsid w:val="007D28AE"/>
    <w:rsid w:val="007D33FC"/>
    <w:rsid w:val="007D7820"/>
    <w:rsid w:val="007D78AB"/>
    <w:rsid w:val="007E0988"/>
    <w:rsid w:val="007E31AC"/>
    <w:rsid w:val="007E3A97"/>
    <w:rsid w:val="007E4724"/>
    <w:rsid w:val="007E4AFA"/>
    <w:rsid w:val="007E4E8A"/>
    <w:rsid w:val="007E514C"/>
    <w:rsid w:val="007E6930"/>
    <w:rsid w:val="007E6B4B"/>
    <w:rsid w:val="007E6DEC"/>
    <w:rsid w:val="007E6F6A"/>
    <w:rsid w:val="007F1788"/>
    <w:rsid w:val="007F1FFD"/>
    <w:rsid w:val="007F23D5"/>
    <w:rsid w:val="007F4782"/>
    <w:rsid w:val="007F4C50"/>
    <w:rsid w:val="007F7501"/>
    <w:rsid w:val="007F7ABC"/>
    <w:rsid w:val="007F7F52"/>
    <w:rsid w:val="00802A46"/>
    <w:rsid w:val="00803085"/>
    <w:rsid w:val="008061F3"/>
    <w:rsid w:val="00806701"/>
    <w:rsid w:val="0080723B"/>
    <w:rsid w:val="00807438"/>
    <w:rsid w:val="00807ABE"/>
    <w:rsid w:val="00807DC0"/>
    <w:rsid w:val="008100FC"/>
    <w:rsid w:val="0081057B"/>
    <w:rsid w:val="008133B1"/>
    <w:rsid w:val="008139A9"/>
    <w:rsid w:val="00814BE3"/>
    <w:rsid w:val="00814F05"/>
    <w:rsid w:val="008163AD"/>
    <w:rsid w:val="0081794D"/>
    <w:rsid w:val="00820AA9"/>
    <w:rsid w:val="00820EC6"/>
    <w:rsid w:val="0082166F"/>
    <w:rsid w:val="00822FB9"/>
    <w:rsid w:val="00823150"/>
    <w:rsid w:val="008239A6"/>
    <w:rsid w:val="00823BD5"/>
    <w:rsid w:val="008242C6"/>
    <w:rsid w:val="00824C27"/>
    <w:rsid w:val="00827387"/>
    <w:rsid w:val="00830424"/>
    <w:rsid w:val="00830F18"/>
    <w:rsid w:val="008313ED"/>
    <w:rsid w:val="00833278"/>
    <w:rsid w:val="00833CC6"/>
    <w:rsid w:val="00833CFB"/>
    <w:rsid w:val="00834830"/>
    <w:rsid w:val="00834B69"/>
    <w:rsid w:val="00834D71"/>
    <w:rsid w:val="00837078"/>
    <w:rsid w:val="00841D31"/>
    <w:rsid w:val="00842894"/>
    <w:rsid w:val="00842D6D"/>
    <w:rsid w:val="00843151"/>
    <w:rsid w:val="00843C22"/>
    <w:rsid w:val="008442AF"/>
    <w:rsid w:val="0084482E"/>
    <w:rsid w:val="008449F1"/>
    <w:rsid w:val="0084682C"/>
    <w:rsid w:val="00847609"/>
    <w:rsid w:val="008502B4"/>
    <w:rsid w:val="00852861"/>
    <w:rsid w:val="00853106"/>
    <w:rsid w:val="0085343E"/>
    <w:rsid w:val="008539B1"/>
    <w:rsid w:val="00853A2B"/>
    <w:rsid w:val="00854B82"/>
    <w:rsid w:val="00855C40"/>
    <w:rsid w:val="00856A22"/>
    <w:rsid w:val="00856AF7"/>
    <w:rsid w:val="00856DB1"/>
    <w:rsid w:val="0085748E"/>
    <w:rsid w:val="0086128D"/>
    <w:rsid w:val="008621F0"/>
    <w:rsid w:val="008625E6"/>
    <w:rsid w:val="00862A79"/>
    <w:rsid w:val="00863BF1"/>
    <w:rsid w:val="008660ED"/>
    <w:rsid w:val="008668BB"/>
    <w:rsid w:val="008700F4"/>
    <w:rsid w:val="00871258"/>
    <w:rsid w:val="008713F8"/>
    <w:rsid w:val="00871DA0"/>
    <w:rsid w:val="00872650"/>
    <w:rsid w:val="0087386A"/>
    <w:rsid w:val="008749DE"/>
    <w:rsid w:val="00874B77"/>
    <w:rsid w:val="00877832"/>
    <w:rsid w:val="008806C6"/>
    <w:rsid w:val="00881D94"/>
    <w:rsid w:val="008821A1"/>
    <w:rsid w:val="00883B23"/>
    <w:rsid w:val="00883E32"/>
    <w:rsid w:val="0088405B"/>
    <w:rsid w:val="008847FF"/>
    <w:rsid w:val="00890675"/>
    <w:rsid w:val="0089149D"/>
    <w:rsid w:val="00891506"/>
    <w:rsid w:val="00892C2C"/>
    <w:rsid w:val="00892CDD"/>
    <w:rsid w:val="0089411F"/>
    <w:rsid w:val="0089477B"/>
    <w:rsid w:val="0089525E"/>
    <w:rsid w:val="00895A2E"/>
    <w:rsid w:val="008A0AEF"/>
    <w:rsid w:val="008A0E67"/>
    <w:rsid w:val="008A4A7D"/>
    <w:rsid w:val="008A50EA"/>
    <w:rsid w:val="008A53E1"/>
    <w:rsid w:val="008A5951"/>
    <w:rsid w:val="008A5AF0"/>
    <w:rsid w:val="008A6FD2"/>
    <w:rsid w:val="008A7280"/>
    <w:rsid w:val="008A7CAB"/>
    <w:rsid w:val="008A7EB1"/>
    <w:rsid w:val="008B0BA9"/>
    <w:rsid w:val="008B1CD9"/>
    <w:rsid w:val="008B1D43"/>
    <w:rsid w:val="008B1E0E"/>
    <w:rsid w:val="008B1E53"/>
    <w:rsid w:val="008B1F90"/>
    <w:rsid w:val="008B2259"/>
    <w:rsid w:val="008B2BAA"/>
    <w:rsid w:val="008B3AA4"/>
    <w:rsid w:val="008B3B97"/>
    <w:rsid w:val="008B405D"/>
    <w:rsid w:val="008B4415"/>
    <w:rsid w:val="008B50BA"/>
    <w:rsid w:val="008B564F"/>
    <w:rsid w:val="008B6F53"/>
    <w:rsid w:val="008C02C6"/>
    <w:rsid w:val="008C0D8D"/>
    <w:rsid w:val="008C0EA8"/>
    <w:rsid w:val="008C1E93"/>
    <w:rsid w:val="008C2FAD"/>
    <w:rsid w:val="008C4D16"/>
    <w:rsid w:val="008C7080"/>
    <w:rsid w:val="008C7090"/>
    <w:rsid w:val="008C70B6"/>
    <w:rsid w:val="008D3C5E"/>
    <w:rsid w:val="008D4465"/>
    <w:rsid w:val="008D4E81"/>
    <w:rsid w:val="008D5016"/>
    <w:rsid w:val="008D51ED"/>
    <w:rsid w:val="008D6738"/>
    <w:rsid w:val="008E1623"/>
    <w:rsid w:val="008E2CE0"/>
    <w:rsid w:val="008E33BC"/>
    <w:rsid w:val="008E3A65"/>
    <w:rsid w:val="008E44B6"/>
    <w:rsid w:val="008E5E9F"/>
    <w:rsid w:val="008E646F"/>
    <w:rsid w:val="008E65E4"/>
    <w:rsid w:val="008E7167"/>
    <w:rsid w:val="008F0068"/>
    <w:rsid w:val="008F0A3A"/>
    <w:rsid w:val="008F1710"/>
    <w:rsid w:val="008F33A1"/>
    <w:rsid w:val="008F3C81"/>
    <w:rsid w:val="008F4031"/>
    <w:rsid w:val="008F4E26"/>
    <w:rsid w:val="008F5075"/>
    <w:rsid w:val="008F61C0"/>
    <w:rsid w:val="008F7257"/>
    <w:rsid w:val="008F7328"/>
    <w:rsid w:val="008F73F2"/>
    <w:rsid w:val="008F7847"/>
    <w:rsid w:val="008F79A0"/>
    <w:rsid w:val="008F7F3F"/>
    <w:rsid w:val="00901CFF"/>
    <w:rsid w:val="00904178"/>
    <w:rsid w:val="009041CF"/>
    <w:rsid w:val="00904E52"/>
    <w:rsid w:val="0090567D"/>
    <w:rsid w:val="00906642"/>
    <w:rsid w:val="009067AC"/>
    <w:rsid w:val="0091091E"/>
    <w:rsid w:val="009110C2"/>
    <w:rsid w:val="009110EA"/>
    <w:rsid w:val="009123ED"/>
    <w:rsid w:val="00914D30"/>
    <w:rsid w:val="00915616"/>
    <w:rsid w:val="009158E5"/>
    <w:rsid w:val="00920082"/>
    <w:rsid w:val="0092083E"/>
    <w:rsid w:val="00921D85"/>
    <w:rsid w:val="009231DC"/>
    <w:rsid w:val="00924F63"/>
    <w:rsid w:val="00924FD1"/>
    <w:rsid w:val="00926634"/>
    <w:rsid w:val="00926B0B"/>
    <w:rsid w:val="00927409"/>
    <w:rsid w:val="00930464"/>
    <w:rsid w:val="00930AA0"/>
    <w:rsid w:val="00931D25"/>
    <w:rsid w:val="009329BD"/>
    <w:rsid w:val="00932E67"/>
    <w:rsid w:val="009336DA"/>
    <w:rsid w:val="00933C68"/>
    <w:rsid w:val="00933EFA"/>
    <w:rsid w:val="0093402E"/>
    <w:rsid w:val="00935FB9"/>
    <w:rsid w:val="00937CC9"/>
    <w:rsid w:val="0094045F"/>
    <w:rsid w:val="00943B3F"/>
    <w:rsid w:val="00944546"/>
    <w:rsid w:val="009449F2"/>
    <w:rsid w:val="009456C0"/>
    <w:rsid w:val="0095163A"/>
    <w:rsid w:val="00951EB1"/>
    <w:rsid w:val="00953B1A"/>
    <w:rsid w:val="00954FD0"/>
    <w:rsid w:val="009553D3"/>
    <w:rsid w:val="00955D0F"/>
    <w:rsid w:val="00956492"/>
    <w:rsid w:val="009566C5"/>
    <w:rsid w:val="00957EB7"/>
    <w:rsid w:val="00960313"/>
    <w:rsid w:val="009603C3"/>
    <w:rsid w:val="00960BF7"/>
    <w:rsid w:val="0096119F"/>
    <w:rsid w:val="00962F54"/>
    <w:rsid w:val="00963566"/>
    <w:rsid w:val="009638E6"/>
    <w:rsid w:val="0096395E"/>
    <w:rsid w:val="0096433C"/>
    <w:rsid w:val="009653DE"/>
    <w:rsid w:val="00971D46"/>
    <w:rsid w:val="00972561"/>
    <w:rsid w:val="009731FB"/>
    <w:rsid w:val="0097364F"/>
    <w:rsid w:val="00974C82"/>
    <w:rsid w:val="00975BFC"/>
    <w:rsid w:val="00976D3C"/>
    <w:rsid w:val="00976F66"/>
    <w:rsid w:val="00977A02"/>
    <w:rsid w:val="00982EEE"/>
    <w:rsid w:val="009837BF"/>
    <w:rsid w:val="009839AD"/>
    <w:rsid w:val="00984321"/>
    <w:rsid w:val="00984A7D"/>
    <w:rsid w:val="00984F19"/>
    <w:rsid w:val="00985030"/>
    <w:rsid w:val="009850A4"/>
    <w:rsid w:val="00985829"/>
    <w:rsid w:val="00985BE7"/>
    <w:rsid w:val="00987E87"/>
    <w:rsid w:val="00990281"/>
    <w:rsid w:val="009924F7"/>
    <w:rsid w:val="00992B1A"/>
    <w:rsid w:val="00993087"/>
    <w:rsid w:val="0099398C"/>
    <w:rsid w:val="00994337"/>
    <w:rsid w:val="00994713"/>
    <w:rsid w:val="0099565A"/>
    <w:rsid w:val="0099640D"/>
    <w:rsid w:val="00996B2E"/>
    <w:rsid w:val="00997577"/>
    <w:rsid w:val="009A0046"/>
    <w:rsid w:val="009A0A29"/>
    <w:rsid w:val="009A0AAD"/>
    <w:rsid w:val="009A1894"/>
    <w:rsid w:val="009A255B"/>
    <w:rsid w:val="009A2C0B"/>
    <w:rsid w:val="009A30D9"/>
    <w:rsid w:val="009A46F9"/>
    <w:rsid w:val="009A577B"/>
    <w:rsid w:val="009A6175"/>
    <w:rsid w:val="009A6276"/>
    <w:rsid w:val="009B0F1D"/>
    <w:rsid w:val="009B2668"/>
    <w:rsid w:val="009B2809"/>
    <w:rsid w:val="009B28AF"/>
    <w:rsid w:val="009B2C7D"/>
    <w:rsid w:val="009B5412"/>
    <w:rsid w:val="009B6241"/>
    <w:rsid w:val="009B7EB3"/>
    <w:rsid w:val="009C1E27"/>
    <w:rsid w:val="009C32C7"/>
    <w:rsid w:val="009C63B6"/>
    <w:rsid w:val="009C64DB"/>
    <w:rsid w:val="009C77D1"/>
    <w:rsid w:val="009C7EBE"/>
    <w:rsid w:val="009D0786"/>
    <w:rsid w:val="009D0FD8"/>
    <w:rsid w:val="009D11DD"/>
    <w:rsid w:val="009D3176"/>
    <w:rsid w:val="009D5F7E"/>
    <w:rsid w:val="009D619C"/>
    <w:rsid w:val="009D6CD2"/>
    <w:rsid w:val="009D6CD6"/>
    <w:rsid w:val="009D78D2"/>
    <w:rsid w:val="009E0852"/>
    <w:rsid w:val="009E1B47"/>
    <w:rsid w:val="009E3311"/>
    <w:rsid w:val="009E400F"/>
    <w:rsid w:val="009E4A5A"/>
    <w:rsid w:val="009E4B57"/>
    <w:rsid w:val="009E728A"/>
    <w:rsid w:val="009F10AA"/>
    <w:rsid w:val="009F26FF"/>
    <w:rsid w:val="009F2C81"/>
    <w:rsid w:val="009F467B"/>
    <w:rsid w:val="009F505B"/>
    <w:rsid w:val="009F55A3"/>
    <w:rsid w:val="009F5DC3"/>
    <w:rsid w:val="009F64CD"/>
    <w:rsid w:val="009F6B10"/>
    <w:rsid w:val="00A00119"/>
    <w:rsid w:val="00A0027F"/>
    <w:rsid w:val="00A018BD"/>
    <w:rsid w:val="00A01B9E"/>
    <w:rsid w:val="00A01FCA"/>
    <w:rsid w:val="00A03953"/>
    <w:rsid w:val="00A0437A"/>
    <w:rsid w:val="00A046FA"/>
    <w:rsid w:val="00A06CE5"/>
    <w:rsid w:val="00A06F05"/>
    <w:rsid w:val="00A103EC"/>
    <w:rsid w:val="00A11475"/>
    <w:rsid w:val="00A11E49"/>
    <w:rsid w:val="00A13312"/>
    <w:rsid w:val="00A14821"/>
    <w:rsid w:val="00A14CD6"/>
    <w:rsid w:val="00A15DEA"/>
    <w:rsid w:val="00A16A21"/>
    <w:rsid w:val="00A175C8"/>
    <w:rsid w:val="00A2103C"/>
    <w:rsid w:val="00A21065"/>
    <w:rsid w:val="00A2139E"/>
    <w:rsid w:val="00A21434"/>
    <w:rsid w:val="00A2393F"/>
    <w:rsid w:val="00A24A73"/>
    <w:rsid w:val="00A30947"/>
    <w:rsid w:val="00A30CFB"/>
    <w:rsid w:val="00A313D6"/>
    <w:rsid w:val="00A31B6C"/>
    <w:rsid w:val="00A31DF5"/>
    <w:rsid w:val="00A32914"/>
    <w:rsid w:val="00A33361"/>
    <w:rsid w:val="00A34B58"/>
    <w:rsid w:val="00A34C50"/>
    <w:rsid w:val="00A3646F"/>
    <w:rsid w:val="00A368D5"/>
    <w:rsid w:val="00A36BE4"/>
    <w:rsid w:val="00A375C3"/>
    <w:rsid w:val="00A40574"/>
    <w:rsid w:val="00A408FD"/>
    <w:rsid w:val="00A40A55"/>
    <w:rsid w:val="00A41384"/>
    <w:rsid w:val="00A41575"/>
    <w:rsid w:val="00A41BA8"/>
    <w:rsid w:val="00A42352"/>
    <w:rsid w:val="00A42CC4"/>
    <w:rsid w:val="00A42E31"/>
    <w:rsid w:val="00A431EA"/>
    <w:rsid w:val="00A43F3F"/>
    <w:rsid w:val="00A449EB"/>
    <w:rsid w:val="00A45099"/>
    <w:rsid w:val="00A46259"/>
    <w:rsid w:val="00A4625A"/>
    <w:rsid w:val="00A46326"/>
    <w:rsid w:val="00A50AA4"/>
    <w:rsid w:val="00A50D8D"/>
    <w:rsid w:val="00A51560"/>
    <w:rsid w:val="00A52386"/>
    <w:rsid w:val="00A545C0"/>
    <w:rsid w:val="00A5498D"/>
    <w:rsid w:val="00A552D6"/>
    <w:rsid w:val="00A559D8"/>
    <w:rsid w:val="00A5656C"/>
    <w:rsid w:val="00A57785"/>
    <w:rsid w:val="00A60221"/>
    <w:rsid w:val="00A60709"/>
    <w:rsid w:val="00A61337"/>
    <w:rsid w:val="00A6222F"/>
    <w:rsid w:val="00A626B8"/>
    <w:rsid w:val="00A629FA"/>
    <w:rsid w:val="00A64436"/>
    <w:rsid w:val="00A64B5D"/>
    <w:rsid w:val="00A6546D"/>
    <w:rsid w:val="00A65D6C"/>
    <w:rsid w:val="00A66AB3"/>
    <w:rsid w:val="00A66AC2"/>
    <w:rsid w:val="00A676D6"/>
    <w:rsid w:val="00A708C7"/>
    <w:rsid w:val="00A710EE"/>
    <w:rsid w:val="00A726F6"/>
    <w:rsid w:val="00A72BCB"/>
    <w:rsid w:val="00A73009"/>
    <w:rsid w:val="00A74737"/>
    <w:rsid w:val="00A74DA8"/>
    <w:rsid w:val="00A77AFA"/>
    <w:rsid w:val="00A813DF"/>
    <w:rsid w:val="00A8145B"/>
    <w:rsid w:val="00A84585"/>
    <w:rsid w:val="00A85C91"/>
    <w:rsid w:val="00A90260"/>
    <w:rsid w:val="00A90A76"/>
    <w:rsid w:val="00A9127C"/>
    <w:rsid w:val="00A91913"/>
    <w:rsid w:val="00A92062"/>
    <w:rsid w:val="00A92BDC"/>
    <w:rsid w:val="00A93329"/>
    <w:rsid w:val="00A93ABA"/>
    <w:rsid w:val="00A93F82"/>
    <w:rsid w:val="00A94A29"/>
    <w:rsid w:val="00A94BDF"/>
    <w:rsid w:val="00A94C10"/>
    <w:rsid w:val="00A94D7E"/>
    <w:rsid w:val="00A95243"/>
    <w:rsid w:val="00A95C4B"/>
    <w:rsid w:val="00A95FCA"/>
    <w:rsid w:val="00A9662D"/>
    <w:rsid w:val="00A97B60"/>
    <w:rsid w:val="00A97D7B"/>
    <w:rsid w:val="00AA09FE"/>
    <w:rsid w:val="00AA17A7"/>
    <w:rsid w:val="00AA2322"/>
    <w:rsid w:val="00AA2C1E"/>
    <w:rsid w:val="00AA3308"/>
    <w:rsid w:val="00AA3A3A"/>
    <w:rsid w:val="00AA3DF0"/>
    <w:rsid w:val="00AA4014"/>
    <w:rsid w:val="00AA485C"/>
    <w:rsid w:val="00AA4CF3"/>
    <w:rsid w:val="00AA7445"/>
    <w:rsid w:val="00AA7E09"/>
    <w:rsid w:val="00AB003B"/>
    <w:rsid w:val="00AB0417"/>
    <w:rsid w:val="00AB0AC8"/>
    <w:rsid w:val="00AB1B1A"/>
    <w:rsid w:val="00AB1E19"/>
    <w:rsid w:val="00AB2F27"/>
    <w:rsid w:val="00AB3136"/>
    <w:rsid w:val="00AB3314"/>
    <w:rsid w:val="00AB39F5"/>
    <w:rsid w:val="00AB48C8"/>
    <w:rsid w:val="00AB4B93"/>
    <w:rsid w:val="00AB5648"/>
    <w:rsid w:val="00AB5BFA"/>
    <w:rsid w:val="00AB6A59"/>
    <w:rsid w:val="00AB6C87"/>
    <w:rsid w:val="00AB6FD3"/>
    <w:rsid w:val="00AB7DB1"/>
    <w:rsid w:val="00AC07B2"/>
    <w:rsid w:val="00AC1092"/>
    <w:rsid w:val="00AC18E1"/>
    <w:rsid w:val="00AC1C6B"/>
    <w:rsid w:val="00AC2818"/>
    <w:rsid w:val="00AC337B"/>
    <w:rsid w:val="00AC512E"/>
    <w:rsid w:val="00AC6F08"/>
    <w:rsid w:val="00AC72F8"/>
    <w:rsid w:val="00AD066A"/>
    <w:rsid w:val="00AD1BB7"/>
    <w:rsid w:val="00AD1C90"/>
    <w:rsid w:val="00AD1DC2"/>
    <w:rsid w:val="00AD3A33"/>
    <w:rsid w:val="00AD42C7"/>
    <w:rsid w:val="00AD434C"/>
    <w:rsid w:val="00AD61AB"/>
    <w:rsid w:val="00AE010A"/>
    <w:rsid w:val="00AE114F"/>
    <w:rsid w:val="00AE19E9"/>
    <w:rsid w:val="00AE3154"/>
    <w:rsid w:val="00AE35CE"/>
    <w:rsid w:val="00AE4113"/>
    <w:rsid w:val="00AE7F62"/>
    <w:rsid w:val="00AF194E"/>
    <w:rsid w:val="00AF2008"/>
    <w:rsid w:val="00AF23A1"/>
    <w:rsid w:val="00AF5ED2"/>
    <w:rsid w:val="00B0057D"/>
    <w:rsid w:val="00B00F47"/>
    <w:rsid w:val="00B03099"/>
    <w:rsid w:val="00B03E28"/>
    <w:rsid w:val="00B04BC7"/>
    <w:rsid w:val="00B06840"/>
    <w:rsid w:val="00B07064"/>
    <w:rsid w:val="00B1375C"/>
    <w:rsid w:val="00B13AFF"/>
    <w:rsid w:val="00B14C51"/>
    <w:rsid w:val="00B14C80"/>
    <w:rsid w:val="00B154C2"/>
    <w:rsid w:val="00B16D1A"/>
    <w:rsid w:val="00B16E17"/>
    <w:rsid w:val="00B17BB0"/>
    <w:rsid w:val="00B17E74"/>
    <w:rsid w:val="00B17EA9"/>
    <w:rsid w:val="00B21537"/>
    <w:rsid w:val="00B21CE6"/>
    <w:rsid w:val="00B21F2D"/>
    <w:rsid w:val="00B22BB0"/>
    <w:rsid w:val="00B2750B"/>
    <w:rsid w:val="00B3149B"/>
    <w:rsid w:val="00B316A0"/>
    <w:rsid w:val="00B31996"/>
    <w:rsid w:val="00B327E1"/>
    <w:rsid w:val="00B32F5A"/>
    <w:rsid w:val="00B339DE"/>
    <w:rsid w:val="00B33D42"/>
    <w:rsid w:val="00B33ECD"/>
    <w:rsid w:val="00B34930"/>
    <w:rsid w:val="00B34C12"/>
    <w:rsid w:val="00B34FA9"/>
    <w:rsid w:val="00B360ED"/>
    <w:rsid w:val="00B36D72"/>
    <w:rsid w:val="00B37396"/>
    <w:rsid w:val="00B404FC"/>
    <w:rsid w:val="00B40892"/>
    <w:rsid w:val="00B41198"/>
    <w:rsid w:val="00B414AB"/>
    <w:rsid w:val="00B41712"/>
    <w:rsid w:val="00B41F60"/>
    <w:rsid w:val="00B423EF"/>
    <w:rsid w:val="00B42B0F"/>
    <w:rsid w:val="00B42FB0"/>
    <w:rsid w:val="00B43489"/>
    <w:rsid w:val="00B462E3"/>
    <w:rsid w:val="00B46612"/>
    <w:rsid w:val="00B46A64"/>
    <w:rsid w:val="00B46DF4"/>
    <w:rsid w:val="00B47FDD"/>
    <w:rsid w:val="00B50651"/>
    <w:rsid w:val="00B508C8"/>
    <w:rsid w:val="00B5254C"/>
    <w:rsid w:val="00B5337B"/>
    <w:rsid w:val="00B54140"/>
    <w:rsid w:val="00B544F1"/>
    <w:rsid w:val="00B6099D"/>
    <w:rsid w:val="00B60B66"/>
    <w:rsid w:val="00B612F3"/>
    <w:rsid w:val="00B619C5"/>
    <w:rsid w:val="00B6267B"/>
    <w:rsid w:val="00B62AC7"/>
    <w:rsid w:val="00B6486F"/>
    <w:rsid w:val="00B70035"/>
    <w:rsid w:val="00B707AD"/>
    <w:rsid w:val="00B71041"/>
    <w:rsid w:val="00B71304"/>
    <w:rsid w:val="00B73F1C"/>
    <w:rsid w:val="00B740D4"/>
    <w:rsid w:val="00B741BE"/>
    <w:rsid w:val="00B7472F"/>
    <w:rsid w:val="00B74EF0"/>
    <w:rsid w:val="00B754E8"/>
    <w:rsid w:val="00B75709"/>
    <w:rsid w:val="00B75D46"/>
    <w:rsid w:val="00B76660"/>
    <w:rsid w:val="00B7673E"/>
    <w:rsid w:val="00B77591"/>
    <w:rsid w:val="00B7768B"/>
    <w:rsid w:val="00B81F0F"/>
    <w:rsid w:val="00B82299"/>
    <w:rsid w:val="00B830DB"/>
    <w:rsid w:val="00B832B5"/>
    <w:rsid w:val="00B83E75"/>
    <w:rsid w:val="00B85F17"/>
    <w:rsid w:val="00B86721"/>
    <w:rsid w:val="00B873E6"/>
    <w:rsid w:val="00B90236"/>
    <w:rsid w:val="00B9106C"/>
    <w:rsid w:val="00B912B0"/>
    <w:rsid w:val="00B919C6"/>
    <w:rsid w:val="00B91F2C"/>
    <w:rsid w:val="00B9233E"/>
    <w:rsid w:val="00B931ED"/>
    <w:rsid w:val="00B94CB5"/>
    <w:rsid w:val="00B95179"/>
    <w:rsid w:val="00B964BD"/>
    <w:rsid w:val="00B97F8E"/>
    <w:rsid w:val="00BA47EB"/>
    <w:rsid w:val="00BA4A21"/>
    <w:rsid w:val="00BA4B1B"/>
    <w:rsid w:val="00BA6FBD"/>
    <w:rsid w:val="00BA70EE"/>
    <w:rsid w:val="00BA791C"/>
    <w:rsid w:val="00BA7A90"/>
    <w:rsid w:val="00BB0AB5"/>
    <w:rsid w:val="00BB0ECE"/>
    <w:rsid w:val="00BB1454"/>
    <w:rsid w:val="00BB15FC"/>
    <w:rsid w:val="00BB275D"/>
    <w:rsid w:val="00BB5E91"/>
    <w:rsid w:val="00BC047F"/>
    <w:rsid w:val="00BC1111"/>
    <w:rsid w:val="00BC1C10"/>
    <w:rsid w:val="00BC3B52"/>
    <w:rsid w:val="00BC448C"/>
    <w:rsid w:val="00BC70F4"/>
    <w:rsid w:val="00BC7104"/>
    <w:rsid w:val="00BD0054"/>
    <w:rsid w:val="00BD0C1E"/>
    <w:rsid w:val="00BD1247"/>
    <w:rsid w:val="00BD23C7"/>
    <w:rsid w:val="00BD3D22"/>
    <w:rsid w:val="00BD5F03"/>
    <w:rsid w:val="00BD6690"/>
    <w:rsid w:val="00BD6EAC"/>
    <w:rsid w:val="00BE054E"/>
    <w:rsid w:val="00BE149B"/>
    <w:rsid w:val="00BE3710"/>
    <w:rsid w:val="00BE3B4C"/>
    <w:rsid w:val="00BE3B70"/>
    <w:rsid w:val="00BE3FE9"/>
    <w:rsid w:val="00BE42EE"/>
    <w:rsid w:val="00BE4A0F"/>
    <w:rsid w:val="00BE630A"/>
    <w:rsid w:val="00BE668A"/>
    <w:rsid w:val="00BE682B"/>
    <w:rsid w:val="00BF0171"/>
    <w:rsid w:val="00BF19DA"/>
    <w:rsid w:val="00BF385D"/>
    <w:rsid w:val="00BF7356"/>
    <w:rsid w:val="00BF74F2"/>
    <w:rsid w:val="00BF7B01"/>
    <w:rsid w:val="00BF7F83"/>
    <w:rsid w:val="00C014F8"/>
    <w:rsid w:val="00C023B2"/>
    <w:rsid w:val="00C0258D"/>
    <w:rsid w:val="00C03085"/>
    <w:rsid w:val="00C03825"/>
    <w:rsid w:val="00C066E7"/>
    <w:rsid w:val="00C06E8A"/>
    <w:rsid w:val="00C109CC"/>
    <w:rsid w:val="00C14862"/>
    <w:rsid w:val="00C15428"/>
    <w:rsid w:val="00C15BBD"/>
    <w:rsid w:val="00C15D7E"/>
    <w:rsid w:val="00C163EE"/>
    <w:rsid w:val="00C1645D"/>
    <w:rsid w:val="00C16E38"/>
    <w:rsid w:val="00C173C3"/>
    <w:rsid w:val="00C175D9"/>
    <w:rsid w:val="00C1774E"/>
    <w:rsid w:val="00C17E55"/>
    <w:rsid w:val="00C21087"/>
    <w:rsid w:val="00C213CD"/>
    <w:rsid w:val="00C22CA7"/>
    <w:rsid w:val="00C23A7C"/>
    <w:rsid w:val="00C23F75"/>
    <w:rsid w:val="00C26FEF"/>
    <w:rsid w:val="00C27149"/>
    <w:rsid w:val="00C31F9B"/>
    <w:rsid w:val="00C33820"/>
    <w:rsid w:val="00C341E7"/>
    <w:rsid w:val="00C34705"/>
    <w:rsid w:val="00C3472D"/>
    <w:rsid w:val="00C348B2"/>
    <w:rsid w:val="00C34DFD"/>
    <w:rsid w:val="00C35E57"/>
    <w:rsid w:val="00C36459"/>
    <w:rsid w:val="00C40FF3"/>
    <w:rsid w:val="00C415C2"/>
    <w:rsid w:val="00C42186"/>
    <w:rsid w:val="00C43A71"/>
    <w:rsid w:val="00C45312"/>
    <w:rsid w:val="00C454FD"/>
    <w:rsid w:val="00C46555"/>
    <w:rsid w:val="00C4703E"/>
    <w:rsid w:val="00C4717E"/>
    <w:rsid w:val="00C47D0C"/>
    <w:rsid w:val="00C47D98"/>
    <w:rsid w:val="00C502AA"/>
    <w:rsid w:val="00C50455"/>
    <w:rsid w:val="00C50945"/>
    <w:rsid w:val="00C51C71"/>
    <w:rsid w:val="00C52634"/>
    <w:rsid w:val="00C52B0F"/>
    <w:rsid w:val="00C54C58"/>
    <w:rsid w:val="00C6053C"/>
    <w:rsid w:val="00C615E7"/>
    <w:rsid w:val="00C61AEB"/>
    <w:rsid w:val="00C62775"/>
    <w:rsid w:val="00C63E75"/>
    <w:rsid w:val="00C641F1"/>
    <w:rsid w:val="00C64387"/>
    <w:rsid w:val="00C650D6"/>
    <w:rsid w:val="00C6544B"/>
    <w:rsid w:val="00C65DC7"/>
    <w:rsid w:val="00C661EB"/>
    <w:rsid w:val="00C665AE"/>
    <w:rsid w:val="00C66A46"/>
    <w:rsid w:val="00C67804"/>
    <w:rsid w:val="00C67B3D"/>
    <w:rsid w:val="00C70E12"/>
    <w:rsid w:val="00C72623"/>
    <w:rsid w:val="00C737DE"/>
    <w:rsid w:val="00C73AB3"/>
    <w:rsid w:val="00C741C8"/>
    <w:rsid w:val="00C7465C"/>
    <w:rsid w:val="00C74986"/>
    <w:rsid w:val="00C74B17"/>
    <w:rsid w:val="00C754E4"/>
    <w:rsid w:val="00C75764"/>
    <w:rsid w:val="00C77ABE"/>
    <w:rsid w:val="00C80220"/>
    <w:rsid w:val="00C8136D"/>
    <w:rsid w:val="00C815FE"/>
    <w:rsid w:val="00C81B3D"/>
    <w:rsid w:val="00C82876"/>
    <w:rsid w:val="00C82A45"/>
    <w:rsid w:val="00C82A9F"/>
    <w:rsid w:val="00C82DCA"/>
    <w:rsid w:val="00C841F3"/>
    <w:rsid w:val="00C846FA"/>
    <w:rsid w:val="00C84786"/>
    <w:rsid w:val="00C849FF"/>
    <w:rsid w:val="00C856F8"/>
    <w:rsid w:val="00C86026"/>
    <w:rsid w:val="00C8635B"/>
    <w:rsid w:val="00C865B8"/>
    <w:rsid w:val="00C8703B"/>
    <w:rsid w:val="00C87D4F"/>
    <w:rsid w:val="00C90CEC"/>
    <w:rsid w:val="00C91596"/>
    <w:rsid w:val="00C91D55"/>
    <w:rsid w:val="00C950BB"/>
    <w:rsid w:val="00C975FF"/>
    <w:rsid w:val="00CA08BB"/>
    <w:rsid w:val="00CA094A"/>
    <w:rsid w:val="00CA1A6A"/>
    <w:rsid w:val="00CA1C24"/>
    <w:rsid w:val="00CA30F9"/>
    <w:rsid w:val="00CA3CA3"/>
    <w:rsid w:val="00CA4615"/>
    <w:rsid w:val="00CA511B"/>
    <w:rsid w:val="00CA5616"/>
    <w:rsid w:val="00CB0B54"/>
    <w:rsid w:val="00CB16EC"/>
    <w:rsid w:val="00CB16F4"/>
    <w:rsid w:val="00CB311A"/>
    <w:rsid w:val="00CB312D"/>
    <w:rsid w:val="00CB36EB"/>
    <w:rsid w:val="00CB37C6"/>
    <w:rsid w:val="00CB37F9"/>
    <w:rsid w:val="00CB3997"/>
    <w:rsid w:val="00CB407F"/>
    <w:rsid w:val="00CB4AEC"/>
    <w:rsid w:val="00CB4E37"/>
    <w:rsid w:val="00CB5111"/>
    <w:rsid w:val="00CB689C"/>
    <w:rsid w:val="00CB6A6E"/>
    <w:rsid w:val="00CB7BDB"/>
    <w:rsid w:val="00CC1A62"/>
    <w:rsid w:val="00CC2696"/>
    <w:rsid w:val="00CC2844"/>
    <w:rsid w:val="00CC31E4"/>
    <w:rsid w:val="00CC44A3"/>
    <w:rsid w:val="00CC47C6"/>
    <w:rsid w:val="00CC5571"/>
    <w:rsid w:val="00CC6917"/>
    <w:rsid w:val="00CC7854"/>
    <w:rsid w:val="00CD13BF"/>
    <w:rsid w:val="00CD2E49"/>
    <w:rsid w:val="00CD36B5"/>
    <w:rsid w:val="00CD3752"/>
    <w:rsid w:val="00CD383E"/>
    <w:rsid w:val="00CD51C8"/>
    <w:rsid w:val="00CD678F"/>
    <w:rsid w:val="00CD6DAC"/>
    <w:rsid w:val="00CD752C"/>
    <w:rsid w:val="00CE02C6"/>
    <w:rsid w:val="00CE0AA1"/>
    <w:rsid w:val="00CE0CA7"/>
    <w:rsid w:val="00CE1C1E"/>
    <w:rsid w:val="00CE1C37"/>
    <w:rsid w:val="00CE20EA"/>
    <w:rsid w:val="00CE4080"/>
    <w:rsid w:val="00CE4921"/>
    <w:rsid w:val="00CE52D9"/>
    <w:rsid w:val="00CE5656"/>
    <w:rsid w:val="00CE626A"/>
    <w:rsid w:val="00CF1CCF"/>
    <w:rsid w:val="00CF3822"/>
    <w:rsid w:val="00CF39BE"/>
    <w:rsid w:val="00CF5E23"/>
    <w:rsid w:val="00CF6966"/>
    <w:rsid w:val="00CF6B7A"/>
    <w:rsid w:val="00CF6D21"/>
    <w:rsid w:val="00CF72B9"/>
    <w:rsid w:val="00CF7575"/>
    <w:rsid w:val="00D0216B"/>
    <w:rsid w:val="00D02815"/>
    <w:rsid w:val="00D03AA1"/>
    <w:rsid w:val="00D03F97"/>
    <w:rsid w:val="00D04B02"/>
    <w:rsid w:val="00D05ED6"/>
    <w:rsid w:val="00D06A27"/>
    <w:rsid w:val="00D105FD"/>
    <w:rsid w:val="00D10AD5"/>
    <w:rsid w:val="00D10AE1"/>
    <w:rsid w:val="00D11C1A"/>
    <w:rsid w:val="00D120AE"/>
    <w:rsid w:val="00D124CB"/>
    <w:rsid w:val="00D129D4"/>
    <w:rsid w:val="00D13AEC"/>
    <w:rsid w:val="00D1477E"/>
    <w:rsid w:val="00D156DA"/>
    <w:rsid w:val="00D15928"/>
    <w:rsid w:val="00D1721B"/>
    <w:rsid w:val="00D178DB"/>
    <w:rsid w:val="00D17DC6"/>
    <w:rsid w:val="00D20129"/>
    <w:rsid w:val="00D23139"/>
    <w:rsid w:val="00D24BF9"/>
    <w:rsid w:val="00D24D2F"/>
    <w:rsid w:val="00D24F04"/>
    <w:rsid w:val="00D25D3F"/>
    <w:rsid w:val="00D3007A"/>
    <w:rsid w:val="00D30640"/>
    <w:rsid w:val="00D30FA1"/>
    <w:rsid w:val="00D31004"/>
    <w:rsid w:val="00D31DB3"/>
    <w:rsid w:val="00D3232A"/>
    <w:rsid w:val="00D32E10"/>
    <w:rsid w:val="00D33E8D"/>
    <w:rsid w:val="00D36603"/>
    <w:rsid w:val="00D40F72"/>
    <w:rsid w:val="00D41169"/>
    <w:rsid w:val="00D428D6"/>
    <w:rsid w:val="00D42DB2"/>
    <w:rsid w:val="00D42F02"/>
    <w:rsid w:val="00D44AE3"/>
    <w:rsid w:val="00D44C22"/>
    <w:rsid w:val="00D44E0B"/>
    <w:rsid w:val="00D44E10"/>
    <w:rsid w:val="00D45B1C"/>
    <w:rsid w:val="00D45E54"/>
    <w:rsid w:val="00D46C39"/>
    <w:rsid w:val="00D46D7B"/>
    <w:rsid w:val="00D476C4"/>
    <w:rsid w:val="00D477E1"/>
    <w:rsid w:val="00D5063B"/>
    <w:rsid w:val="00D51535"/>
    <w:rsid w:val="00D51FF5"/>
    <w:rsid w:val="00D52ACB"/>
    <w:rsid w:val="00D55420"/>
    <w:rsid w:val="00D578A6"/>
    <w:rsid w:val="00D57D8A"/>
    <w:rsid w:val="00D60BAB"/>
    <w:rsid w:val="00D62FDC"/>
    <w:rsid w:val="00D637B3"/>
    <w:rsid w:val="00D660E0"/>
    <w:rsid w:val="00D66154"/>
    <w:rsid w:val="00D66974"/>
    <w:rsid w:val="00D66A3D"/>
    <w:rsid w:val="00D6702D"/>
    <w:rsid w:val="00D71562"/>
    <w:rsid w:val="00D723A7"/>
    <w:rsid w:val="00D73327"/>
    <w:rsid w:val="00D73847"/>
    <w:rsid w:val="00D73C89"/>
    <w:rsid w:val="00D74C32"/>
    <w:rsid w:val="00D76A8D"/>
    <w:rsid w:val="00D802A6"/>
    <w:rsid w:val="00D809A6"/>
    <w:rsid w:val="00D82565"/>
    <w:rsid w:val="00D826F8"/>
    <w:rsid w:val="00D82C3C"/>
    <w:rsid w:val="00D87EC3"/>
    <w:rsid w:val="00D90CE2"/>
    <w:rsid w:val="00D915C4"/>
    <w:rsid w:val="00D91FB4"/>
    <w:rsid w:val="00D92793"/>
    <w:rsid w:val="00D96FE0"/>
    <w:rsid w:val="00D971EA"/>
    <w:rsid w:val="00D9740F"/>
    <w:rsid w:val="00DA096A"/>
    <w:rsid w:val="00DA1563"/>
    <w:rsid w:val="00DA191B"/>
    <w:rsid w:val="00DA19EC"/>
    <w:rsid w:val="00DA255E"/>
    <w:rsid w:val="00DA49E0"/>
    <w:rsid w:val="00DA5F02"/>
    <w:rsid w:val="00DA7FE2"/>
    <w:rsid w:val="00DB003E"/>
    <w:rsid w:val="00DB02FD"/>
    <w:rsid w:val="00DB04AB"/>
    <w:rsid w:val="00DB2BF2"/>
    <w:rsid w:val="00DB42E1"/>
    <w:rsid w:val="00DB5647"/>
    <w:rsid w:val="00DB6792"/>
    <w:rsid w:val="00DB7D7A"/>
    <w:rsid w:val="00DC0148"/>
    <w:rsid w:val="00DC01C0"/>
    <w:rsid w:val="00DC187B"/>
    <w:rsid w:val="00DC1AF0"/>
    <w:rsid w:val="00DC2E35"/>
    <w:rsid w:val="00DC5013"/>
    <w:rsid w:val="00DC6D39"/>
    <w:rsid w:val="00DC6E5F"/>
    <w:rsid w:val="00DD0863"/>
    <w:rsid w:val="00DD0AC3"/>
    <w:rsid w:val="00DD0F4A"/>
    <w:rsid w:val="00DD1761"/>
    <w:rsid w:val="00DD28A4"/>
    <w:rsid w:val="00DD2E4E"/>
    <w:rsid w:val="00DD3B46"/>
    <w:rsid w:val="00DD4160"/>
    <w:rsid w:val="00DD5484"/>
    <w:rsid w:val="00DD631E"/>
    <w:rsid w:val="00DD6616"/>
    <w:rsid w:val="00DD6D4F"/>
    <w:rsid w:val="00DE05DB"/>
    <w:rsid w:val="00DE0FDE"/>
    <w:rsid w:val="00DE13C0"/>
    <w:rsid w:val="00DE1685"/>
    <w:rsid w:val="00DE1B03"/>
    <w:rsid w:val="00DE1B22"/>
    <w:rsid w:val="00DE1D41"/>
    <w:rsid w:val="00DE29C3"/>
    <w:rsid w:val="00DE3096"/>
    <w:rsid w:val="00DE4357"/>
    <w:rsid w:val="00DE4373"/>
    <w:rsid w:val="00DE4CE8"/>
    <w:rsid w:val="00DE5098"/>
    <w:rsid w:val="00DE5887"/>
    <w:rsid w:val="00DE5B43"/>
    <w:rsid w:val="00DE66FD"/>
    <w:rsid w:val="00DE6DAB"/>
    <w:rsid w:val="00DF0FBD"/>
    <w:rsid w:val="00DF163F"/>
    <w:rsid w:val="00DF1C34"/>
    <w:rsid w:val="00DF1C57"/>
    <w:rsid w:val="00DF1E8D"/>
    <w:rsid w:val="00DF24A1"/>
    <w:rsid w:val="00DF3772"/>
    <w:rsid w:val="00DF38FF"/>
    <w:rsid w:val="00DF61E5"/>
    <w:rsid w:val="00DF71CE"/>
    <w:rsid w:val="00E00136"/>
    <w:rsid w:val="00E01016"/>
    <w:rsid w:val="00E01F88"/>
    <w:rsid w:val="00E02541"/>
    <w:rsid w:val="00E03529"/>
    <w:rsid w:val="00E0474A"/>
    <w:rsid w:val="00E04AFE"/>
    <w:rsid w:val="00E04BFD"/>
    <w:rsid w:val="00E059EC"/>
    <w:rsid w:val="00E06C60"/>
    <w:rsid w:val="00E06FE9"/>
    <w:rsid w:val="00E109C0"/>
    <w:rsid w:val="00E10AE5"/>
    <w:rsid w:val="00E10FC6"/>
    <w:rsid w:val="00E11029"/>
    <w:rsid w:val="00E11BA5"/>
    <w:rsid w:val="00E124B4"/>
    <w:rsid w:val="00E124BD"/>
    <w:rsid w:val="00E1364C"/>
    <w:rsid w:val="00E13ACB"/>
    <w:rsid w:val="00E13D99"/>
    <w:rsid w:val="00E143A1"/>
    <w:rsid w:val="00E147BC"/>
    <w:rsid w:val="00E14ADF"/>
    <w:rsid w:val="00E15203"/>
    <w:rsid w:val="00E15E15"/>
    <w:rsid w:val="00E173DF"/>
    <w:rsid w:val="00E20662"/>
    <w:rsid w:val="00E23DC2"/>
    <w:rsid w:val="00E24418"/>
    <w:rsid w:val="00E24B75"/>
    <w:rsid w:val="00E24F9E"/>
    <w:rsid w:val="00E255E5"/>
    <w:rsid w:val="00E26545"/>
    <w:rsid w:val="00E27B78"/>
    <w:rsid w:val="00E314E0"/>
    <w:rsid w:val="00E31993"/>
    <w:rsid w:val="00E323E8"/>
    <w:rsid w:val="00E329EC"/>
    <w:rsid w:val="00E3332F"/>
    <w:rsid w:val="00E341A4"/>
    <w:rsid w:val="00E347E7"/>
    <w:rsid w:val="00E34C0E"/>
    <w:rsid w:val="00E369A9"/>
    <w:rsid w:val="00E370E9"/>
    <w:rsid w:val="00E418A2"/>
    <w:rsid w:val="00E42405"/>
    <w:rsid w:val="00E42FCC"/>
    <w:rsid w:val="00E432F7"/>
    <w:rsid w:val="00E438C0"/>
    <w:rsid w:val="00E439A9"/>
    <w:rsid w:val="00E43A36"/>
    <w:rsid w:val="00E44591"/>
    <w:rsid w:val="00E44B10"/>
    <w:rsid w:val="00E450C0"/>
    <w:rsid w:val="00E45C7B"/>
    <w:rsid w:val="00E466A8"/>
    <w:rsid w:val="00E46B86"/>
    <w:rsid w:val="00E51075"/>
    <w:rsid w:val="00E53878"/>
    <w:rsid w:val="00E53B62"/>
    <w:rsid w:val="00E53EBF"/>
    <w:rsid w:val="00E53F79"/>
    <w:rsid w:val="00E53FBA"/>
    <w:rsid w:val="00E54099"/>
    <w:rsid w:val="00E54386"/>
    <w:rsid w:val="00E54854"/>
    <w:rsid w:val="00E55246"/>
    <w:rsid w:val="00E55BE7"/>
    <w:rsid w:val="00E55F70"/>
    <w:rsid w:val="00E56149"/>
    <w:rsid w:val="00E605F7"/>
    <w:rsid w:val="00E61ED1"/>
    <w:rsid w:val="00E62E39"/>
    <w:rsid w:val="00E635A5"/>
    <w:rsid w:val="00E63A3D"/>
    <w:rsid w:val="00E640BC"/>
    <w:rsid w:val="00E6419D"/>
    <w:rsid w:val="00E64A7C"/>
    <w:rsid w:val="00E662E2"/>
    <w:rsid w:val="00E6694B"/>
    <w:rsid w:val="00E67923"/>
    <w:rsid w:val="00E67D0F"/>
    <w:rsid w:val="00E67F00"/>
    <w:rsid w:val="00E70229"/>
    <w:rsid w:val="00E735D2"/>
    <w:rsid w:val="00E73789"/>
    <w:rsid w:val="00E74D61"/>
    <w:rsid w:val="00E75344"/>
    <w:rsid w:val="00E757EE"/>
    <w:rsid w:val="00E7607C"/>
    <w:rsid w:val="00E7623C"/>
    <w:rsid w:val="00E7673D"/>
    <w:rsid w:val="00E76F7B"/>
    <w:rsid w:val="00E775C6"/>
    <w:rsid w:val="00E800B6"/>
    <w:rsid w:val="00E807FB"/>
    <w:rsid w:val="00E80D09"/>
    <w:rsid w:val="00E81805"/>
    <w:rsid w:val="00E8186B"/>
    <w:rsid w:val="00E81B24"/>
    <w:rsid w:val="00E82E0D"/>
    <w:rsid w:val="00E8340C"/>
    <w:rsid w:val="00E8459E"/>
    <w:rsid w:val="00E85625"/>
    <w:rsid w:val="00E87284"/>
    <w:rsid w:val="00E87C7A"/>
    <w:rsid w:val="00E901C9"/>
    <w:rsid w:val="00E90CBF"/>
    <w:rsid w:val="00E94C28"/>
    <w:rsid w:val="00E95122"/>
    <w:rsid w:val="00E9608C"/>
    <w:rsid w:val="00E9611F"/>
    <w:rsid w:val="00E969BF"/>
    <w:rsid w:val="00EA102B"/>
    <w:rsid w:val="00EA2298"/>
    <w:rsid w:val="00EA30E3"/>
    <w:rsid w:val="00EA35C5"/>
    <w:rsid w:val="00EA3C15"/>
    <w:rsid w:val="00EA48CA"/>
    <w:rsid w:val="00EA6024"/>
    <w:rsid w:val="00EA774A"/>
    <w:rsid w:val="00EA7D60"/>
    <w:rsid w:val="00EA7DE9"/>
    <w:rsid w:val="00EB0BFB"/>
    <w:rsid w:val="00EB0EE8"/>
    <w:rsid w:val="00EB292D"/>
    <w:rsid w:val="00EB2D21"/>
    <w:rsid w:val="00EB3639"/>
    <w:rsid w:val="00EB380D"/>
    <w:rsid w:val="00EB3E23"/>
    <w:rsid w:val="00EB4B30"/>
    <w:rsid w:val="00EB4DF3"/>
    <w:rsid w:val="00EB4E71"/>
    <w:rsid w:val="00EC22A4"/>
    <w:rsid w:val="00EC3D5C"/>
    <w:rsid w:val="00EC44F2"/>
    <w:rsid w:val="00EC4792"/>
    <w:rsid w:val="00EC4959"/>
    <w:rsid w:val="00EC4BCC"/>
    <w:rsid w:val="00EC4D34"/>
    <w:rsid w:val="00EC5327"/>
    <w:rsid w:val="00EC62B3"/>
    <w:rsid w:val="00EC77FD"/>
    <w:rsid w:val="00ED0F5F"/>
    <w:rsid w:val="00ED1006"/>
    <w:rsid w:val="00ED3335"/>
    <w:rsid w:val="00ED4F94"/>
    <w:rsid w:val="00ED534F"/>
    <w:rsid w:val="00ED53FF"/>
    <w:rsid w:val="00ED64B0"/>
    <w:rsid w:val="00ED70CE"/>
    <w:rsid w:val="00ED7B4A"/>
    <w:rsid w:val="00ED7C12"/>
    <w:rsid w:val="00ED7D8D"/>
    <w:rsid w:val="00EE094A"/>
    <w:rsid w:val="00EE10B2"/>
    <w:rsid w:val="00EE14E4"/>
    <w:rsid w:val="00EE2994"/>
    <w:rsid w:val="00EE31E8"/>
    <w:rsid w:val="00EE3EB4"/>
    <w:rsid w:val="00EE4436"/>
    <w:rsid w:val="00EF13E4"/>
    <w:rsid w:val="00EF1582"/>
    <w:rsid w:val="00EF1815"/>
    <w:rsid w:val="00EF25B9"/>
    <w:rsid w:val="00EF2804"/>
    <w:rsid w:val="00EF28F6"/>
    <w:rsid w:val="00EF36B7"/>
    <w:rsid w:val="00EF50E3"/>
    <w:rsid w:val="00EF55FD"/>
    <w:rsid w:val="00EF718D"/>
    <w:rsid w:val="00F00D3C"/>
    <w:rsid w:val="00F0100C"/>
    <w:rsid w:val="00F01EC5"/>
    <w:rsid w:val="00F02C73"/>
    <w:rsid w:val="00F02E37"/>
    <w:rsid w:val="00F04AED"/>
    <w:rsid w:val="00F054E4"/>
    <w:rsid w:val="00F05F4F"/>
    <w:rsid w:val="00F07375"/>
    <w:rsid w:val="00F07A9C"/>
    <w:rsid w:val="00F07C64"/>
    <w:rsid w:val="00F1027C"/>
    <w:rsid w:val="00F1096F"/>
    <w:rsid w:val="00F10E34"/>
    <w:rsid w:val="00F11BED"/>
    <w:rsid w:val="00F152D4"/>
    <w:rsid w:val="00F15A87"/>
    <w:rsid w:val="00F15B1A"/>
    <w:rsid w:val="00F15C63"/>
    <w:rsid w:val="00F16D8A"/>
    <w:rsid w:val="00F20085"/>
    <w:rsid w:val="00F222DA"/>
    <w:rsid w:val="00F22B30"/>
    <w:rsid w:val="00F22C0B"/>
    <w:rsid w:val="00F24037"/>
    <w:rsid w:val="00F24690"/>
    <w:rsid w:val="00F25EE9"/>
    <w:rsid w:val="00F27B9F"/>
    <w:rsid w:val="00F30373"/>
    <w:rsid w:val="00F327D3"/>
    <w:rsid w:val="00F3285E"/>
    <w:rsid w:val="00F33865"/>
    <w:rsid w:val="00F33DAA"/>
    <w:rsid w:val="00F33FF9"/>
    <w:rsid w:val="00F34929"/>
    <w:rsid w:val="00F36870"/>
    <w:rsid w:val="00F37C9D"/>
    <w:rsid w:val="00F408B4"/>
    <w:rsid w:val="00F40C97"/>
    <w:rsid w:val="00F40F00"/>
    <w:rsid w:val="00F42E37"/>
    <w:rsid w:val="00F42E53"/>
    <w:rsid w:val="00F43DDB"/>
    <w:rsid w:val="00F43E9E"/>
    <w:rsid w:val="00F44A0D"/>
    <w:rsid w:val="00F44BAE"/>
    <w:rsid w:val="00F45D95"/>
    <w:rsid w:val="00F51305"/>
    <w:rsid w:val="00F51C1D"/>
    <w:rsid w:val="00F51F06"/>
    <w:rsid w:val="00F52DC0"/>
    <w:rsid w:val="00F53A2F"/>
    <w:rsid w:val="00F53BE2"/>
    <w:rsid w:val="00F54830"/>
    <w:rsid w:val="00F54C04"/>
    <w:rsid w:val="00F55E5A"/>
    <w:rsid w:val="00F61947"/>
    <w:rsid w:val="00F6309F"/>
    <w:rsid w:val="00F63153"/>
    <w:rsid w:val="00F631BD"/>
    <w:rsid w:val="00F63280"/>
    <w:rsid w:val="00F6360A"/>
    <w:rsid w:val="00F6510A"/>
    <w:rsid w:val="00F70830"/>
    <w:rsid w:val="00F70A09"/>
    <w:rsid w:val="00F70CB2"/>
    <w:rsid w:val="00F70DF8"/>
    <w:rsid w:val="00F7154F"/>
    <w:rsid w:val="00F72CC8"/>
    <w:rsid w:val="00F732CE"/>
    <w:rsid w:val="00F7412F"/>
    <w:rsid w:val="00F7419A"/>
    <w:rsid w:val="00F74D95"/>
    <w:rsid w:val="00F7547E"/>
    <w:rsid w:val="00F75E3E"/>
    <w:rsid w:val="00F7690C"/>
    <w:rsid w:val="00F76A21"/>
    <w:rsid w:val="00F773C2"/>
    <w:rsid w:val="00F773F2"/>
    <w:rsid w:val="00F80245"/>
    <w:rsid w:val="00F8036D"/>
    <w:rsid w:val="00F825CF"/>
    <w:rsid w:val="00F83C7D"/>
    <w:rsid w:val="00F872DA"/>
    <w:rsid w:val="00F9034A"/>
    <w:rsid w:val="00F90502"/>
    <w:rsid w:val="00F906B5"/>
    <w:rsid w:val="00F9077A"/>
    <w:rsid w:val="00F907AA"/>
    <w:rsid w:val="00F916E1"/>
    <w:rsid w:val="00F923F3"/>
    <w:rsid w:val="00F93191"/>
    <w:rsid w:val="00F931DC"/>
    <w:rsid w:val="00F935C3"/>
    <w:rsid w:val="00F93ED9"/>
    <w:rsid w:val="00F949B4"/>
    <w:rsid w:val="00F9629E"/>
    <w:rsid w:val="00F962B6"/>
    <w:rsid w:val="00F97120"/>
    <w:rsid w:val="00FA0159"/>
    <w:rsid w:val="00FA197C"/>
    <w:rsid w:val="00FA1E05"/>
    <w:rsid w:val="00FA2043"/>
    <w:rsid w:val="00FA3F12"/>
    <w:rsid w:val="00FA4792"/>
    <w:rsid w:val="00FA4D60"/>
    <w:rsid w:val="00FA5016"/>
    <w:rsid w:val="00FA584A"/>
    <w:rsid w:val="00FA652B"/>
    <w:rsid w:val="00FA7A22"/>
    <w:rsid w:val="00FB066B"/>
    <w:rsid w:val="00FB0DF5"/>
    <w:rsid w:val="00FB1602"/>
    <w:rsid w:val="00FB1D1A"/>
    <w:rsid w:val="00FB2835"/>
    <w:rsid w:val="00FB32E3"/>
    <w:rsid w:val="00FB3B62"/>
    <w:rsid w:val="00FC002D"/>
    <w:rsid w:val="00FC1ADB"/>
    <w:rsid w:val="00FC208F"/>
    <w:rsid w:val="00FC2575"/>
    <w:rsid w:val="00FC28A5"/>
    <w:rsid w:val="00FC5320"/>
    <w:rsid w:val="00FC58C0"/>
    <w:rsid w:val="00FC5BE6"/>
    <w:rsid w:val="00FC607C"/>
    <w:rsid w:val="00FC7572"/>
    <w:rsid w:val="00FD1312"/>
    <w:rsid w:val="00FD14D6"/>
    <w:rsid w:val="00FD1F1E"/>
    <w:rsid w:val="00FD23A6"/>
    <w:rsid w:val="00FD2D8F"/>
    <w:rsid w:val="00FD2DA9"/>
    <w:rsid w:val="00FD3BD2"/>
    <w:rsid w:val="00FD3C3C"/>
    <w:rsid w:val="00FD3F6C"/>
    <w:rsid w:val="00FD407D"/>
    <w:rsid w:val="00FD4ECD"/>
    <w:rsid w:val="00FD6E59"/>
    <w:rsid w:val="00FD7045"/>
    <w:rsid w:val="00FD7667"/>
    <w:rsid w:val="00FD7CFF"/>
    <w:rsid w:val="00FE031F"/>
    <w:rsid w:val="00FE076E"/>
    <w:rsid w:val="00FE0D96"/>
    <w:rsid w:val="00FE1729"/>
    <w:rsid w:val="00FE31FB"/>
    <w:rsid w:val="00FE3737"/>
    <w:rsid w:val="00FE3D5C"/>
    <w:rsid w:val="00FE4C39"/>
    <w:rsid w:val="00FE6A61"/>
    <w:rsid w:val="00FE6CED"/>
    <w:rsid w:val="00FE71D1"/>
    <w:rsid w:val="00FF01C2"/>
    <w:rsid w:val="00FF098D"/>
    <w:rsid w:val="00FF0E6F"/>
    <w:rsid w:val="00FF0FF2"/>
    <w:rsid w:val="00FF12B5"/>
    <w:rsid w:val="00FF1946"/>
    <w:rsid w:val="00FF378B"/>
    <w:rsid w:val="00FF48D3"/>
    <w:rsid w:val="00FF67F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6F6F23B"/>
  <w15:docId w15:val="{BB1DBCBE-2B93-4B88-AF97-6379FB6A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785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B311A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733A1C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C615E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615E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6128D"/>
  </w:style>
  <w:style w:type="character" w:customStyle="1" w:styleId="a8">
    <w:name w:val="ヘッダー (文字)"/>
    <w:basedOn w:val="a0"/>
    <w:link w:val="a7"/>
    <w:uiPriority w:val="99"/>
    <w:rsid w:val="00F773F2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D0216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0216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0216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0216B"/>
    <w:rPr>
      <w:b/>
      <w:bCs/>
    </w:rPr>
  </w:style>
  <w:style w:type="character" w:customStyle="1" w:styleId="af">
    <w:name w:val="コメント内容 (文字)"/>
    <w:basedOn w:val="ad"/>
    <w:link w:val="ae"/>
    <w:semiHidden/>
    <w:rsid w:val="00D0216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3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696;&#20107;&#37682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2C160-7EFA-47A9-A8ED-3BB49CF1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打　ち　合　わ　せ　記　録</vt:lpstr>
      <vt:lpstr>打　ち　合　わ　せ　記　録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　ち　合　わ　せ　記　録</dc:title>
  <dc:creator>nrs01</dc:creator>
  <cp:lastModifiedBy>立川雄一</cp:lastModifiedBy>
  <cp:revision>2</cp:revision>
  <cp:lastPrinted>2024-10-29T05:57:00Z</cp:lastPrinted>
  <dcterms:created xsi:type="dcterms:W3CDTF">2024-10-29T07:02:00Z</dcterms:created>
  <dcterms:modified xsi:type="dcterms:W3CDTF">2024-10-29T07:02:00Z</dcterms:modified>
</cp:coreProperties>
</file>